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81958" w:rsidP="00081958">
      <w:pPr>
        <w:pStyle w:val="Heading1"/>
      </w:pPr>
      <w:r>
        <w:t>1NC</w:t>
      </w:r>
    </w:p>
    <w:p w:rsidR="00081958" w:rsidRDefault="00081958" w:rsidP="00081958">
      <w:pPr>
        <w:pStyle w:val="Heading2"/>
      </w:pPr>
      <w:r>
        <w:lastRenderedPageBreak/>
        <w:t>1</w:t>
      </w:r>
    </w:p>
    <w:p w:rsidR="00081958" w:rsidRPr="00EE18E2" w:rsidRDefault="00081958" w:rsidP="00081958">
      <w:pPr>
        <w:pStyle w:val="Heading4"/>
        <w:rPr>
          <w:rStyle w:val="StyleStyleBold12pt"/>
          <w:b/>
        </w:rPr>
      </w:pPr>
      <w:r w:rsidRPr="00EE18E2">
        <w:rPr>
          <w:rStyle w:val="StyleStyleBold12pt"/>
          <w:b/>
        </w:rPr>
        <w:t>The President of the United States should establish a public legal framework to codify targeted killing with respect to international law</w:t>
      </w:r>
    </w:p>
    <w:p w:rsidR="00081958" w:rsidRPr="008F6E90" w:rsidRDefault="00081958" w:rsidP="00081958">
      <w:pPr>
        <w:pStyle w:val="Heading4"/>
      </w:pPr>
      <w:r>
        <w:t>Executive restraint solves</w:t>
      </w:r>
    </w:p>
    <w:p w:rsidR="00081958" w:rsidRDefault="00081958" w:rsidP="00081958">
      <w:r>
        <w:t xml:space="preserve">Laura </w:t>
      </w:r>
      <w:proofErr w:type="spellStart"/>
      <w:r w:rsidRPr="000E3911">
        <w:rPr>
          <w:rStyle w:val="StyleStyleBold12pt"/>
        </w:rPr>
        <w:t>Twomey</w:t>
      </w:r>
      <w:proofErr w:type="spellEnd"/>
      <w:r>
        <w:t xml:space="preserve">, March 14, </w:t>
      </w:r>
      <w:r w:rsidRPr="000E3911">
        <w:rPr>
          <w:rStyle w:val="StyleStyleBold12pt"/>
        </w:rPr>
        <w:t>2013</w:t>
      </w:r>
      <w:r>
        <w:t>, Trinity College Dublin, published in the Cambridge Journal of International and Comparative Law, “Setting a Global Precedent: President Obama's Codification of Drone Warfare” http://www.cjicl.org.uk/index.php/cjicl-blog/setting-a-global-precedent-president-obamas-codification-of-drone-warfare</w:t>
      </w:r>
    </w:p>
    <w:p w:rsidR="00081958" w:rsidRDefault="00081958" w:rsidP="00081958">
      <w:r w:rsidRPr="005A6BE1">
        <w:t xml:space="preserve">It is therefore suggested that </w:t>
      </w:r>
      <w:r w:rsidRPr="005929DF">
        <w:rPr>
          <w:rStyle w:val="StyleBoldUnderline"/>
          <w:highlight w:val="cyan"/>
        </w:rPr>
        <w:t>the Administration should take this opportunity to codify the rules</w:t>
      </w:r>
      <w:r w:rsidRPr="005A6BE1">
        <w:rPr>
          <w:rStyle w:val="StyleBoldUnderline"/>
        </w:rPr>
        <w:t xml:space="preserve">, clarify terms where ambiguity may currently allow for broader interpretations, </w:t>
      </w:r>
      <w:r w:rsidRPr="005929DF">
        <w:rPr>
          <w:rStyle w:val="StyleBoldUnderline"/>
          <w:highlight w:val="cyan"/>
        </w:rPr>
        <w:t>and t</w:t>
      </w:r>
      <w:r w:rsidRPr="005A6BE1">
        <w:rPr>
          <w:rStyle w:val="StyleBoldUnderline"/>
        </w:rPr>
        <w:t xml:space="preserve">o </w:t>
      </w:r>
      <w:r w:rsidRPr="005929DF">
        <w:rPr>
          <w:rStyle w:val="StyleBoldUnderline"/>
          <w:highlight w:val="cyan"/>
        </w:rPr>
        <w:t>bring its regulations in line with the existing framework of international law. This legal framework should then be made available to the public</w:t>
      </w:r>
      <w:r w:rsidRPr="005A6BE1">
        <w:rPr>
          <w:rStyle w:val="StyleBoldUnderline"/>
        </w:rPr>
        <w:t>,</w:t>
      </w:r>
      <w:r w:rsidRPr="005A6BE1">
        <w:t xml:space="preserve"> with covert operational necessities redacted. This could set a valuable legal precedent, of particular importance at this turning point wherein international law must adapt to the 21st century model of warfare, a model which lacks a clear enemy and a demarcated battlefield.</w:t>
      </w:r>
      <w:r>
        <w:t xml:space="preserve"> </w:t>
      </w:r>
    </w:p>
    <w:p w:rsidR="00081958" w:rsidRPr="000E3911" w:rsidRDefault="00081958" w:rsidP="00081958">
      <w:pPr>
        <w:pStyle w:val="Heading4"/>
        <w:rPr>
          <w:rStyle w:val="StyleStyleBold12pt"/>
          <w:b/>
        </w:rPr>
      </w:pPr>
      <w:r w:rsidRPr="000E3911">
        <w:rPr>
          <w:rStyle w:val="StyleStyleBold12pt"/>
          <w:b/>
        </w:rPr>
        <w:t xml:space="preserve">Codification prevents </w:t>
      </w:r>
      <w:r w:rsidRPr="008F6E90">
        <w:rPr>
          <w:rStyle w:val="StyleStyleBold12pt"/>
        </w:rPr>
        <w:t>m</w:t>
      </w:r>
      <w:r w:rsidRPr="000E3911">
        <w:rPr>
          <w:rStyle w:val="StyleStyleBold12pt"/>
          <w:b/>
        </w:rPr>
        <w:t>iscalculation</w:t>
      </w:r>
    </w:p>
    <w:p w:rsidR="00081958" w:rsidRPr="000E3911" w:rsidRDefault="00081958" w:rsidP="00081958">
      <w:pPr>
        <w:rPr>
          <w:rStyle w:val="StyleStyleBold12pt"/>
          <w:bCs w:val="0"/>
          <w:sz w:val="16"/>
        </w:rPr>
      </w:pPr>
      <w:r>
        <w:t xml:space="preserve">Justin </w:t>
      </w:r>
      <w:r w:rsidRPr="000E3911">
        <w:rPr>
          <w:rStyle w:val="StyleStyleBold12pt"/>
        </w:rPr>
        <w:t>Metz</w:t>
      </w:r>
      <w:r>
        <w:t xml:space="preserve">, April, </w:t>
      </w:r>
      <w:r w:rsidRPr="000E3911">
        <w:rPr>
          <w:rStyle w:val="StyleStyleBold12pt"/>
        </w:rPr>
        <w:t>2013</w:t>
      </w:r>
      <w:r>
        <w:t>, thesis for the Degree of Bachelor of Arts with Departmental Honors in Government for the Wesleyan University Honors College, “The Drone Wars: Uncovering the Dynamics and Scope of United States Drone Strikes” http://wesscholar.wesleyan.edu/cgi/viewcontent.cgi?article=2019&amp;context=etd_hon_theses</w:t>
      </w:r>
    </w:p>
    <w:p w:rsidR="00081958" w:rsidRDefault="00081958" w:rsidP="00081958">
      <w:pPr>
        <w:rPr>
          <w:rStyle w:val="StyleBoldUnderline"/>
        </w:rPr>
      </w:pPr>
      <w:r w:rsidRPr="003B502E">
        <w:t xml:space="preserve">I believe that </w:t>
      </w:r>
      <w:r w:rsidRPr="00DA1F53">
        <w:rPr>
          <w:rStyle w:val="StyleBoldUnderline"/>
          <w:highlight w:val="cyan"/>
        </w:rPr>
        <w:t>a firmly codified and publicized set of conditions for drone strikes could</w:t>
      </w:r>
      <w:r w:rsidRPr="002E6E56">
        <w:rPr>
          <w:rStyle w:val="StyleBoldUnderline"/>
        </w:rPr>
        <w:t xml:space="preserve"> help </w:t>
      </w:r>
      <w:r w:rsidRPr="00DA1F53">
        <w:rPr>
          <w:rStyle w:val="StyleBoldUnderline"/>
          <w:highlight w:val="cyan"/>
        </w:rPr>
        <w:t>prevent unnecessary strikes</w:t>
      </w:r>
      <w:r w:rsidRPr="002E6E56">
        <w:rPr>
          <w:rStyle w:val="StyleBoldUnderline"/>
        </w:rPr>
        <w:t xml:space="preserve">, </w:t>
      </w:r>
      <w:r w:rsidRPr="00DA1F53">
        <w:rPr>
          <w:rStyle w:val="StyleBoldUnderline"/>
          <w:highlight w:val="cyan"/>
        </w:rPr>
        <w:t>reduce collateral damage,</w:t>
      </w:r>
      <w:r w:rsidRPr="002E6E56">
        <w:rPr>
          <w:rStyle w:val="StyleBoldUnderline"/>
        </w:rPr>
        <w:t xml:space="preserve"> </w:t>
      </w:r>
      <w:r w:rsidRPr="00DA1F53">
        <w:rPr>
          <w:rStyle w:val="StyleBoldUnderline"/>
          <w:highlight w:val="cyan"/>
        </w:rPr>
        <w:t>and limit</w:t>
      </w:r>
      <w:r w:rsidRPr="002E6E56">
        <w:rPr>
          <w:rStyle w:val="StyleBoldUnderline"/>
        </w:rPr>
        <w:t xml:space="preserve"> unnecessary or counterproductive United States in</w:t>
      </w:r>
      <w:r w:rsidRPr="00DA1F53">
        <w:rPr>
          <w:rStyle w:val="StyleBoldUnderline"/>
          <w:highlight w:val="cyan"/>
        </w:rPr>
        <w:t>volvement in global conflict.</w:t>
      </w:r>
      <w:r w:rsidRPr="002E6E56">
        <w:rPr>
          <w:rStyle w:val="StyleBoldUnderline"/>
        </w:rPr>
        <w:t xml:space="preserve"> </w:t>
      </w:r>
      <w:r w:rsidRPr="003B502E">
        <w:t xml:space="preserve">Further, </w:t>
      </w:r>
      <w:r w:rsidRPr="002E6E56">
        <w:rPr>
          <w:rStyle w:val="StyleBoldUnderline"/>
        </w:rPr>
        <w:t>codifying the strike process would ensure that the drone program is subject to appropriate oversight</w:t>
      </w:r>
      <w:r w:rsidRPr="003B502E">
        <w:t xml:space="preserve"> and the individuals who are killed are done so for legitimate national security reasons. Finally, as the United States is both a pioneer in the use of drones and a world superpower, a </w:t>
      </w:r>
      <w:r w:rsidRPr="00766266">
        <w:rPr>
          <w:rStyle w:val="StyleBoldUnderline"/>
        </w:rPr>
        <w:t>US system for strike authorization would likely influence other countries that develop drones</w:t>
      </w:r>
      <w:r w:rsidRPr="002E6E56">
        <w:rPr>
          <w:rStyle w:val="StyleBoldUnderline"/>
        </w:rPr>
        <w:t xml:space="preserve">. </w:t>
      </w:r>
      <w:r w:rsidRPr="00766266">
        <w:rPr>
          <w:rStyle w:val="StyleBoldUnderline"/>
          <w:highlight w:val="cyan"/>
        </w:rPr>
        <w:t>The United States would be able to influence drone use of foreign powers if it developed a legitimate process for authorizing strikes.</w:t>
      </w:r>
    </w:p>
    <w:p w:rsidR="00081958" w:rsidRPr="007A66F6" w:rsidRDefault="00081958" w:rsidP="00081958"/>
    <w:p w:rsidR="00081958" w:rsidRDefault="00081958" w:rsidP="00081958">
      <w:pPr>
        <w:pStyle w:val="Heading2"/>
      </w:pPr>
      <w:r>
        <w:t>2</w:t>
      </w:r>
    </w:p>
    <w:p w:rsidR="00081958" w:rsidRDefault="00081958" w:rsidP="00081958">
      <w:pPr>
        <w:pStyle w:val="Heading4"/>
      </w:pPr>
      <w:r>
        <w:t>4GW is the most accurate description of modern war- escalation is likely if uncontained- executive authority is key to counter these threats</w:t>
      </w:r>
    </w:p>
    <w:p w:rsidR="00081958" w:rsidRPr="00E358E2" w:rsidRDefault="00081958" w:rsidP="00081958">
      <w:r w:rsidRPr="007718C7">
        <w:rPr>
          <w:rStyle w:val="StyleStyleBold12pt"/>
        </w:rPr>
        <w:t>Li 2009</w:t>
      </w:r>
      <w:r>
        <w:t xml:space="preserve"> [</w:t>
      </w:r>
      <w:proofErr w:type="spellStart"/>
      <w:r>
        <w:t>Zheyoa</w:t>
      </w:r>
      <w:proofErr w:type="spellEnd"/>
      <w:r>
        <w:t xml:space="preserve"> Li Winter, 2009 </w:t>
      </w:r>
      <w:proofErr w:type="gramStart"/>
      <w:r>
        <w:t>The</w:t>
      </w:r>
      <w:proofErr w:type="gramEnd"/>
      <w:r>
        <w:t xml:space="preserve"> Georgetown Journal of Law Public Policy 7 Geo. J.L. &amp; Pub. </w:t>
      </w:r>
      <w:proofErr w:type="spellStart"/>
      <w:r>
        <w:t>Pol'y</w:t>
      </w:r>
      <w:proofErr w:type="spellEnd"/>
      <w:r>
        <w:t xml:space="preserve"> 373 “</w:t>
      </w:r>
      <w:r w:rsidRPr="007718C7">
        <w:t>War Powers for the Fourth Generation: Constitutional Interpretation in the Age of Asymmetric Warfare</w:t>
      </w:r>
      <w:r>
        <w:t>” lexis]</w:t>
      </w:r>
    </w:p>
    <w:p w:rsidR="00081958" w:rsidRPr="007B6C97" w:rsidRDefault="00081958" w:rsidP="00081958">
      <w:r w:rsidRPr="00DB05B3">
        <w:rPr>
          <w:rStyle w:val="StyleBoldUnderline"/>
          <w:highlight w:val="cyan"/>
        </w:rPr>
        <w:t>Even as the quantity of nation-states</w:t>
      </w:r>
      <w:r w:rsidRPr="007B6C97">
        <w:t xml:space="preserve"> in the world has </w:t>
      </w:r>
      <w:r w:rsidRPr="00DB05B3">
        <w:rPr>
          <w:rStyle w:val="StyleBoldUnderline"/>
          <w:highlight w:val="cyan"/>
        </w:rPr>
        <w:t>increased</w:t>
      </w:r>
      <w:r w:rsidRPr="007B6C97">
        <w:rPr>
          <w:rStyle w:val="StyleBoldUnderline"/>
        </w:rPr>
        <w:t xml:space="preserve"> dramatically since the end of World War II, </w:t>
      </w:r>
      <w:r w:rsidRPr="00DB05B3">
        <w:rPr>
          <w:rStyle w:val="StyleBoldUnderline"/>
          <w:highlight w:val="cyan"/>
        </w:rPr>
        <w:t>the institution of the nation-state has been in decline</w:t>
      </w:r>
      <w:r w:rsidRPr="007B6C97">
        <w:t xml:space="preserve"> over the past few decades. </w:t>
      </w:r>
      <w:r w:rsidRPr="007B6C97">
        <w:rPr>
          <w:rStyle w:val="StyleBoldUnderline"/>
        </w:rPr>
        <w:t xml:space="preserve">Much of </w:t>
      </w:r>
      <w:r w:rsidRPr="00DB05B3">
        <w:rPr>
          <w:rStyle w:val="StyleBoldUnderline"/>
          <w:highlight w:val="cyan"/>
        </w:rPr>
        <w:t>this decline is the direct result of the waning of major interstate war</w:t>
      </w:r>
      <w:r w:rsidRPr="007B6C97">
        <w:rPr>
          <w:rStyle w:val="StyleBoldUnderline"/>
        </w:rPr>
        <w:t xml:space="preserve">, </w:t>
      </w:r>
      <w:r w:rsidRPr="00DB05B3">
        <w:rPr>
          <w:rStyle w:val="StyleBoldUnderline"/>
        </w:rPr>
        <w:t>which primarily resulted from the introduction of nuclear weapons</w:t>
      </w:r>
      <w:r w:rsidRPr="00DB05B3">
        <w:t xml:space="preserve">. 122 The proliferation of </w:t>
      </w:r>
      <w:r w:rsidRPr="00DB05B3">
        <w:rPr>
          <w:rStyle w:val="StyleBoldUnderline"/>
          <w:highlight w:val="cyan"/>
        </w:rPr>
        <w:t>nuclear weapons</w:t>
      </w:r>
      <w:r w:rsidRPr="007B6C97">
        <w:t xml:space="preserve">, and their immense capacity for absolute destruction, has </w:t>
      </w:r>
      <w:r w:rsidRPr="00DB05B3">
        <w:rPr>
          <w:rStyle w:val="StyleBoldUnderline"/>
          <w:highlight w:val="cyan"/>
        </w:rPr>
        <w:t>ensured</w:t>
      </w:r>
      <w:r w:rsidRPr="007B6C97">
        <w:rPr>
          <w:rStyle w:val="StyleBoldUnderline"/>
        </w:rPr>
        <w:t xml:space="preserve"> that </w:t>
      </w:r>
      <w:r w:rsidRPr="00DB05B3">
        <w:rPr>
          <w:rStyle w:val="StyleBoldUnderline"/>
          <w:highlight w:val="cyan"/>
        </w:rPr>
        <w:t>conventional wars remain limited</w:t>
      </w:r>
      <w:r w:rsidRPr="007B6C97">
        <w:rPr>
          <w:rStyle w:val="StyleBoldUnderline"/>
        </w:rPr>
        <w:t xml:space="preserve"> in scope</w:t>
      </w:r>
      <w:r w:rsidRPr="007B6C97">
        <w:t xml:space="preserve"> and duration. Hence, "both the size of the armed forces and the quantity of weapons at their disposal has declined quite sharply" since 1945. 123 At the same time, </w:t>
      </w:r>
      <w:r w:rsidRPr="007B6C97">
        <w:rPr>
          <w:rStyle w:val="StyleBoldUnderline"/>
        </w:rPr>
        <w:t xml:space="preserve">concurrent with the decline of the nation-state in the second half of the twentieth century, </w:t>
      </w:r>
      <w:r w:rsidRPr="00DB05B3">
        <w:rPr>
          <w:rStyle w:val="StyleBoldUnderline"/>
          <w:highlight w:val="cyan"/>
        </w:rPr>
        <w:t>non-state actors have increasingly been willing and able to use force</w:t>
      </w:r>
      <w:r w:rsidRPr="007B6C97">
        <w:rPr>
          <w:rStyle w:val="StyleBoldUnderline"/>
        </w:rPr>
        <w:t xml:space="preserve"> to advance their causes. In contrast to nation-states, who adhere to the </w:t>
      </w:r>
      <w:proofErr w:type="spellStart"/>
      <w:r w:rsidRPr="007B6C97">
        <w:rPr>
          <w:rStyle w:val="StyleBoldUnderline"/>
        </w:rPr>
        <w:t>Clausewitzian</w:t>
      </w:r>
      <w:proofErr w:type="spellEnd"/>
      <w:r w:rsidRPr="007B6C97">
        <w:rPr>
          <w:rStyle w:val="StyleBoldUnderline"/>
        </w:rPr>
        <w:t xml:space="preserve"> distinction between the ends of policy and the means of war</w:t>
      </w:r>
      <w:r w:rsidRPr="007B6C97">
        <w:t xml:space="preserve"> to achieve those ends, </w:t>
      </w:r>
      <w:r w:rsidRPr="00DB05B3">
        <w:rPr>
          <w:rStyle w:val="StyleBoldUnderline"/>
          <w:highlight w:val="cyan"/>
        </w:rPr>
        <w:t>non-state actors</w:t>
      </w:r>
      <w:r w:rsidRPr="00DB05B3">
        <w:rPr>
          <w:rStyle w:val="StyleBoldUnderline"/>
        </w:rPr>
        <w:t xml:space="preserve"> do not necessarily fight as a mere means of advancing any coherent policy. Rather, they </w:t>
      </w:r>
      <w:r w:rsidRPr="00DB05B3">
        <w:rPr>
          <w:rStyle w:val="StyleBoldUnderline"/>
          <w:highlight w:val="cyan"/>
        </w:rPr>
        <w:t>see their fight as a life-and-death struggle</w:t>
      </w:r>
      <w:r w:rsidRPr="007B6C97">
        <w:rPr>
          <w:rStyle w:val="StyleBoldUnderline"/>
        </w:rPr>
        <w:t xml:space="preserve">, </w:t>
      </w:r>
      <w:r w:rsidRPr="00DB05B3">
        <w:rPr>
          <w:rStyle w:val="StyleBoldUnderline"/>
          <w:highlight w:val="cyan"/>
        </w:rPr>
        <w:t>wherein the ordinary terminology of war as an instrument of policy breaks down</w:t>
      </w:r>
      <w:r w:rsidRPr="007B6C97">
        <w:rPr>
          <w:rStyle w:val="StyleBoldUnderline"/>
        </w:rPr>
        <w:t xml:space="preserve"> </w:t>
      </w:r>
      <w:r w:rsidRPr="005B119C">
        <w:rPr>
          <w:rStyle w:val="StyleBoldUnderline"/>
          <w:highlight w:val="cyan"/>
        </w:rPr>
        <w:t>because of this blending of means and ends</w:t>
      </w:r>
      <w:r w:rsidRPr="007B6C97">
        <w:t>. 124</w:t>
      </w:r>
      <w:r w:rsidRPr="007B6C97">
        <w:rPr>
          <w:sz w:val="12"/>
        </w:rPr>
        <w:t>¶</w:t>
      </w:r>
      <w:r w:rsidRPr="007B6C97">
        <w:t xml:space="preserve"> </w:t>
      </w:r>
      <w:proofErr w:type="gramStart"/>
      <w:r w:rsidRPr="005B119C">
        <w:rPr>
          <w:rStyle w:val="StyleBoldUnderline"/>
          <w:highlight w:val="cyan"/>
        </w:rPr>
        <w:t>It</w:t>
      </w:r>
      <w:proofErr w:type="gramEnd"/>
      <w:r w:rsidRPr="005B119C">
        <w:rPr>
          <w:rStyle w:val="StyleBoldUnderline"/>
          <w:highlight w:val="cyan"/>
        </w:rPr>
        <w:t xml:space="preserve"> is the existential nature of this struggle</w:t>
      </w:r>
      <w:r w:rsidRPr="007B6C97">
        <w:rPr>
          <w:rStyle w:val="StyleBoldUnderline"/>
        </w:rPr>
        <w:t xml:space="preserve"> and the disappearance of the </w:t>
      </w:r>
      <w:proofErr w:type="spellStart"/>
      <w:r w:rsidRPr="007B6C97">
        <w:rPr>
          <w:rStyle w:val="StyleBoldUnderline"/>
        </w:rPr>
        <w:t>Clausewitzian</w:t>
      </w:r>
      <w:proofErr w:type="spellEnd"/>
      <w:r w:rsidRPr="007B6C97">
        <w:rPr>
          <w:rStyle w:val="StyleBoldUnderline"/>
        </w:rPr>
        <w:t xml:space="preserve"> distinction between war and policy </w:t>
      </w:r>
      <w:r w:rsidRPr="005B119C">
        <w:rPr>
          <w:rStyle w:val="StyleBoldUnderline"/>
          <w:highlight w:val="cyan"/>
        </w:rPr>
        <w:t>that has given rise to a new generation of warfare</w:t>
      </w:r>
      <w:r w:rsidRPr="007B6C97">
        <w:t xml:space="preserve">. The concept of fourth-generational warfare was first articulated in an influential article in the Marine Corps Gazette in 1989, which has proven highly prescient. In describing what they saw as the modern trend toward a new phase of </w:t>
      </w:r>
      <w:proofErr w:type="spellStart"/>
      <w:r w:rsidRPr="007B6C97">
        <w:t>warfighting</w:t>
      </w:r>
      <w:proofErr w:type="spellEnd"/>
      <w:r w:rsidRPr="007B6C97">
        <w:t>, the authors argued that</w:t>
      </w:r>
      <w:proofErr w:type="gramStart"/>
      <w:r w:rsidRPr="007B6C97">
        <w:t>:</w:t>
      </w:r>
      <w:r w:rsidRPr="007B6C97">
        <w:rPr>
          <w:sz w:val="12"/>
        </w:rPr>
        <w:t>¶</w:t>
      </w:r>
      <w:proofErr w:type="gramEnd"/>
      <w:r w:rsidRPr="007B6C97">
        <w:t xml:space="preserve"> [*395] In broad terms, </w:t>
      </w:r>
      <w:r w:rsidRPr="005B119C">
        <w:rPr>
          <w:rStyle w:val="StyleBoldUnderline"/>
          <w:highlight w:val="cyan"/>
        </w:rPr>
        <w:t>fourth generation warfare seems likely to be widely dispersed</w:t>
      </w:r>
      <w:r w:rsidRPr="007B6C97">
        <w:rPr>
          <w:rStyle w:val="StyleBoldUnderline"/>
        </w:rPr>
        <w:t xml:space="preserve"> and largely undefined</w:t>
      </w:r>
      <w:r w:rsidRPr="007B6C97">
        <w:t xml:space="preserve">; the distinction between war and peace will be blurred to the vanishing point. </w:t>
      </w:r>
      <w:r w:rsidRPr="005B119C">
        <w:rPr>
          <w:rStyle w:val="StyleBoldUnderline"/>
          <w:highlight w:val="cyan"/>
        </w:rPr>
        <w:t>It will be nonlinear</w:t>
      </w:r>
      <w:r w:rsidRPr="007B6C97">
        <w:rPr>
          <w:rStyle w:val="StyleBoldUnderline"/>
        </w:rPr>
        <w:t>, possibly to the point of having no definable battlefields or fronts. The distinction between "civilian" and "military" may disappear.</w:t>
      </w:r>
      <w:r w:rsidRPr="007B6C97">
        <w:t xml:space="preserve">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w:t>
      </w:r>
      <w:r>
        <w:t xml:space="preserve"> </w:t>
      </w:r>
      <w:r w:rsidRPr="005B119C">
        <w:rPr>
          <w:rStyle w:val="StyleBoldUnderline"/>
          <w:highlight w:val="cyan"/>
        </w:rPr>
        <w:t>It is precisely this blurring of peace and war</w:t>
      </w:r>
      <w:r w:rsidRPr="007B6C97">
        <w:rPr>
          <w:rStyle w:val="StyleBoldUnderline"/>
        </w:rPr>
        <w:t xml:space="preserve"> and the demise of traditionally definable battlefields </w:t>
      </w:r>
      <w:r w:rsidRPr="005B119C">
        <w:rPr>
          <w:rStyle w:val="StyleBoldUnderline"/>
          <w:highlight w:val="cyan"/>
        </w:rPr>
        <w:t>that provides the impetus for the formulation of a new theory of war powers</w:t>
      </w:r>
      <w:r w:rsidRPr="007B6C97">
        <w:t>. As evidenced by Part III, sup</w:t>
      </w:r>
      <w:r w:rsidRPr="005B119C">
        <w:t xml:space="preserve">ra, </w:t>
      </w:r>
      <w:r w:rsidRPr="005B119C">
        <w:rPr>
          <w:rStyle w:val="StyleBoldUnderline"/>
        </w:rPr>
        <w:t xml:space="preserve">the constitutional allocation of war powers, and </w:t>
      </w:r>
      <w:r w:rsidRPr="005B119C">
        <w:rPr>
          <w:rStyle w:val="StyleBoldUnderline"/>
          <w:highlight w:val="cyan"/>
        </w:rPr>
        <w:t>the Framers' commitment of the war power to two co-equal branches, was not designed to cope with the current international system</w:t>
      </w:r>
      <w:r w:rsidRPr="007B6C97">
        <w:rPr>
          <w:rStyle w:val="StyleBoldUnderline"/>
        </w:rPr>
        <w:t xml:space="preserve">, one that is </w:t>
      </w:r>
      <w:r w:rsidRPr="005B119C">
        <w:rPr>
          <w:rStyle w:val="StyleBoldUnderline"/>
          <w:highlight w:val="cyan"/>
        </w:rPr>
        <w:t>characterized by the</w:t>
      </w:r>
      <w:r w:rsidRPr="007B6C97">
        <w:rPr>
          <w:rStyle w:val="StyleBoldUnderline"/>
        </w:rPr>
        <w:t xml:space="preserve"> persistent </w:t>
      </w:r>
      <w:r w:rsidRPr="005B119C">
        <w:rPr>
          <w:rStyle w:val="StyleBoldUnderline"/>
          <w:highlight w:val="cyan"/>
        </w:rPr>
        <w:t>machinations of</w:t>
      </w:r>
      <w:r w:rsidRPr="007B6C97">
        <w:rPr>
          <w:rStyle w:val="StyleBoldUnderline"/>
        </w:rPr>
        <w:t xml:space="preserve"> international </w:t>
      </w:r>
      <w:r w:rsidRPr="005B119C">
        <w:rPr>
          <w:rStyle w:val="StyleBoldUnderline"/>
          <w:highlight w:val="cyan"/>
        </w:rPr>
        <w:t>terrorist organizations</w:t>
      </w:r>
      <w:r w:rsidRPr="007B6C97">
        <w:rPr>
          <w:rStyle w:val="StyleBoldUnderline"/>
        </w:rPr>
        <w:t xml:space="preserve">, the rise of multilateral alliances, the </w:t>
      </w:r>
      <w:r w:rsidRPr="005B119C">
        <w:rPr>
          <w:rStyle w:val="StyleBoldUnderline"/>
          <w:highlight w:val="cyan"/>
        </w:rPr>
        <w:t>emergence of rogue states, and the potentially wide proliferation of</w:t>
      </w:r>
      <w:r w:rsidRPr="007B6C97">
        <w:rPr>
          <w:rStyle w:val="StyleBoldUnderline"/>
        </w:rPr>
        <w:t xml:space="preserve"> easily deployable </w:t>
      </w:r>
      <w:r w:rsidRPr="005B119C">
        <w:rPr>
          <w:rStyle w:val="StyleBoldUnderline"/>
          <w:highlight w:val="cyan"/>
        </w:rPr>
        <w:t>w</w:t>
      </w:r>
      <w:r w:rsidRPr="007B6C97">
        <w:rPr>
          <w:rStyle w:val="StyleBoldUnderline"/>
        </w:rPr>
        <w:t xml:space="preserve">eapons of </w:t>
      </w:r>
      <w:r w:rsidRPr="005B119C">
        <w:rPr>
          <w:rStyle w:val="StyleBoldUnderline"/>
          <w:highlight w:val="cyan"/>
        </w:rPr>
        <w:t>m</w:t>
      </w:r>
      <w:r w:rsidRPr="007B6C97">
        <w:rPr>
          <w:rStyle w:val="StyleBoldUnderline"/>
        </w:rPr>
        <w:t xml:space="preserve">ass </w:t>
      </w:r>
      <w:r w:rsidRPr="005B119C">
        <w:rPr>
          <w:rStyle w:val="StyleBoldUnderline"/>
          <w:highlight w:val="cyan"/>
        </w:rPr>
        <w:t>d</w:t>
      </w:r>
      <w:r w:rsidRPr="007B6C97">
        <w:rPr>
          <w:rStyle w:val="StyleBoldUnderline"/>
        </w:rPr>
        <w:t>estruction</w:t>
      </w:r>
      <w:r w:rsidRPr="007B6C97">
        <w:t>, nuclear and otherwise.</w:t>
      </w:r>
    </w:p>
    <w:p w:rsidR="00081958" w:rsidRPr="00125781" w:rsidRDefault="00081958" w:rsidP="00081958">
      <w:pPr>
        <w:pStyle w:val="Heading4"/>
      </w:pPr>
      <w:r>
        <w:rPr>
          <w:u w:val="single"/>
        </w:rPr>
        <w:t>M</w:t>
      </w:r>
      <w:r w:rsidRPr="004C1AD8">
        <w:rPr>
          <w:u w:val="single"/>
        </w:rPr>
        <w:t>ost likely</w:t>
      </w:r>
      <w:r>
        <w:t xml:space="preserve"> nuclear escalation</w:t>
      </w:r>
    </w:p>
    <w:p w:rsidR="00081958" w:rsidRDefault="00081958" w:rsidP="00081958">
      <w:r>
        <w:rPr>
          <w:rStyle w:val="StyleStyleBold12pt"/>
        </w:rPr>
        <w:t>Richards 2005</w:t>
      </w:r>
      <w:r>
        <w:t xml:space="preserve"> (Dr. Chet </w:t>
      </w:r>
      <w:r>
        <w:rPr>
          <w:rStyle w:val="HotRouteChar"/>
        </w:rPr>
        <w:t>Richards,</w:t>
      </w:r>
      <w:r>
        <w:t xml:space="preserve"> J. Addams &amp; Partners July 12, </w:t>
      </w:r>
      <w:r>
        <w:rPr>
          <w:rStyle w:val="HotRouteChar"/>
        </w:rPr>
        <w:t>2005,</w:t>
      </w:r>
      <w:r>
        <w:t xml:space="preserve"> “Dear Mr. &amp; Ms. 1RP: Welcome to the 21st Century” http://www.zmetro.com/pdf/2005/07/welcome_21st_century_v4.pdf)</w:t>
      </w:r>
    </w:p>
    <w:p w:rsidR="00081958" w:rsidRDefault="00081958" w:rsidP="00081958">
      <w:pPr>
        <w:pStyle w:val="HotRoute"/>
        <w:ind w:left="0"/>
        <w:rPr>
          <w:sz w:val="16"/>
        </w:rPr>
      </w:pPr>
      <w:r w:rsidRPr="00FE2F61">
        <w:rPr>
          <w:sz w:val="16"/>
        </w:rPr>
        <w:t xml:space="preserve">Beginning with Mao </w:t>
      </w:r>
      <w:proofErr w:type="spellStart"/>
      <w:r w:rsidRPr="00FE2F61">
        <w:rPr>
          <w:sz w:val="16"/>
        </w:rPr>
        <w:t>Tse</w:t>
      </w:r>
      <w:proofErr w:type="spellEnd"/>
      <w:r w:rsidRPr="00FE2F61">
        <w:rPr>
          <w:sz w:val="16"/>
        </w:rPr>
        <w:t>-Tung, and continuing to the present day,</w:t>
      </w:r>
      <w:r w:rsidRPr="00956762">
        <w:rPr>
          <w:rStyle w:val="StyleBoldUnderline"/>
        </w:rPr>
        <w:t xml:space="preserve"> </w:t>
      </w:r>
      <w:r w:rsidRPr="004F1507">
        <w:rPr>
          <w:rStyle w:val="StyleBoldUnderline"/>
        </w:rPr>
        <w:t>insurgency</w:t>
      </w:r>
      <w:r w:rsidRPr="00956762">
        <w:rPr>
          <w:rStyle w:val="StyleBoldUnderline"/>
        </w:rPr>
        <w:t xml:space="preserve"> </w:t>
      </w:r>
      <w:r w:rsidRPr="00FE2F61">
        <w:rPr>
          <w:sz w:val="16"/>
        </w:rPr>
        <w:t>and other forms of non-state warfare</w:t>
      </w:r>
      <w:r w:rsidRPr="00956762">
        <w:rPr>
          <w:rStyle w:val="StyleBoldUnderline"/>
        </w:rPr>
        <w:t xml:space="preserve"> have become </w:t>
      </w:r>
      <w:r w:rsidRPr="00FE2F61">
        <w:rPr>
          <w:sz w:val="16"/>
        </w:rPr>
        <w:t>more potent and</w:t>
      </w:r>
      <w:r w:rsidRPr="00956762">
        <w:rPr>
          <w:rStyle w:val="StyleBoldUnderline"/>
        </w:rPr>
        <w:t xml:space="preserve"> much more dangerous</w:t>
      </w:r>
      <w:r w:rsidRPr="00FE2F61">
        <w:rPr>
          <w:sz w:val="16"/>
        </w:rPr>
        <w:t xml:space="preserve"> in at least two ways: </w:t>
      </w:r>
      <w:r w:rsidRPr="00FE2F61">
        <w:rPr>
          <w:sz w:val="16"/>
        </w:rPr>
        <w:sym w:font="Calibri" w:char="F0B7"/>
      </w:r>
      <w:r w:rsidRPr="00FE2F61">
        <w:rPr>
          <w:sz w:val="16"/>
        </w:rPr>
        <w:t xml:space="preserve"> </w:t>
      </w:r>
      <w:r w:rsidRPr="004F1507">
        <w:rPr>
          <w:rStyle w:val="StyleBoldUnderline"/>
          <w:highlight w:val="cyan"/>
        </w:rPr>
        <w:t>Groups other than states</w:t>
      </w:r>
      <w:r w:rsidRPr="00FE2F61">
        <w:rPr>
          <w:sz w:val="16"/>
        </w:rPr>
        <w:t xml:space="preserve"> – that is, multinational organizations ranging from </w:t>
      </w:r>
      <w:proofErr w:type="spellStart"/>
      <w:r w:rsidRPr="00FE2F61">
        <w:rPr>
          <w:sz w:val="16"/>
        </w:rPr>
        <w:t>alQa’ida</w:t>
      </w:r>
      <w:proofErr w:type="spellEnd"/>
      <w:r w:rsidRPr="00FE2F61">
        <w:rPr>
          <w:sz w:val="16"/>
        </w:rPr>
        <w:t xml:space="preserve"> to the </w:t>
      </w:r>
      <w:proofErr w:type="spellStart"/>
      <w:r w:rsidRPr="00FE2F61">
        <w:rPr>
          <w:sz w:val="16"/>
        </w:rPr>
        <w:t>narcotrafficking</w:t>
      </w:r>
      <w:proofErr w:type="spellEnd"/>
      <w:r w:rsidRPr="00FE2F61">
        <w:rPr>
          <w:sz w:val="16"/>
        </w:rPr>
        <w:t xml:space="preserve"> cartels – </w:t>
      </w:r>
      <w:r w:rsidRPr="004F1507">
        <w:rPr>
          <w:rStyle w:val="StyleBoldUnderline"/>
          <w:highlight w:val="cyan"/>
        </w:rPr>
        <w:t>are beginning to acquire high levels of sophistication in organization</w:t>
      </w:r>
      <w:r w:rsidRPr="00FE2F61">
        <w:rPr>
          <w:sz w:val="16"/>
        </w:rPr>
        <w:t xml:space="preserve"> and in the information technologies that allow them to plan and conduct operations while widely dispersed.4 </w:t>
      </w:r>
      <w:r w:rsidRPr="00FE2F61">
        <w:rPr>
          <w:sz w:val="16"/>
        </w:rPr>
        <w:sym w:font="Calibri" w:char="F0B7"/>
      </w:r>
      <w:r w:rsidRPr="00FE2F61">
        <w:rPr>
          <w:sz w:val="16"/>
        </w:rPr>
        <w:t xml:space="preserve"> </w:t>
      </w:r>
      <w:r w:rsidRPr="004F1507">
        <w:rPr>
          <w:rStyle w:val="StyleBoldUnderline"/>
          <w:highlight w:val="cyan"/>
        </w:rPr>
        <w:t>These</w:t>
      </w:r>
      <w:r w:rsidRPr="00956762">
        <w:rPr>
          <w:rStyle w:val="StyleBoldUnderline"/>
        </w:rPr>
        <w:t xml:space="preserve"> same </w:t>
      </w:r>
      <w:r w:rsidRPr="004F1507">
        <w:rPr>
          <w:rStyle w:val="StyleBoldUnderline"/>
          <w:highlight w:val="cyan"/>
        </w:rPr>
        <w:t>groups</w:t>
      </w:r>
      <w:r w:rsidRPr="00956762">
        <w:rPr>
          <w:rStyle w:val="StyleBoldUnderline"/>
        </w:rPr>
        <w:t xml:space="preserve"> increasingly </w:t>
      </w:r>
      <w:r w:rsidRPr="004F1507">
        <w:rPr>
          <w:rStyle w:val="StyleBoldUnderline"/>
          <w:highlight w:val="cyan"/>
        </w:rPr>
        <w:t xml:space="preserve">have the financial wherewithal to acquire </w:t>
      </w:r>
      <w:r w:rsidRPr="00FE2F61">
        <w:rPr>
          <w:rStyle w:val="StyleBoldUnderline"/>
        </w:rPr>
        <w:t xml:space="preserve">virtually </w:t>
      </w:r>
      <w:r w:rsidRPr="004F1507">
        <w:rPr>
          <w:rStyle w:val="StyleBoldUnderline"/>
          <w:highlight w:val="cyan"/>
        </w:rPr>
        <w:t xml:space="preserve">any type of weapon, from </w:t>
      </w:r>
      <w:r w:rsidRPr="00FE2F61">
        <w:rPr>
          <w:rStyle w:val="StyleBoldUnderline"/>
        </w:rPr>
        <w:t xml:space="preserve">small arms to </w:t>
      </w:r>
      <w:r w:rsidRPr="004F1507">
        <w:rPr>
          <w:rStyle w:val="StyleBoldUnderline"/>
          <w:highlight w:val="cyan"/>
        </w:rPr>
        <w:t>chemical and biological to nuclear</w:t>
      </w:r>
      <w:r w:rsidRPr="00956762">
        <w:rPr>
          <w:rStyle w:val="StyleBoldUnderline"/>
        </w:rPr>
        <w:t>,</w:t>
      </w:r>
      <w:r w:rsidRPr="00FE2F61">
        <w:rPr>
          <w:sz w:val="16"/>
        </w:rPr>
        <w:t xml:space="preserve"> that they need to carry out operations. The only exceptions are conventional weapons such as tanks, combat aircraft, and fighting ships that require large facilities to support them, but are primarily of use only against other military forces armed with the same types of weapons. </w:t>
      </w:r>
      <w:r w:rsidRPr="004F1507">
        <w:rPr>
          <w:rStyle w:val="StyleBoldUnderline"/>
          <w:highlight w:val="cyan"/>
        </w:rPr>
        <w:t>They are using their new capabilities</w:t>
      </w:r>
      <w:r w:rsidRPr="00FE2F61">
        <w:rPr>
          <w:sz w:val="16"/>
        </w:rPr>
        <w:t xml:space="preserve"> not only to fight local governments, as was the case with traditional insurgencies, but </w:t>
      </w:r>
      <w:r w:rsidRPr="004F1507">
        <w:rPr>
          <w:rStyle w:val="StyleBoldUnderline"/>
          <w:highlight w:val="cyan"/>
        </w:rPr>
        <w:t>to attack distant superpowers</w:t>
      </w:r>
      <w:r w:rsidRPr="00FE2F61">
        <w:rPr>
          <w:sz w:val="16"/>
        </w:rPr>
        <w:t xml:space="preserve"> </w:t>
      </w:r>
      <w:r w:rsidRPr="00FE2F61">
        <w:rPr>
          <w:sz w:val="16"/>
          <w:szCs w:val="12"/>
        </w:rPr>
        <w:t xml:space="preserve">as well. Because they </w:t>
      </w:r>
      <w:proofErr w:type="gramStart"/>
      <w:r w:rsidRPr="00FE2F61">
        <w:rPr>
          <w:sz w:val="16"/>
          <w:szCs w:val="12"/>
        </w:rPr>
        <w:t>can’t field sizable amounts of conventional military hardware, fourth generation (4GW) forces will never</w:t>
      </w:r>
      <w:proofErr w:type="gramEnd"/>
      <w:r w:rsidRPr="00FE2F61">
        <w:rPr>
          <w:sz w:val="16"/>
          <w:szCs w:val="12"/>
        </w:rPr>
        <w:t xml:space="preserve"> try to achieve victory by defeating the military forces of a state in stand-up battles. Instead, they will try to convince their state opponent that it is simply not worth it to continue the fight. Successful 4GWcampaigns in modern times would include those against the French in Algeria, the US in Vietnam and the Soviet Union in Afghanistan, where the insurgents never defeated the foreign armies in any major battle, but eventually persuaded the governments back home to withdraw them. In a </w:t>
      </w:r>
      <w:proofErr w:type="spellStart"/>
      <w:r w:rsidRPr="00FE2F61">
        <w:rPr>
          <w:sz w:val="16"/>
          <w:szCs w:val="12"/>
        </w:rPr>
        <w:t>well run</w:t>
      </w:r>
      <w:proofErr w:type="spellEnd"/>
      <w:r w:rsidRPr="00FE2F61">
        <w:rPr>
          <w:sz w:val="16"/>
          <w:szCs w:val="12"/>
        </w:rPr>
        <w:t xml:space="preserve"> 4GW campaign, everything the 4GW forces do – including fighting and usually losing the occasional major battle – will support this goal. Persuading governments to withdraw forces, rather than defeating them on the battlefield, is an “information age” goal.6 To achieve the necessary level of persuasion, practitioners of 4GWwill use every information tool they can find to spread their messages to the enemy population and decision makers: </w:t>
      </w:r>
      <w:r w:rsidRPr="00FE2F61">
        <w:rPr>
          <w:sz w:val="16"/>
          <w:szCs w:val="12"/>
        </w:rPr>
        <w:sym w:font="Calibri" w:char="F0B7"/>
      </w:r>
      <w:r w:rsidRPr="00FE2F61">
        <w:rPr>
          <w:sz w:val="16"/>
          <w:szCs w:val="12"/>
        </w:rPr>
        <w:t xml:space="preserve"> Our cause is just and no threat to you </w:t>
      </w:r>
      <w:r w:rsidRPr="00FE2F61">
        <w:rPr>
          <w:sz w:val="16"/>
          <w:szCs w:val="12"/>
        </w:rPr>
        <w:sym w:font="Calibri" w:char="F0B7"/>
      </w:r>
      <w:r w:rsidRPr="00FE2F61">
        <w:rPr>
          <w:sz w:val="16"/>
          <w:szCs w:val="12"/>
        </w:rPr>
        <w:t xml:space="preserve"> There’s nothing here worth your effort and sacrifice </w:t>
      </w:r>
      <w:r w:rsidRPr="00FE2F61">
        <w:rPr>
          <w:sz w:val="16"/>
          <w:szCs w:val="12"/>
        </w:rPr>
        <w:sym w:font="Calibri" w:char="F0B7"/>
      </w:r>
      <w:r w:rsidRPr="00FE2F61">
        <w:rPr>
          <w:sz w:val="16"/>
          <w:szCs w:val="12"/>
        </w:rPr>
        <w:t xml:space="preserve"> Your troops are becoming brutal and your tactics ineffective </w:t>
      </w:r>
      <w:r w:rsidRPr="00FE2F61">
        <w:rPr>
          <w:sz w:val="16"/>
          <w:szCs w:val="12"/>
        </w:rPr>
        <w:sym w:font="Calibri" w:char="F0B7"/>
      </w:r>
      <w:r w:rsidRPr="00FE2F61">
        <w:rPr>
          <w:sz w:val="16"/>
          <w:szCs w:val="12"/>
        </w:rPr>
        <w:t xml:space="preserve"> If you keep it up, you’re going to bleed for a very long time </w:t>
      </w:r>
      <w:r w:rsidRPr="00FE2F61">
        <w:rPr>
          <w:sz w:val="16"/>
          <w:szCs w:val="12"/>
        </w:rPr>
        <w:sym w:font="Calibri" w:char="F0B7"/>
      </w:r>
      <w:r w:rsidRPr="00FE2F61">
        <w:rPr>
          <w:sz w:val="16"/>
          <w:szCs w:val="12"/>
        </w:rPr>
        <w:t xml:space="preserve"> So why not just leave now? As we enter the 21st Century, 4GWorganizations are becoming adept at spreading such messages through new channels, such as global news services (CNN, Al </w:t>
      </w:r>
      <w:proofErr w:type="spellStart"/>
      <w:r w:rsidRPr="00FE2F61">
        <w:rPr>
          <w:sz w:val="16"/>
          <w:szCs w:val="12"/>
        </w:rPr>
        <w:t>Jazeerah</w:t>
      </w:r>
      <w:proofErr w:type="spellEnd"/>
      <w:r w:rsidRPr="00FE2F61">
        <w:rPr>
          <w:sz w:val="16"/>
          <w:szCs w:val="12"/>
        </w:rPr>
        <w:t xml:space="preserve">) and of course, web sites, blogs, and mass e-mailings. What you may not be aware of is that 4GWorganizations are also using the latest information tools to communicate with each other and to share information, particularly about what is and is not working (what the military calls “lessons learned.”)7Messages may be </w:t>
      </w:r>
      <w:proofErr w:type="gramStart"/>
      <w:r w:rsidRPr="00FE2F61">
        <w:rPr>
          <w:sz w:val="16"/>
          <w:szCs w:val="12"/>
        </w:rPr>
        <w:t>encrypted,</w:t>
      </w:r>
      <w:proofErr w:type="gramEnd"/>
      <w:r w:rsidRPr="00FE2F61">
        <w:rPr>
          <w:sz w:val="16"/>
          <w:szCs w:val="12"/>
        </w:rPr>
        <w:t xml:space="preserve"> or sent using code phrases, or even hidden in web site images, a practice called steganography. As with so many information age techniques, instructions for encryption and steganography are floating all over the Internet. Information age techniques are ideal for loose networks of highly motivated individuals, which is a typical form of organization for 4GW groups. Modern information warfare places a higher premium on creativity and innovation than it does on things 4GW organizations typically don’t have, like massive forces, volumes of regulations, and expensive hardware.8 By emphasizing speed and innovation, 4GWgroups can often invent new techniques faster than more structured and bureaucratic organizations such as the Pentagon.9 First responder organizations themselves may be targets of information warfare operations. The information systems of 1RP organizations, including operational systems as well as payroll and administrative, might make attractive targets in coordination with a physical attack. This is a real threat: Many members of al-</w:t>
      </w:r>
      <w:proofErr w:type="spellStart"/>
      <w:r w:rsidRPr="00FE2F61">
        <w:rPr>
          <w:sz w:val="16"/>
          <w:szCs w:val="12"/>
        </w:rPr>
        <w:t>Qa’ida</w:t>
      </w:r>
      <w:proofErr w:type="spellEnd"/>
      <w:r w:rsidRPr="00FE2F61">
        <w:rPr>
          <w:sz w:val="16"/>
          <w:szCs w:val="12"/>
        </w:rPr>
        <w:t xml:space="preserve"> and affiliated groups are from the educated classes in their countries, were technically trained (Osama bin Laden is a civil engineer), studied and lived in the West, and are capable of conceiving and managing such attacks. There are other advantages to the non-state player from operating in a loose social network. Obviously a social network is harder to find than an organization that requires a fixed infrastructure and wears uniforms. But perhaps most significant in wars of the weak against the strong, networks are highly resilient, so killing their leaders and destroying portions of the network can leave the rest to regenerate under new leadership in different locations.1112 So long as enough of the network survives to pass along the ideology and culture, along with lessons learned, the new network will likely be more dangerous and more resilient than its predecessor, much like the more resistant forms of bacteria that can emerge as a result of </w:t>
      </w:r>
      <w:proofErr w:type="spellStart"/>
      <w:r w:rsidRPr="00FE2F61">
        <w:rPr>
          <w:sz w:val="16"/>
          <w:szCs w:val="12"/>
        </w:rPr>
        <w:t>mis</w:t>
      </w:r>
      <w:proofErr w:type="spellEnd"/>
      <w:r w:rsidRPr="00FE2F61">
        <w:rPr>
          <w:sz w:val="16"/>
          <w:szCs w:val="12"/>
        </w:rPr>
        <w:t>-use of antibiotics. In fact, the European resistance movements during World War II exhibited just this kind of toughness and survivability. In addition to its networked structure,</w:t>
      </w:r>
      <w:r w:rsidRPr="00FE2F61">
        <w:rPr>
          <w:sz w:val="16"/>
        </w:rPr>
        <w:t xml:space="preserve"> </w:t>
      </w:r>
      <w:r w:rsidRPr="004F1507">
        <w:rPr>
          <w:rStyle w:val="StyleBoldUnderline"/>
          <w:highlight w:val="cyan"/>
        </w:rPr>
        <w:t>there are other attributes of 4GW that should concern the</w:t>
      </w:r>
      <w:r w:rsidRPr="00FE2F61">
        <w:rPr>
          <w:sz w:val="16"/>
        </w:rPr>
        <w:t xml:space="preserve"> 1RP (editor’s note: </w:t>
      </w:r>
      <w:r w:rsidRPr="004F1507">
        <w:rPr>
          <w:rStyle w:val="StyleBoldUnderline"/>
          <w:highlight w:val="cyan"/>
        </w:rPr>
        <w:t>First Responder) community. The first is its transnational nature</w:t>
      </w:r>
      <w:r w:rsidRPr="00956762">
        <w:rPr>
          <w:rStyle w:val="StyleBoldUnderline"/>
        </w:rPr>
        <w:t>.</w:t>
      </w:r>
      <w:r w:rsidRPr="00FE2F61">
        <w:rPr>
          <w:sz w:val="16"/>
        </w:rPr>
        <w:t xml:space="preserve"> An operation can be approved in Afghanistan, planned in Germany, funded in the Middle East, and carried out in the United States, as was the 9/11 attack. </w:t>
      </w:r>
      <w:r w:rsidRPr="004F1507">
        <w:rPr>
          <w:rStyle w:val="StyleBoldUnderline"/>
          <w:highlight w:val="cyan"/>
        </w:rPr>
        <w:t>There is no one state we can retaliate against</w:t>
      </w:r>
      <w:r w:rsidRPr="00FE2F61">
        <w:rPr>
          <w:sz w:val="16"/>
        </w:rPr>
        <w:t xml:space="preserve">, </w:t>
      </w:r>
      <w:r w:rsidRPr="00FE2F61">
        <w:rPr>
          <w:sz w:val="16"/>
          <w:szCs w:val="12"/>
        </w:rPr>
        <w:t xml:space="preserve">nor one nationality </w:t>
      </w:r>
      <w:proofErr w:type="gramStart"/>
      <w:r w:rsidRPr="00FE2F61">
        <w:rPr>
          <w:sz w:val="16"/>
          <w:szCs w:val="12"/>
        </w:rPr>
        <w:t>we can</w:t>
      </w:r>
      <w:proofErr w:type="gramEnd"/>
      <w:r w:rsidRPr="00FE2F61">
        <w:rPr>
          <w:sz w:val="16"/>
          <w:szCs w:val="12"/>
        </w:rPr>
        <w:t xml:space="preserve"> profile against. Further, because it is transnational, it can involve networks of networks, such as </w:t>
      </w:r>
      <w:proofErr w:type="spellStart"/>
      <w:r w:rsidRPr="00FE2F61">
        <w:rPr>
          <w:sz w:val="16"/>
          <w:szCs w:val="12"/>
        </w:rPr>
        <w:t>alQa’ida</w:t>
      </w:r>
      <w:proofErr w:type="spellEnd"/>
      <w:r w:rsidRPr="00FE2F61">
        <w:rPr>
          <w:sz w:val="16"/>
          <w:szCs w:val="12"/>
        </w:rPr>
        <w:t xml:space="preserve"> attempting to cooperate with </w:t>
      </w:r>
      <w:proofErr w:type="spellStart"/>
      <w:r w:rsidRPr="00FE2F61">
        <w:rPr>
          <w:sz w:val="16"/>
          <w:szCs w:val="12"/>
        </w:rPr>
        <w:t>narco</w:t>
      </w:r>
      <w:proofErr w:type="spellEnd"/>
      <w:r w:rsidRPr="00FE2F61">
        <w:rPr>
          <w:sz w:val="16"/>
          <w:szCs w:val="12"/>
        </w:rPr>
        <w:t xml:space="preserve">-trafficking organizations in Latin America to trade access to potential base areas and help in infiltrating the US for assistance in distributing narcotics.13 The upshot is that the lack of identifiable 4GW activity may not be an indication that an attack is not in the works, if the su4rveillance is being conducted by someone else. </w:t>
      </w:r>
      <w:proofErr w:type="gramStart"/>
      <w:r w:rsidRPr="00FE2F61">
        <w:rPr>
          <w:sz w:val="16"/>
          <w:szCs w:val="12"/>
        </w:rPr>
        <w:t>One of the more unpleasant aspects of insurgencies that will likely carry over to 4GWis their use of disguise, camouflage, and the other tools of deception.</w:t>
      </w:r>
      <w:proofErr w:type="gramEnd"/>
      <w:r w:rsidRPr="00FE2F61">
        <w:rPr>
          <w:sz w:val="16"/>
          <w:szCs w:val="12"/>
        </w:rPr>
        <w:t xml:space="preserve"> Because they are militarily weak, 4GW groups survive not by confronting superior firepower but by staying out of its sights. Those that have survived have become masters of concealment and deception, making it even more difficult to pick up early warning signals. This is why simple ethnic or national profiling will not work – 4GWteams will go to great lengths not to be identified as members of the groups in question. Skin color, eye color, and hair color are trivially easy to change, and the criminal infrastructure that already exists in most developed countries makes it simple to get drivers licenses or other means of identification (as any victim of identity theft can attest.) In a pinch, one can always recruit a member of a non-targeted group, such as the “shoe bomber,” Richard Reid, and it would be a mistake to assume the next batch will be as poorly trained. If we’re going to let Icelanders (or grandmothers or parents with toddlers, or whoever) through with less security screening than Saudis or Pakistanis or Jordanians, see if you can guess what the next aircraft hijacker will look like.</w:t>
      </w:r>
      <w:r w:rsidRPr="00FE2F61">
        <w:rPr>
          <w:sz w:val="16"/>
        </w:rPr>
        <w:t xml:space="preserve"> </w:t>
      </w:r>
      <w:r w:rsidRPr="00956762">
        <w:rPr>
          <w:rStyle w:val="StyleBoldUnderline"/>
        </w:rPr>
        <w:t>Another unpleasant fact of 4GW is that like insurgency from whence it sprang</w:t>
      </w:r>
      <w:r w:rsidRPr="00FE2F61">
        <w:rPr>
          <w:rStyle w:val="StyleBoldUnderline"/>
        </w:rPr>
        <w:t>, 4GW will be a protracted struggle</w:t>
      </w:r>
      <w:r w:rsidRPr="00FE2F61">
        <w:rPr>
          <w:sz w:val="16"/>
        </w:rPr>
        <w:t xml:space="preserve">.14 As Henry Kissinger once noted, if the guerillas don’t lose, they win, so they have all the motivation they need to keep going for as long as they think it will take.15 First responders should not draw comfort from what seems like a pause in attacks – operational cycles can stretch over several years, and a fourth generation war can span decades.16 But </w:t>
      </w:r>
      <w:r w:rsidRPr="004F1507">
        <w:rPr>
          <w:rStyle w:val="StyleBoldUnderline"/>
          <w:highlight w:val="cyan"/>
        </w:rPr>
        <w:t>the most unpleasant fact of 4GW is that</w:t>
      </w:r>
      <w:r w:rsidRPr="00956762">
        <w:rPr>
          <w:rStyle w:val="StyleBoldUnderline"/>
        </w:rPr>
        <w:t xml:space="preserve"> in it, </w:t>
      </w:r>
      <w:r w:rsidRPr="004F1507">
        <w:rPr>
          <w:rStyle w:val="StyleBoldUnderline"/>
          <w:highlight w:val="cyan"/>
        </w:rPr>
        <w:t>we have finally reached the level of total war</w:t>
      </w:r>
      <w:r w:rsidRPr="00FE2F61">
        <w:rPr>
          <w:sz w:val="16"/>
        </w:rPr>
        <w:t xml:space="preserve">.17 </w:t>
      </w:r>
      <w:r w:rsidRPr="004F1507">
        <w:rPr>
          <w:rStyle w:val="StyleBoldUnderline"/>
          <w:highlight w:val="cyan"/>
        </w:rPr>
        <w:t>In the eyes of the 4GW attacker, there are no civilians and no noncombatants</w:t>
      </w:r>
      <w:r w:rsidRPr="00FE2F61">
        <w:rPr>
          <w:sz w:val="16"/>
        </w:rPr>
        <w:t xml:space="preserve">. A concern for public relations offers the only reason for limiting the scope or violence of the attacks. What seems like “terrorism” to us, or senseless, random violence, may appear to the 4GW network as a legitimate way to persuade the foreign state government to withdraw, that is to stop the war. Such a strategy is nothing new. It was what Sherman had in mind during his marches through the South after the fall of Vicksburg (July 1863).18 In its local areas, the 4GW organization will spread the message that the foreign state has killed many civilians, which in a war of an advanced state versus a Third World country will often be true and will always be believed. What this means is that </w:t>
      </w:r>
      <w:r w:rsidRPr="004F1507">
        <w:rPr>
          <w:rStyle w:val="StyleBoldUnderline"/>
          <w:highlight w:val="cyan"/>
        </w:rPr>
        <w:t>when a 4GW group decides to directly attack the United States</w:t>
      </w:r>
      <w:r w:rsidRPr="00956762">
        <w:rPr>
          <w:rStyle w:val="StyleBoldUnderline"/>
        </w:rPr>
        <w:t xml:space="preserve"> or another state involved in “their” struggle, </w:t>
      </w:r>
      <w:r w:rsidRPr="004F1507">
        <w:rPr>
          <w:rStyle w:val="StyleBoldUnderline"/>
          <w:highlight w:val="cyan"/>
        </w:rPr>
        <w:t>no level of violence, even nuclear, is ruled out. They may calculate that the message they are sending</w:t>
      </w:r>
      <w:r w:rsidRPr="00956762">
        <w:rPr>
          <w:rStyle w:val="StyleBoldUnderline"/>
        </w:rPr>
        <w:t xml:space="preserve"> to the state government, to the state’s population, to undecided elements in other parts of the world, and to their own members </w:t>
      </w:r>
      <w:r w:rsidRPr="004F1507">
        <w:rPr>
          <w:rStyle w:val="StyleBoldUnderline"/>
          <w:highlight w:val="cyan"/>
        </w:rPr>
        <w:t>is worth</w:t>
      </w:r>
      <w:r w:rsidRPr="00956762">
        <w:rPr>
          <w:rStyle w:val="StyleBoldUnderline"/>
        </w:rPr>
        <w:t xml:space="preserve"> any </w:t>
      </w:r>
      <w:r w:rsidRPr="004F1507">
        <w:rPr>
          <w:rStyle w:val="StyleBoldUnderline"/>
          <w:highlight w:val="cyan"/>
        </w:rPr>
        <w:t>backlash</w:t>
      </w:r>
      <w:r w:rsidRPr="00956762">
        <w:rPr>
          <w:rStyle w:val="StyleBoldUnderline"/>
        </w:rPr>
        <w:t xml:space="preserve"> </w:t>
      </w:r>
      <w:r w:rsidRPr="00FE2F61">
        <w:rPr>
          <w:sz w:val="16"/>
        </w:rPr>
        <w:t>from the scenes of horror and brutality that ensue.</w:t>
      </w:r>
    </w:p>
    <w:p w:rsidR="00081958" w:rsidRPr="0048097A" w:rsidRDefault="00081958" w:rsidP="00081958"/>
    <w:p w:rsidR="00081958" w:rsidRDefault="00081958" w:rsidP="00081958">
      <w:pPr>
        <w:pStyle w:val="Heading2"/>
      </w:pPr>
      <w:r>
        <w:t>3</w:t>
      </w:r>
    </w:p>
    <w:p w:rsidR="00081958" w:rsidRDefault="00081958" w:rsidP="00081958">
      <w:pPr>
        <w:pStyle w:val="Heading4"/>
      </w:pPr>
      <w:r>
        <w:t xml:space="preserve">Debt deal happening now but PC is key to prevent Republican hardline stance on spending cuts – our evidence assumes </w:t>
      </w:r>
      <w:proofErr w:type="spellStart"/>
      <w:r>
        <w:t>dem</w:t>
      </w:r>
      <w:proofErr w:type="spellEnd"/>
      <w:r>
        <w:t xml:space="preserve"> concessions </w:t>
      </w:r>
    </w:p>
    <w:p w:rsidR="00081958" w:rsidRDefault="00081958" w:rsidP="00081958">
      <w:proofErr w:type="spellStart"/>
      <w:r w:rsidRPr="00F56535">
        <w:rPr>
          <w:rStyle w:val="StyleStyleBold12pt"/>
        </w:rPr>
        <w:t>Kapur</w:t>
      </w:r>
      <w:proofErr w:type="spellEnd"/>
      <w:r w:rsidRPr="00F56535">
        <w:rPr>
          <w:rStyle w:val="StyleStyleBold12pt"/>
        </w:rPr>
        <w:t xml:space="preserve"> 9/9</w:t>
      </w:r>
      <w:r>
        <w:t xml:space="preserve"> </w:t>
      </w:r>
      <w:proofErr w:type="spellStart"/>
      <w:r>
        <w:t>Sahil</w:t>
      </w:r>
      <w:proofErr w:type="spellEnd"/>
      <w:r>
        <w:t xml:space="preserve"> </w:t>
      </w:r>
      <w:proofErr w:type="spellStart"/>
      <w:r>
        <w:t>Kapur</w:t>
      </w:r>
      <w:proofErr w:type="spellEnd"/>
      <w:r>
        <w:t xml:space="preserve">, </w:t>
      </w:r>
      <w:r w:rsidRPr="00091317">
        <w:t>TPM's senior congressional reporter and Supreme Court correspondent</w:t>
      </w:r>
      <w:r>
        <w:t>, h</w:t>
      </w:r>
      <w:r w:rsidRPr="00091317">
        <w:t>is articles covering politics and public policy have been published in The Huffington Post, The Guardian and The New Republic</w:t>
      </w:r>
      <w:r>
        <w:t>, “{</w:t>
      </w:r>
      <w:r w:rsidRPr="00091317">
        <w:t>Is House GOP Backing Down In Debt Limit Fight?</w:t>
      </w:r>
      <w:r>
        <w:t xml:space="preserve">”, Talking Points Memo, </w:t>
      </w:r>
      <w:proofErr w:type="spellStart"/>
      <w:r>
        <w:t>Seotember</w:t>
      </w:r>
      <w:proofErr w:type="spellEnd"/>
      <w:r>
        <w:t xml:space="preserve"> 9</w:t>
      </w:r>
      <w:r w:rsidRPr="00091317">
        <w:rPr>
          <w:vertAlign w:val="superscript"/>
        </w:rPr>
        <w:t>th</w:t>
      </w:r>
      <w:r>
        <w:t xml:space="preserve">, 2013, </w:t>
      </w:r>
      <w:r w:rsidRPr="00091317">
        <w:t>http://tpmdc.talkingpointsmemo.com/2013/09/house-gop-cantor-memo-debt-ceiling-cr-sequester-immigration.php?ref=fpb</w:t>
      </w:r>
    </w:p>
    <w:p w:rsidR="00081958" w:rsidRDefault="00081958" w:rsidP="00081958">
      <w:pPr>
        <w:rPr>
          <w:rStyle w:val="StyleBoldUnderline"/>
        </w:rPr>
      </w:pPr>
      <w:r w:rsidRPr="00D06C60">
        <w:rPr>
          <w:rStyle w:val="StyleBoldUnderline"/>
          <w:highlight w:val="cyan"/>
        </w:rPr>
        <w:t>House Republicans are</w:t>
      </w:r>
      <w:r w:rsidRPr="00091317">
        <w:t xml:space="preserve"> taming members’ expectations ahead of the debt limit showdown, </w:t>
      </w:r>
      <w:r w:rsidRPr="00D06C60">
        <w:rPr>
          <w:rStyle w:val="StyleBoldUnderline"/>
          <w:highlight w:val="cyan"/>
        </w:rPr>
        <w:t>signaling</w:t>
      </w:r>
      <w:r w:rsidRPr="00091317">
        <w:t xml:space="preserve"> that </w:t>
      </w:r>
      <w:r w:rsidRPr="00D06C60">
        <w:rPr>
          <w:rStyle w:val="StyleBoldUnderline"/>
          <w:highlight w:val="cyan"/>
        </w:rPr>
        <w:t>they may not be able to extract significant concessions from Democrats</w:t>
      </w:r>
      <w:r w:rsidRPr="00091317">
        <w:t>.</w:t>
      </w:r>
      <w:r w:rsidRPr="00091317">
        <w:rPr>
          <w:sz w:val="12"/>
        </w:rPr>
        <w:t>¶</w:t>
      </w:r>
      <w:r w:rsidRPr="00091317">
        <w:t xml:space="preserve"> </w:t>
      </w:r>
      <w:r w:rsidRPr="00091317">
        <w:rPr>
          <w:rStyle w:val="StyleBoldUnderline"/>
        </w:rPr>
        <w:t>A Friday memo</w:t>
      </w:r>
      <w:r w:rsidRPr="00091317">
        <w:t xml:space="preserve"> to GOP members by Majority Leader Eric Cantor (R-VA) </w:t>
      </w:r>
      <w:r w:rsidRPr="00091317">
        <w:rPr>
          <w:rStyle w:val="StyleBoldUnderline"/>
        </w:rPr>
        <w:t>says “</w:t>
      </w:r>
      <w:r w:rsidRPr="00F56535">
        <w:rPr>
          <w:rStyle w:val="StyleBoldUnderline"/>
          <w:highlight w:val="cyan"/>
        </w:rPr>
        <w:t>the House will act to prevent a default on our obligations before” the mid-October deadline</w:t>
      </w:r>
      <w:r w:rsidRPr="00091317">
        <w:t xml:space="preserve"> the Obama administration has established. “</w:t>
      </w:r>
      <w:r w:rsidRPr="00091317">
        <w:rPr>
          <w:rStyle w:val="StyleBoldUnderline"/>
        </w:rPr>
        <w:t>House Republicans</w:t>
      </w:r>
      <w:r w:rsidRPr="00091317">
        <w:t>,” he says, “</w:t>
      </w:r>
      <w:r w:rsidRPr="00091317">
        <w:rPr>
          <w:rStyle w:val="StyleBoldUnderline"/>
        </w:rPr>
        <w:t>will demand fiscal reforms and pro-growth policies which put us on a path to balance in ten years in exchange for another increase in the debt limit</w:t>
      </w:r>
      <w:r w:rsidRPr="00091317">
        <w:t>.”</w:t>
      </w:r>
      <w:r w:rsidRPr="00091317">
        <w:rPr>
          <w:sz w:val="12"/>
        </w:rPr>
        <w:t>¶</w:t>
      </w:r>
      <w:r w:rsidRPr="00091317">
        <w:t xml:space="preserve"> </w:t>
      </w:r>
      <w:proofErr w:type="gramStart"/>
      <w:r w:rsidRPr="00F56535">
        <w:rPr>
          <w:rStyle w:val="StyleBoldUnderline"/>
          <w:highlight w:val="cyan"/>
        </w:rPr>
        <w:t>The</w:t>
      </w:r>
      <w:proofErr w:type="gramEnd"/>
      <w:r w:rsidRPr="00F56535">
        <w:rPr>
          <w:rStyle w:val="StyleBoldUnderline"/>
          <w:highlight w:val="cyan"/>
        </w:rPr>
        <w:t xml:space="preserve"> language is vague</w:t>
      </w:r>
      <w:r w:rsidRPr="00F56535">
        <w:rPr>
          <w:highlight w:val="cyan"/>
        </w:rPr>
        <w:t xml:space="preserve"> — </w:t>
      </w:r>
      <w:r w:rsidRPr="00F56535">
        <w:rPr>
          <w:rStyle w:val="StyleBoldUnderline"/>
          <w:highlight w:val="cyan"/>
        </w:rPr>
        <w:t>intentionally</w:t>
      </w:r>
      <w:r w:rsidRPr="00091317">
        <w:rPr>
          <w:rStyle w:val="StyleBoldUnderline"/>
        </w:rPr>
        <w:t xml:space="preserve"> </w:t>
      </w:r>
      <w:r w:rsidRPr="00091317">
        <w:t xml:space="preserve">so, in order </w:t>
      </w:r>
      <w:r w:rsidRPr="00F56535">
        <w:rPr>
          <w:rStyle w:val="StyleBoldUnderline"/>
          <w:highlight w:val="cyan"/>
        </w:rPr>
        <w:t>to maintain wiggle room</w:t>
      </w:r>
      <w:r w:rsidRPr="00091317">
        <w:rPr>
          <w:rStyle w:val="StyleBoldUnderline"/>
        </w:rPr>
        <w:t xml:space="preserve"> for Republicans</w:t>
      </w:r>
      <w:r w:rsidRPr="00091317">
        <w:t xml:space="preserve"> to avert a disastrous debt default. President Barack Obama has vowed not to pay a ransom to ensure the U.S. can meet its obligations.</w:t>
      </w:r>
      <w:r w:rsidRPr="00091317">
        <w:rPr>
          <w:sz w:val="12"/>
        </w:rPr>
        <w:t>¶</w:t>
      </w:r>
      <w:r w:rsidRPr="00091317">
        <w:t xml:space="preserve"> If and when they do cave, </w:t>
      </w:r>
      <w:r w:rsidRPr="00091317">
        <w:rPr>
          <w:rStyle w:val="StyleBoldUnderline"/>
        </w:rPr>
        <w:t>Republicans will be hard-pressed to show their base they got something in return for raising the debt ceiling</w:t>
      </w:r>
      <w:r w:rsidRPr="00091317">
        <w:t xml:space="preserve">. In January, they got Senate Democrats to agree to pass a non-binding budget resolution. This time around, the possibilities for symbolic concessions range from a doomed Senate vote to delay or defund </w:t>
      </w:r>
      <w:proofErr w:type="spellStart"/>
      <w:r w:rsidRPr="00091317">
        <w:t>Obamacare</w:t>
      </w:r>
      <w:proofErr w:type="spellEnd"/>
      <w:r w:rsidRPr="00091317">
        <w:t xml:space="preserve"> or instructions to initiate the process of tax reform</w:t>
      </w:r>
      <w:r w:rsidRPr="00F56535">
        <w:rPr>
          <w:highlight w:val="cyan"/>
        </w:rPr>
        <w:t>.</w:t>
      </w:r>
      <w:r w:rsidRPr="00F56535">
        <w:rPr>
          <w:sz w:val="12"/>
          <w:highlight w:val="cyan"/>
        </w:rPr>
        <w:t>¶</w:t>
      </w:r>
      <w:r w:rsidRPr="00F56535">
        <w:rPr>
          <w:highlight w:val="cyan"/>
        </w:rPr>
        <w:t xml:space="preserve"> </w:t>
      </w:r>
      <w:proofErr w:type="gramStart"/>
      <w:r w:rsidRPr="00F56535">
        <w:rPr>
          <w:rStyle w:val="StyleBoldUnderline"/>
          <w:highlight w:val="cyan"/>
        </w:rPr>
        <w:t>There</w:t>
      </w:r>
      <w:proofErr w:type="gramEnd"/>
      <w:r w:rsidRPr="00F56535">
        <w:rPr>
          <w:rStyle w:val="StyleBoldUnderline"/>
          <w:highlight w:val="cyan"/>
        </w:rPr>
        <w:t xml:space="preserve"> are a number of demands</w:t>
      </w:r>
      <w:r w:rsidRPr="00091317">
        <w:rPr>
          <w:rStyle w:val="StyleBoldUnderline"/>
        </w:rPr>
        <w:t xml:space="preserve"> rank-and-file </w:t>
      </w:r>
      <w:r w:rsidRPr="00F56535">
        <w:rPr>
          <w:rStyle w:val="StyleBoldUnderline"/>
          <w:highlight w:val="cyan"/>
        </w:rPr>
        <w:t>Republicans have</w:t>
      </w:r>
      <w:r w:rsidRPr="00091317">
        <w:rPr>
          <w:rStyle w:val="StyleBoldUnderline"/>
        </w:rPr>
        <w:t xml:space="preserve"> urged leaders to make </w:t>
      </w:r>
      <w:r w:rsidRPr="00F56535">
        <w:rPr>
          <w:rStyle w:val="StyleBoldUnderline"/>
          <w:highlight w:val="cyan"/>
        </w:rPr>
        <w:t>which could</w:t>
      </w:r>
      <w:r w:rsidRPr="00091317">
        <w:rPr>
          <w:rStyle w:val="StyleBoldUnderline"/>
        </w:rPr>
        <w:t xml:space="preserve"> genuinely </w:t>
      </w:r>
      <w:r w:rsidRPr="00F56535">
        <w:rPr>
          <w:rStyle w:val="StyleBoldUnderline"/>
          <w:highlight w:val="cyan"/>
        </w:rPr>
        <w:t>complicate the battle</w:t>
      </w:r>
      <w:r w:rsidRPr="00091317">
        <w:t xml:space="preserve">, such as dollar-for-dollar </w:t>
      </w:r>
      <w:r w:rsidRPr="00F56535">
        <w:t>spending</w:t>
      </w:r>
      <w:r w:rsidRPr="00091317">
        <w:t xml:space="preserve"> cuts or unwinding </w:t>
      </w:r>
      <w:proofErr w:type="spellStart"/>
      <w:r w:rsidRPr="00091317">
        <w:t>Obamacare</w:t>
      </w:r>
      <w:proofErr w:type="spellEnd"/>
      <w:r w:rsidRPr="00091317">
        <w:t>. Cantor’s memo mentioned neither. GOP members have also called on leadership not to bring up any debt limit bill that lacks the support of half the conference. Boehner hasn’t committed to this and Cantor didn’t mention it in his memo.</w:t>
      </w:r>
      <w:r w:rsidRPr="00091317">
        <w:rPr>
          <w:sz w:val="12"/>
        </w:rPr>
        <w:t>¶</w:t>
      </w:r>
      <w:r w:rsidRPr="00091317">
        <w:t xml:space="preserve"> </w:t>
      </w:r>
      <w:proofErr w:type="gramStart"/>
      <w:r w:rsidRPr="00091317">
        <w:rPr>
          <w:rStyle w:val="StyleBoldUnderline"/>
        </w:rPr>
        <w:t>There</w:t>
      </w:r>
      <w:proofErr w:type="gramEnd"/>
      <w:r w:rsidRPr="00091317">
        <w:rPr>
          <w:rStyle w:val="StyleBoldUnderline"/>
        </w:rPr>
        <w:t xml:space="preserve"> are several reasons Republicans will have a hard time extracting concessions. Back in January, when Obama held firm and refused to negotiate on the debt limit, Republicans folded and agreed to suspend the debt ceiling without substantial concessions but rather symbolic ones. And </w:t>
      </w:r>
      <w:r w:rsidRPr="00F56535">
        <w:rPr>
          <w:rStyle w:val="StyleBoldUnderline"/>
          <w:highlight w:val="cyan"/>
        </w:rPr>
        <w:t>due to deep divisions within the conference, House Republicans will face enormous challenges in rounding up 218 votes to pass any conceivable debt limit hike.</w:t>
      </w:r>
    </w:p>
    <w:p w:rsidR="00081958" w:rsidRDefault="00081958" w:rsidP="00081958">
      <w:pPr>
        <w:rPr>
          <w:rStyle w:val="StyleBoldUnderline"/>
        </w:rPr>
      </w:pPr>
    </w:p>
    <w:p w:rsidR="00081958" w:rsidRDefault="00081958" w:rsidP="00081958">
      <w:pPr>
        <w:pStyle w:val="Heading4"/>
      </w:pPr>
      <w:r>
        <w:t xml:space="preserve">GOP hates the </w:t>
      </w:r>
      <w:proofErr w:type="spellStart"/>
      <w:r>
        <w:t>aff</w:t>
      </w:r>
      <w:proofErr w:type="spellEnd"/>
      <w:r>
        <w:t xml:space="preserve"> – support for broad targeted killing powers</w:t>
      </w:r>
    </w:p>
    <w:p w:rsidR="00081958" w:rsidRPr="00AB4896" w:rsidRDefault="00081958" w:rsidP="00081958">
      <w:r w:rsidRPr="00AB4896">
        <w:rPr>
          <w:rStyle w:val="StyleStyleBold12pt"/>
        </w:rPr>
        <w:t>Savage 11</w:t>
      </w:r>
      <w:r w:rsidRPr="00AB4896">
        <w:t xml:space="preserve"> </w:t>
      </w:r>
      <w:r>
        <w:t xml:space="preserve">Charlie Savage, </w:t>
      </w:r>
      <w:r w:rsidRPr="00AB4896">
        <w:t xml:space="preserve">newspaper </w:t>
      </w:r>
      <w:proofErr w:type="gramStart"/>
      <w:r w:rsidRPr="00AB4896">
        <w:t>reporter</w:t>
      </w:r>
      <w:proofErr w:type="gramEnd"/>
      <w:r w:rsidRPr="00AB4896">
        <w:t xml:space="preserve"> in Washington, D.C., with the New York Times</w:t>
      </w:r>
      <w:r>
        <w:t>, “</w:t>
      </w:r>
      <w:r w:rsidRPr="00AB4896">
        <w:t>In G.O.P. Field, Broad View of Presidential Power Prevails</w:t>
      </w:r>
      <w:r>
        <w:t>”, Herald Tribune, December 20</w:t>
      </w:r>
      <w:r w:rsidRPr="00AB4896">
        <w:rPr>
          <w:vertAlign w:val="superscript"/>
        </w:rPr>
        <w:t>th</w:t>
      </w:r>
      <w:r>
        <w:t xml:space="preserve">, 2011, </w:t>
      </w:r>
      <w:r w:rsidRPr="00AB4896">
        <w:t>http://www.heraldtribune.com/article/20111229/ZNYT02/112293016/-1/news?Title=In-G-O-P-Field-Broad-View-of-Presidential-Power-Prevails</w:t>
      </w:r>
    </w:p>
    <w:p w:rsidR="00081958" w:rsidRPr="00140F09" w:rsidRDefault="00081958" w:rsidP="00081958">
      <w:pPr>
        <w:rPr>
          <w:rStyle w:val="Emphasis"/>
          <w:sz w:val="28"/>
        </w:rPr>
      </w:pPr>
      <w:r w:rsidRPr="00AB4896">
        <w:t xml:space="preserve">WASHINGTON </w:t>
      </w:r>
      <w:r w:rsidRPr="00140F09">
        <w:rPr>
          <w:rStyle w:val="StyleBoldUnderline"/>
          <w:highlight w:val="cyan"/>
        </w:rPr>
        <w:t>— Even as they advocate for limited government,</w:t>
      </w:r>
      <w:r w:rsidRPr="00AB4896">
        <w:rPr>
          <w:rStyle w:val="StyleBoldUnderline"/>
        </w:rPr>
        <w:t xml:space="preserve"> many</w:t>
      </w:r>
      <w:r w:rsidRPr="00AB4896">
        <w:t xml:space="preserve"> of the </w:t>
      </w:r>
      <w:r w:rsidRPr="00140F09">
        <w:rPr>
          <w:rStyle w:val="StyleBoldUnderline"/>
          <w:highlight w:val="cyan"/>
        </w:rPr>
        <w:t>Republican</w:t>
      </w:r>
      <w:r w:rsidRPr="00AB4896">
        <w:t xml:space="preserve"> presidential candidates </w:t>
      </w:r>
      <w:r w:rsidRPr="00140F09">
        <w:rPr>
          <w:rStyle w:val="StyleBoldUnderline"/>
          <w:highlight w:val="cyan"/>
        </w:rPr>
        <w:t>hold expansive views about the scope of the executive powers</w:t>
      </w:r>
      <w:r w:rsidRPr="00AB4896">
        <w:t xml:space="preserve"> they would wield if elected </w:t>
      </w:r>
      <w:r w:rsidRPr="00140F09">
        <w:rPr>
          <w:rStyle w:val="Emphasis"/>
          <w:sz w:val="28"/>
          <w:highlight w:val="cyan"/>
        </w:rPr>
        <w:t>— including the ability to authorize the targeted killing of United States citizens they deem threats and to launch military attacks without Congressional permission</w:t>
      </w:r>
      <w:r w:rsidRPr="00140F09">
        <w:rPr>
          <w:rStyle w:val="Emphasis"/>
          <w:sz w:val="28"/>
        </w:rPr>
        <w:t>.</w:t>
      </w:r>
    </w:p>
    <w:p w:rsidR="00081958" w:rsidRDefault="00081958" w:rsidP="00081958">
      <w:pPr>
        <w:pStyle w:val="Heading4"/>
      </w:pPr>
      <w:r>
        <w:t>Congressional restrictions of WPA guts Obama political credibility</w:t>
      </w:r>
    </w:p>
    <w:p w:rsidR="00081958" w:rsidRDefault="00081958" w:rsidP="00081958">
      <w:r>
        <w:t xml:space="preserve">Douglas L., </w:t>
      </w:r>
      <w:proofErr w:type="spellStart"/>
      <w:r w:rsidRPr="00C81D43">
        <w:rPr>
          <w:rStyle w:val="StyleStyleBold12pt"/>
        </w:rPr>
        <w:t>Kriner</w:t>
      </w:r>
      <w:proofErr w:type="spellEnd"/>
      <w:r>
        <w:t xml:space="preserve"> 20</w:t>
      </w:r>
      <w:r w:rsidRPr="00C81D43">
        <w:rPr>
          <w:rStyle w:val="StyleStyleBold12pt"/>
        </w:rPr>
        <w:t>10</w:t>
      </w:r>
      <w:r>
        <w:t xml:space="preserve"> Assistant </w:t>
      </w:r>
      <w:r w:rsidRPr="00C81D43">
        <w:rPr>
          <w:rStyle w:val="StyleStyleBold12pt"/>
        </w:rPr>
        <w:t>Prof</w:t>
      </w:r>
      <w:r>
        <w:t xml:space="preserve"> - </w:t>
      </w:r>
      <w:proofErr w:type="spellStart"/>
      <w:r w:rsidRPr="00C81D43">
        <w:rPr>
          <w:rStyle w:val="StyleStyleBold12pt"/>
        </w:rPr>
        <w:t>PoliSci</w:t>
      </w:r>
      <w:proofErr w:type="spellEnd"/>
      <w:r>
        <w:t xml:space="preserve"> </w:t>
      </w:r>
      <w:r w:rsidRPr="00C81D43">
        <w:rPr>
          <w:rStyle w:val="StyleStyleBold12pt"/>
        </w:rPr>
        <w:t>Boston</w:t>
      </w:r>
      <w:r>
        <w:t xml:space="preserve"> U.</w:t>
      </w:r>
    </w:p>
    <w:p w:rsidR="00081958" w:rsidRDefault="00081958" w:rsidP="00081958">
      <w:r>
        <w:t xml:space="preserve"> “After the Rubicon: Congress, Presidents, and the Politics of Waging War”, University of Chicago Press, Dec 1, pages 68-72, </w:t>
      </w:r>
      <w:proofErr w:type="spellStart"/>
      <w:r>
        <w:t>googlebooks</w:t>
      </w:r>
      <w:proofErr w:type="spellEnd"/>
    </w:p>
    <w:p w:rsidR="00081958" w:rsidRPr="00C81D43" w:rsidRDefault="00081958" w:rsidP="00081958">
      <w:r w:rsidRPr="00C81D43">
        <w:t xml:space="preserve">While congressional support leaves the president's reserve of political capital intact, </w:t>
      </w:r>
      <w:r w:rsidRPr="00C81D43">
        <w:rPr>
          <w:rStyle w:val="StyleBoldUnderline"/>
          <w:highlight w:val="cyan"/>
        </w:rPr>
        <w:t>congressional criticism saps energy from other initiatives</w:t>
      </w:r>
      <w:r w:rsidRPr="00C81D43">
        <w:rPr>
          <w:highlight w:val="cyan"/>
        </w:rPr>
        <w:t xml:space="preserve"> </w:t>
      </w:r>
      <w:r w:rsidRPr="00C81D43">
        <w:t xml:space="preserve">on the home front </w:t>
      </w:r>
      <w:r w:rsidRPr="00C81D43">
        <w:rPr>
          <w:rStyle w:val="StyleBoldUnderline"/>
          <w:highlight w:val="cyan"/>
        </w:rPr>
        <w:t>by forcing the president to</w:t>
      </w:r>
      <w:r w:rsidRPr="00C81D43">
        <w:rPr>
          <w:highlight w:val="cyan"/>
        </w:rPr>
        <w:t xml:space="preserve"> </w:t>
      </w:r>
      <w:r w:rsidRPr="00C81D43">
        <w:t xml:space="preserve">expend energy and effort </w:t>
      </w:r>
      <w:r w:rsidRPr="00C81D43">
        <w:rPr>
          <w:rStyle w:val="StyleBoldUnderline"/>
          <w:highlight w:val="cyan"/>
        </w:rPr>
        <w:t>defend</w:t>
      </w:r>
      <w:r w:rsidRPr="00C81D43">
        <w:t xml:space="preserve">ing </w:t>
      </w:r>
      <w:r w:rsidRPr="00C81D43">
        <w:rPr>
          <w:rStyle w:val="StyleBoldUnderline"/>
          <w:highlight w:val="cyan"/>
        </w:rPr>
        <w:t>his international agenda</w:t>
      </w:r>
      <w:r w:rsidRPr="00C81D43">
        <w:t xml:space="preserve">. </w:t>
      </w:r>
      <w:r w:rsidRPr="00C81D43">
        <w:rPr>
          <w:rStyle w:val="StyleBoldUnderline"/>
          <w:highlight w:val="cyan"/>
        </w:rPr>
        <w:t>Political capital spent shoring up</w:t>
      </w:r>
      <w:r w:rsidRPr="00C81D43">
        <w:rPr>
          <w:highlight w:val="cyan"/>
        </w:rPr>
        <w:t xml:space="preserve"> </w:t>
      </w:r>
      <w:r w:rsidRPr="00C81D43">
        <w:t xml:space="preserve">support for a president's </w:t>
      </w:r>
      <w:r w:rsidRPr="00C81D43">
        <w:rPr>
          <w:rStyle w:val="StyleBoldUnderline"/>
          <w:highlight w:val="cyan"/>
        </w:rPr>
        <w:t xml:space="preserve">foreign </w:t>
      </w:r>
      <w:proofErr w:type="gramStart"/>
      <w:r w:rsidRPr="00C81D43">
        <w:rPr>
          <w:rStyle w:val="StyleBoldUnderline"/>
          <w:highlight w:val="cyan"/>
        </w:rPr>
        <w:t>policies is</w:t>
      </w:r>
      <w:proofErr w:type="gramEnd"/>
      <w:r w:rsidRPr="00C81D43">
        <w:t xml:space="preserve"> capital that </w:t>
      </w:r>
      <w:r w:rsidRPr="00C81D43">
        <w:rPr>
          <w:rStyle w:val="Emphasis"/>
          <w:highlight w:val="cyan"/>
        </w:rPr>
        <w:t>is</w:t>
      </w:r>
      <w:r w:rsidRPr="00C81D43">
        <w:rPr>
          <w:rStyle w:val="Emphasis"/>
        </w:rPr>
        <w:t xml:space="preserve"> </w:t>
      </w:r>
      <w:r w:rsidRPr="00C81D43">
        <w:rPr>
          <w:rStyle w:val="Emphasis"/>
          <w:highlight w:val="cyan"/>
        </w:rPr>
        <w:t>unavailable</w:t>
      </w:r>
      <w:r w:rsidRPr="00C81D43">
        <w:rPr>
          <w:rStyle w:val="StyleBoldUnderline"/>
          <w:highlight w:val="cyan"/>
        </w:rPr>
        <w:t xml:space="preserve"> for</w:t>
      </w:r>
      <w:r w:rsidRPr="00C81D43">
        <w:t xml:space="preserve"> his future </w:t>
      </w:r>
      <w:r w:rsidRPr="00C81D43">
        <w:rPr>
          <w:rStyle w:val="StyleBoldUnderline"/>
          <w:highlight w:val="cyan"/>
        </w:rPr>
        <w:t>policy initiatives</w:t>
      </w:r>
      <w:r w:rsidRPr="00C81D43">
        <w:t xml:space="preserve">. Moreover, any </w:t>
      </w:r>
      <w:r w:rsidRPr="00C81D43">
        <w:rPr>
          <w:rStyle w:val="StyleBoldUnderline"/>
          <w:highlight w:val="cyan"/>
        </w:rPr>
        <w:t>weakening</w:t>
      </w:r>
      <w:r w:rsidRPr="00C81D43">
        <w:rPr>
          <w:highlight w:val="cyan"/>
        </w:rPr>
        <w:t xml:space="preserve"> </w:t>
      </w:r>
      <w:r w:rsidRPr="00C81D43">
        <w:t xml:space="preserve">in the president's </w:t>
      </w:r>
      <w:r w:rsidRPr="00C81D43">
        <w:rPr>
          <w:rStyle w:val="StyleBoldUnderline"/>
          <w:highlight w:val="cyan"/>
        </w:rPr>
        <w:t>political clout may have immediate ramifications</w:t>
      </w:r>
      <w:r w:rsidRPr="00C81D43">
        <w:rPr>
          <w:highlight w:val="cyan"/>
        </w:rPr>
        <w:t xml:space="preserve"> </w:t>
      </w:r>
      <w:r w:rsidRPr="00C81D43">
        <w:rPr>
          <w:rStyle w:val="StyleBoldUnderline"/>
          <w:highlight w:val="cyan"/>
        </w:rPr>
        <w:t>for</w:t>
      </w:r>
      <w:r w:rsidRPr="00C81D43">
        <w:rPr>
          <w:highlight w:val="cyan"/>
        </w:rPr>
        <w:t xml:space="preserve"> </w:t>
      </w:r>
      <w:r w:rsidRPr="00C81D43">
        <w:t xml:space="preserve">his reelection prospects, as well as indirect consequences for </w:t>
      </w:r>
      <w:r w:rsidRPr="00C81D43">
        <w:rPr>
          <w:rStyle w:val="StyleBoldUnderline"/>
          <w:highlight w:val="cyan"/>
        </w:rPr>
        <w:t>congressional races</w:t>
      </w:r>
      <w:r w:rsidRPr="00C81D43">
        <w:t xml:space="preserve">.59 Indeed, Democratic efforts to tie congressional Republican incumbents to President George W. Bush and his war policies paid immediate political dividends in the 2006 midterms, particularly in stales, districts, and counties that had suffered the highest casualty rates in the Iraq War."" </w:t>
      </w:r>
      <w:r w:rsidRPr="00C81D43">
        <w:rPr>
          <w:rStyle w:val="StyleBoldUnderline"/>
          <w:highlight w:val="cyan"/>
        </w:rPr>
        <w:t>In addition to</w:t>
      </w:r>
      <w:r w:rsidRPr="00C81D43">
        <w:t xml:space="preserve"> boding ill for the president's perceived </w:t>
      </w:r>
      <w:r w:rsidRPr="00C81D43">
        <w:rPr>
          <w:rStyle w:val="Emphasis"/>
          <w:highlight w:val="cyan"/>
        </w:rPr>
        <w:t>political capital</w:t>
      </w:r>
      <w:r w:rsidRPr="00C81D43">
        <w:rPr>
          <w:rStyle w:val="StyleBoldUnderline"/>
          <w:highlight w:val="cyan"/>
        </w:rPr>
        <w:t xml:space="preserve"> and reputation, such</w:t>
      </w:r>
      <w:r w:rsidRPr="00C81D43">
        <w:rPr>
          <w:highlight w:val="cyan"/>
        </w:rPr>
        <w:t xml:space="preserve"> </w:t>
      </w:r>
      <w:r w:rsidRPr="00C81D43">
        <w:t xml:space="preserve">partisan </w:t>
      </w:r>
      <w:r w:rsidRPr="00C81D43">
        <w:rPr>
          <w:rStyle w:val="StyleBoldUnderline"/>
          <w:highlight w:val="cyan"/>
        </w:rPr>
        <w:t>losses</w:t>
      </w:r>
      <w:r w:rsidRPr="00C81D43">
        <w:rPr>
          <w:highlight w:val="cyan"/>
        </w:rPr>
        <w:t xml:space="preserve"> </w:t>
      </w:r>
      <w:r w:rsidRPr="00C81D43">
        <w:rPr>
          <w:rStyle w:val="StyleBoldUnderline"/>
          <w:highlight w:val="cyan"/>
        </w:rPr>
        <w:t>in Congress</w:t>
      </w:r>
      <w:r w:rsidRPr="00C81D43">
        <w:rPr>
          <w:highlight w:val="cyan"/>
        </w:rPr>
        <w:t xml:space="preserve"> </w:t>
      </w:r>
      <w:r w:rsidRPr="00C81D43">
        <w:t xml:space="preserve">only further </w:t>
      </w:r>
      <w:r w:rsidRPr="00C81D43">
        <w:rPr>
          <w:rStyle w:val="StyleBoldUnderline"/>
          <w:highlight w:val="cyan"/>
        </w:rPr>
        <w:t>imperil</w:t>
      </w:r>
      <w:r w:rsidRPr="00C81D43">
        <w:rPr>
          <w:highlight w:val="cyan"/>
        </w:rPr>
        <w:t xml:space="preserve"> </w:t>
      </w:r>
      <w:r w:rsidRPr="00C81D43">
        <w:rPr>
          <w:rStyle w:val="StyleBoldUnderline"/>
          <w:highlight w:val="cyan"/>
        </w:rPr>
        <w:t>his programmatic</w:t>
      </w:r>
      <w:r w:rsidRPr="00C81D43">
        <w:rPr>
          <w:highlight w:val="cyan"/>
        </w:rPr>
        <w:t xml:space="preserve"> </w:t>
      </w:r>
      <w:r w:rsidRPr="00C81D43">
        <w:rPr>
          <w:rStyle w:val="StyleBoldUnderline"/>
          <w:highlight w:val="cyan"/>
        </w:rPr>
        <w:t>agenda</w:t>
      </w:r>
      <w:r w:rsidRPr="00C81D43">
        <w:t xml:space="preserve">, </w:t>
      </w:r>
      <w:r w:rsidRPr="00C81D43">
        <w:rPr>
          <w:rStyle w:val="StyleBoldUnderline"/>
          <w:highlight w:val="cyan"/>
        </w:rPr>
        <w:t>both international and domestic</w:t>
      </w:r>
      <w:r w:rsidRPr="00C81D43">
        <w:t xml:space="preserve">. Scholars have long noted that President Lyndon Johnson's dream of a Great Society also perished in the rice paddies of Vietnam. Lacking both the requisite funds in a war-depleted treasury and the political capital needed to sustain his legislative vision. Johnson gradually let his domestic goals slip away as he hunkered down in an effort first to win and then to end the Vietnam War. In the same way, many of President Bush's highest second-term domestic priorities, such as Social Security and immigration reform, failed perhaps in large part because the administration had to expend so much energy and effort waging a rear-guard action against congressional critics of the war in Iraq.61 </w:t>
      </w:r>
      <w:r w:rsidRPr="00C81D43">
        <w:rPr>
          <w:rStyle w:val="StyleBoldUnderline"/>
          <w:highlight w:val="cyan"/>
        </w:rPr>
        <w:t>When making their cost-benefit calculations, presidents</w:t>
      </w:r>
      <w:r w:rsidRPr="00C81D43">
        <w:rPr>
          <w:highlight w:val="cyan"/>
        </w:rPr>
        <w:t xml:space="preserve"> </w:t>
      </w:r>
      <w:r w:rsidRPr="00C81D43">
        <w:t xml:space="preserve">surely </w:t>
      </w:r>
      <w:r w:rsidRPr="00C81D43">
        <w:rPr>
          <w:rStyle w:val="StyleBoldUnderline"/>
          <w:highlight w:val="cyan"/>
        </w:rPr>
        <w:t>consider</w:t>
      </w:r>
      <w:r w:rsidRPr="00C81D43">
        <w:rPr>
          <w:highlight w:val="cyan"/>
        </w:rPr>
        <w:t xml:space="preserve"> </w:t>
      </w:r>
      <w:r w:rsidRPr="00C81D43">
        <w:t xml:space="preserve">these </w:t>
      </w:r>
      <w:r w:rsidRPr="00C81D43">
        <w:rPr>
          <w:rStyle w:val="Emphasis"/>
          <w:highlight w:val="cyan"/>
        </w:rPr>
        <w:t>wider political costs</w:t>
      </w:r>
      <w:r w:rsidRPr="00C81D43">
        <w:rPr>
          <w:rStyle w:val="StyleBoldUnderline"/>
          <w:highlight w:val="cyan"/>
        </w:rPr>
        <w:t xml:space="preserve"> of congressional opposition</w:t>
      </w:r>
      <w:r w:rsidRPr="00C81D43">
        <w:rPr>
          <w:highlight w:val="cyan"/>
        </w:rPr>
        <w:t xml:space="preserve"> </w:t>
      </w:r>
      <w:r w:rsidRPr="00C81D43">
        <w:t xml:space="preserve">to their military policies. </w:t>
      </w:r>
      <w:proofErr w:type="gramStart"/>
      <w:r w:rsidRPr="00C81D43">
        <w:t xml:space="preserve">If congressional opposition in the military arena stands to derail other elements of his agenda, </w:t>
      </w:r>
      <w:r w:rsidRPr="00C81D43">
        <w:rPr>
          <w:rStyle w:val="StyleBoldUnderline"/>
        </w:rPr>
        <w:t>all else</w:t>
      </w:r>
      <w:r w:rsidRPr="00C81D43">
        <w:t xml:space="preserve"> being </w:t>
      </w:r>
      <w:r w:rsidRPr="00C81D43">
        <w:rPr>
          <w:rStyle w:val="StyleBoldUnderline"/>
        </w:rPr>
        <w:t>equal</w:t>
      </w:r>
      <w:r w:rsidRPr="00C81D43">
        <w:t xml:space="preserve">, </w:t>
      </w:r>
      <w:r w:rsidRPr="00C81D43">
        <w:rPr>
          <w:rStyle w:val="StyleBoldUnderline"/>
        </w:rPr>
        <w:t>the president</w:t>
      </w:r>
      <w:r w:rsidRPr="00C81D43">
        <w:t xml:space="preserve"> will be more likely to </w:t>
      </w:r>
      <w:r w:rsidRPr="00C81D43">
        <w:rPr>
          <w:rStyle w:val="StyleBoldUnderline"/>
        </w:rPr>
        <w:t>judge</w:t>
      </w:r>
      <w:r w:rsidRPr="00C81D43">
        <w:t xml:space="preserve"> the </w:t>
      </w:r>
      <w:r w:rsidRPr="00C81D43">
        <w:rPr>
          <w:rStyle w:val="StyleBoldUnderline"/>
        </w:rPr>
        <w:t>benefits</w:t>
      </w:r>
      <w:r w:rsidRPr="00C81D43">
        <w:t xml:space="preserve"> </w:t>
      </w:r>
      <w:r w:rsidRPr="00C81D43">
        <w:rPr>
          <w:rStyle w:val="StyleBoldUnderline"/>
        </w:rPr>
        <w:t>of military action insufficient</w:t>
      </w:r>
      <w:r w:rsidRPr="00C81D43">
        <w:t xml:space="preserve"> </w:t>
      </w:r>
      <w:r w:rsidRPr="00C81D43">
        <w:rPr>
          <w:rStyle w:val="StyleBoldUnderline"/>
        </w:rPr>
        <w:t>to its costs</w:t>
      </w:r>
      <w:r w:rsidRPr="00C81D43">
        <w:t xml:space="preserve"> than if Congress stood behind him in the international arena.</w:t>
      </w:r>
      <w:proofErr w:type="gramEnd"/>
      <w:r w:rsidRPr="00C81D43">
        <w:t xml:space="preserve"> Congress and the Military Costs of the Use of Force A growing </w:t>
      </w:r>
      <w:r w:rsidRPr="00C81D43">
        <w:rPr>
          <w:rStyle w:val="StyleBoldUnderline"/>
          <w:highlight w:val="cyan"/>
        </w:rPr>
        <w:t>game-theoretic literature within international relations suggests</w:t>
      </w:r>
      <w:r w:rsidRPr="00C81D43">
        <w:rPr>
          <w:highlight w:val="cyan"/>
        </w:rPr>
        <w:t xml:space="preserve"> </w:t>
      </w:r>
      <w:r w:rsidRPr="00C81D43">
        <w:t xml:space="preserve">that these very same </w:t>
      </w:r>
      <w:r w:rsidRPr="00C81D43">
        <w:rPr>
          <w:rStyle w:val="StyleBoldUnderline"/>
          <w:highlight w:val="cyan"/>
        </w:rPr>
        <w:t>congressional actions</w:t>
      </w:r>
      <w:r w:rsidRPr="00C81D43">
        <w:rPr>
          <w:highlight w:val="cyan"/>
        </w:rPr>
        <w:t xml:space="preserve"> </w:t>
      </w:r>
      <w:r w:rsidRPr="00C81D43">
        <w:t xml:space="preserve">can, however unintentionally, also </w:t>
      </w:r>
      <w:r w:rsidRPr="00C81D43">
        <w:rPr>
          <w:rStyle w:val="StyleBoldUnderline"/>
          <w:highlight w:val="cyan"/>
        </w:rPr>
        <w:t>raise or lower the military costs</w:t>
      </w:r>
      <w:r w:rsidRPr="00C81D43">
        <w:rPr>
          <w:highlight w:val="cyan"/>
        </w:rPr>
        <w:t xml:space="preserve"> </w:t>
      </w:r>
      <w:r w:rsidRPr="00C81D43">
        <w:t xml:space="preserve">for the president of pursuing his preferred policy course. High-profile congressional support for or opposition to the presidents military policies does more than shape real and anticipated public opinion and affect the presidents levels of political capital in Washington. It also </w:t>
      </w:r>
      <w:r w:rsidRPr="00C81D43">
        <w:rPr>
          <w:rStyle w:val="StyleBoldUnderline"/>
          <w:highlight w:val="cyan"/>
        </w:rPr>
        <w:t>send</w:t>
      </w:r>
      <w:r w:rsidRPr="00C81D43">
        <w:t xml:space="preserve">s </w:t>
      </w:r>
      <w:r w:rsidRPr="00C81D43">
        <w:rPr>
          <w:rStyle w:val="StyleBoldUnderline"/>
          <w:highlight w:val="cyan"/>
        </w:rPr>
        <w:t xml:space="preserve">important signals of American </w:t>
      </w:r>
      <w:r w:rsidRPr="00C81D43">
        <w:rPr>
          <w:rStyle w:val="Emphasis"/>
          <w:highlight w:val="cyan"/>
        </w:rPr>
        <w:t>resolve or disunity</w:t>
      </w:r>
      <w:r w:rsidRPr="00C81D43">
        <w:rPr>
          <w:highlight w:val="cyan"/>
        </w:rPr>
        <w:t xml:space="preserve"> </w:t>
      </w:r>
      <w:r w:rsidRPr="00C81D43">
        <w:t xml:space="preserve">to foreign actors. </w:t>
      </w:r>
      <w:r w:rsidRPr="00C81D43">
        <w:rPr>
          <w:rStyle w:val="StyleBoldUnderline"/>
          <w:highlight w:val="cyan"/>
        </w:rPr>
        <w:t>Target state</w:t>
      </w:r>
      <w:r w:rsidRPr="00C81D43">
        <w:rPr>
          <w:highlight w:val="cyan"/>
        </w:rPr>
        <w:t xml:space="preserve"> </w:t>
      </w:r>
      <w:r w:rsidRPr="00C81D43">
        <w:t xml:space="preserve">leaders conduct their own </w:t>
      </w:r>
      <w:r w:rsidRPr="00C81D43">
        <w:rPr>
          <w:rStyle w:val="StyleBoldUnderline"/>
          <w:highlight w:val="cyan"/>
        </w:rPr>
        <w:t>cost-benefit analyses</w:t>
      </w:r>
      <w:r w:rsidRPr="00C81D43">
        <w:rPr>
          <w:highlight w:val="cyan"/>
        </w:rPr>
        <w:t xml:space="preserve"> </w:t>
      </w:r>
      <w:r w:rsidRPr="00C81D43">
        <w:t xml:space="preserve">when plotting their military policy courses, and they </w:t>
      </w:r>
      <w:r w:rsidRPr="00C81D43">
        <w:rPr>
          <w:rStyle w:val="StyleBoldUnderline"/>
          <w:highlight w:val="cyan"/>
        </w:rPr>
        <w:t>may incorporate congressional signals into</w:t>
      </w:r>
      <w:r w:rsidRPr="00C81D43">
        <w:t xml:space="preserve"> these calculations. An extensive literature in international relations examines the importance of </w:t>
      </w:r>
      <w:r w:rsidRPr="00C81D43">
        <w:rPr>
          <w:rStyle w:val="Emphasis"/>
          <w:highlight w:val="cyan"/>
        </w:rPr>
        <w:t>signal credibility</w:t>
      </w:r>
      <w:r w:rsidRPr="00C81D43">
        <w:rPr>
          <w:highlight w:val="cyan"/>
        </w:rPr>
        <w:t xml:space="preserve"> </w:t>
      </w:r>
      <w:r w:rsidRPr="00C81D43">
        <w:t xml:space="preserve">for interstate crisis bargaining and the initiation of military action.43 </w:t>
      </w:r>
      <w:proofErr w:type="gramStart"/>
      <w:r w:rsidRPr="00C81D43">
        <w:t>In</w:t>
      </w:r>
      <w:proofErr w:type="gramEnd"/>
      <w:r w:rsidRPr="00C81D43">
        <w:t xml:space="preserve"> the international system, states are constantly sending signals about their expectations of and intentions toward other stale actors. When challenged by another country, a state’s leaders not only must weigh the costs and benefits of complying with their adversary's demand: but, perhaps even more critically, they must also evaluate the opposing slate's willingness to follow through on its threat to use force if necessary to achieve its objective. The </w:t>
      </w:r>
      <w:r w:rsidRPr="00C81D43">
        <w:rPr>
          <w:rStyle w:val="StyleBoldUnderline"/>
          <w:highlight w:val="cyan"/>
        </w:rPr>
        <w:t>decision of Congress to back or oppose the president</w:t>
      </w:r>
      <w:r w:rsidRPr="00C81D43">
        <w:t xml:space="preserve">'s threat </w:t>
      </w:r>
      <w:r w:rsidRPr="00C81D43">
        <w:rPr>
          <w:rStyle w:val="StyleBoldUnderline"/>
          <w:highlight w:val="cyan"/>
        </w:rPr>
        <w:t>thus conveys important information</w:t>
      </w:r>
      <w:r w:rsidRPr="00C81D43">
        <w:rPr>
          <w:highlight w:val="cyan"/>
        </w:rPr>
        <w:t xml:space="preserve"> </w:t>
      </w:r>
      <w:r w:rsidRPr="00C81D43">
        <w:rPr>
          <w:rStyle w:val="StyleBoldUnderline"/>
          <w:highlight w:val="cyan"/>
        </w:rPr>
        <w:t>about</w:t>
      </w:r>
      <w:r w:rsidRPr="00C81D43">
        <w:rPr>
          <w:highlight w:val="cyan"/>
        </w:rPr>
        <w:t xml:space="preserve"> </w:t>
      </w:r>
      <w:r w:rsidRPr="00C81D43">
        <w:t xml:space="preserve">American </w:t>
      </w:r>
      <w:r w:rsidRPr="00C81D43">
        <w:rPr>
          <w:rStyle w:val="StyleBoldUnderline"/>
          <w:highlight w:val="cyan"/>
        </w:rPr>
        <w:t>resolve</w:t>
      </w:r>
      <w:r w:rsidRPr="00C81D43">
        <w:rPr>
          <w:highlight w:val="cyan"/>
        </w:rPr>
        <w:t xml:space="preserve"> </w:t>
      </w:r>
      <w:r w:rsidRPr="00C81D43">
        <w:t>to the target state. Moreover, when the president decides whether or not to threaten a target state with military action, he may anticipate the effect of likely congressional reactions to   his decision on the credibility of the signal he will send to the target. Thus, because they can affect signal credibility* even anticipated congressional support or opposition can affect the cost-benefit calculations of both the president and the leader of the target state at the conflict initiation phase</w:t>
      </w:r>
      <w:proofErr w:type="gramStart"/>
      <w:r w:rsidRPr="00C81D43">
        <w:t>.*</w:t>
      </w:r>
      <w:proofErr w:type="gramEnd"/>
      <w:r w:rsidRPr="00C81D43">
        <w:t xml:space="preserve">* Signals or American resolve or disunity may also affect the target slate's calculations and. in turn, the military costs to the president of staying the course throughout the conflict conduct phase. 64 Public displays of legislative support for the president’s conduct of military operations enhance the credibility of executive commitments to stay the course, and may deter the target state from escalating its resistance in the hope of outlasting American political will.65 Conversely, as presidents throughout American history have admonished would-be opponents in Congress, </w:t>
      </w:r>
      <w:r w:rsidRPr="00C81D43">
        <w:rPr>
          <w:rStyle w:val="Emphasis"/>
          <w:highlight w:val="cyan"/>
        </w:rPr>
        <w:t>open</w:t>
      </w:r>
      <w:r w:rsidRPr="00C81D43">
        <w:rPr>
          <w:rStyle w:val="StyleBoldUnderline"/>
          <w:highlight w:val="cyan"/>
        </w:rPr>
        <w:t xml:space="preserve"> legislative opposition</w:t>
      </w:r>
      <w:r w:rsidRPr="00C81D43">
        <w:rPr>
          <w:highlight w:val="cyan"/>
        </w:rPr>
        <w:t xml:space="preserve"> </w:t>
      </w:r>
      <w:r w:rsidRPr="00C81D43">
        <w:t xml:space="preserve">to the president's military course </w:t>
      </w:r>
      <w:r w:rsidRPr="00C81D43">
        <w:rPr>
          <w:rStyle w:val="StyleBoldUnderline"/>
          <w:highlight w:val="cyan"/>
        </w:rPr>
        <w:t>sends visible signals of American ambivalence</w:t>
      </w:r>
      <w:r w:rsidRPr="00C81D43">
        <w:t xml:space="preserve">, </w:t>
      </w:r>
      <w:r w:rsidRPr="00C81D43">
        <w:rPr>
          <w:rStyle w:val="StyleBoldUnderline"/>
          <w:highlight w:val="cyan"/>
        </w:rPr>
        <w:t>which</w:t>
      </w:r>
      <w:r w:rsidRPr="00C81D43">
        <w:rPr>
          <w:highlight w:val="cyan"/>
        </w:rPr>
        <w:t xml:space="preserve"> </w:t>
      </w:r>
      <w:r w:rsidRPr="00C81D43">
        <w:t xml:space="preserve">may </w:t>
      </w:r>
      <w:r w:rsidRPr="00C81D43">
        <w:rPr>
          <w:rStyle w:val="Emphasis"/>
          <w:highlight w:val="cyan"/>
        </w:rPr>
        <w:t>steel</w:t>
      </w:r>
      <w:r w:rsidRPr="00C81D43">
        <w:rPr>
          <w:highlight w:val="cyan"/>
        </w:rPr>
        <w:t xml:space="preserve"> </w:t>
      </w:r>
      <w:r w:rsidRPr="00C81D43">
        <w:rPr>
          <w:rStyle w:val="StyleBoldUnderline"/>
          <w:highlight w:val="cyan"/>
        </w:rPr>
        <w:t>the target</w:t>
      </w:r>
      <w:r w:rsidRPr="00C81D43">
        <w:rPr>
          <w:highlight w:val="cyan"/>
        </w:rPr>
        <w:t xml:space="preserve"> </w:t>
      </w:r>
      <w:r w:rsidRPr="00C81D43">
        <w:rPr>
          <w:rStyle w:val="StyleBoldUnderline"/>
          <w:highlight w:val="cyan"/>
        </w:rPr>
        <w:t>state's resolve</w:t>
      </w:r>
      <w:r w:rsidRPr="00C81D43">
        <w:rPr>
          <w:highlight w:val="cyan"/>
        </w:rPr>
        <w:t xml:space="preserve"> </w:t>
      </w:r>
      <w:r w:rsidRPr="00C81D43">
        <w:t xml:space="preserve">to continue </w:t>
      </w:r>
      <w:r w:rsidRPr="00C81D43">
        <w:rPr>
          <w:rStyle w:val="StyleBoldUnderline"/>
          <w:highlight w:val="cyan"/>
        </w:rPr>
        <w:t>to resist</w:t>
      </w:r>
      <w:r w:rsidRPr="00C81D43">
        <w:rPr>
          <w:highlight w:val="cyan"/>
        </w:rPr>
        <w:t xml:space="preserve"> </w:t>
      </w:r>
      <w:r w:rsidRPr="00C81D43">
        <w:t xml:space="preserve">once a conflict has begun. For example, Vice President Dick Cheney was particularly aggressive in leveling this charge against Democratic opponents of the war in Iraq. In response to congressional efforts to set a timetable for phased withdrawal from Iraq in early 2007, Cheney minced few words: "When members of Congress pursue an antiwar strategy that's been called 'slow   Bleeding. They are not supporting the troops, they are undermining them." Vocal opposition in Congress, he charged, was a prescription for certain defeat as it was tantamount to "telling the enemy simply to watch the clock and wait us out "66 A number of congressional Republicans echoed Cheney's rhetoric: for example. South Carolina Senator Jim Dc* Mint asserted in 2007 that responsibility for American deaths in Iraq belonged not to President Bush, but to Democratic opponents of the war in Congress. "Al-Qaida knows that we've got a lot of wimps in Congress." DeMint said. "I believe a lot of the casualties can be laid at the feet of all the talk in Congress about how we've got to get out, we've got to cut and run."67 While such scathing rhetoric is obviously calculated to score political points, </w:t>
      </w:r>
      <w:r w:rsidRPr="00C81D43">
        <w:rPr>
          <w:rStyle w:val="StyleBoldUnderline"/>
          <w:highlight w:val="cyan"/>
        </w:rPr>
        <w:t>internal administration memoranda</w:t>
      </w:r>
      <w:r w:rsidRPr="00C81D43">
        <w:rPr>
          <w:highlight w:val="cyan"/>
        </w:rPr>
        <w:t xml:space="preserve"> </w:t>
      </w:r>
      <w:r w:rsidRPr="00C81D43">
        <w:t xml:space="preserve">from the Reagan era </w:t>
      </w:r>
      <w:r w:rsidRPr="00C81D43">
        <w:rPr>
          <w:rStyle w:val="StyleBoldUnderline"/>
          <w:highlight w:val="cyan"/>
        </w:rPr>
        <w:t>show</w:t>
      </w:r>
      <w:r w:rsidRPr="00C81D43">
        <w:rPr>
          <w:highlight w:val="cyan"/>
        </w:rPr>
        <w:t xml:space="preserve"> </w:t>
      </w:r>
      <w:r w:rsidRPr="00C81D43">
        <w:t xml:space="preserve">that, even far from the public eye, </w:t>
      </w:r>
      <w:r w:rsidRPr="00C81D43">
        <w:rPr>
          <w:rStyle w:val="StyleBoldUnderline"/>
          <w:highlight w:val="cyan"/>
        </w:rPr>
        <w:t>many</w:t>
      </w:r>
      <w:r w:rsidRPr="00C81D43">
        <w:rPr>
          <w:highlight w:val="cyan"/>
        </w:rPr>
        <w:t xml:space="preserve"> </w:t>
      </w:r>
      <w:r w:rsidRPr="00C81D43">
        <w:rPr>
          <w:rStyle w:val="StyleBoldUnderline"/>
          <w:highlight w:val="cyan"/>
        </w:rPr>
        <w:t xml:space="preserve">in the executive branch fervently </w:t>
      </w:r>
      <w:r w:rsidRPr="00C81D43">
        <w:rPr>
          <w:rStyle w:val="Emphasis"/>
          <w:highlight w:val="cyan"/>
        </w:rPr>
        <w:t>believe</w:t>
      </w:r>
      <w:r w:rsidRPr="00C81D43">
        <w:rPr>
          <w:rStyle w:val="StyleBoldUnderline"/>
          <w:highlight w:val="cyan"/>
        </w:rPr>
        <w:t xml:space="preserve"> that the signals Congress sends</w:t>
      </w:r>
      <w:r w:rsidRPr="00C81D43">
        <w:rPr>
          <w:highlight w:val="cyan"/>
        </w:rPr>
        <w:t xml:space="preserve"> </w:t>
      </w:r>
      <w:r w:rsidRPr="00C81D43">
        <w:t xml:space="preserve">through its actions can </w:t>
      </w:r>
      <w:r w:rsidRPr="00C81D43">
        <w:rPr>
          <w:rStyle w:val="StyleBoldUnderline"/>
          <w:highlight w:val="cyan"/>
        </w:rPr>
        <w:t>have</w:t>
      </w:r>
      <w:r w:rsidRPr="00C81D43">
        <w:rPr>
          <w:highlight w:val="cyan"/>
        </w:rPr>
        <w:t xml:space="preserve"> </w:t>
      </w:r>
      <w:r w:rsidRPr="00C81D43">
        <w:rPr>
          <w:rStyle w:val="StyleBoldUnderline"/>
          <w:highlight w:val="cyan"/>
        </w:rPr>
        <w:t>real consequences</w:t>
      </w:r>
      <w:r w:rsidRPr="00C81D43">
        <w:rPr>
          <w:highlight w:val="cyan"/>
        </w:rPr>
        <w:t xml:space="preserve"> </w:t>
      </w:r>
      <w:r w:rsidRPr="00C81D43">
        <w:t xml:space="preserve">on the ground. CIA and National Security Council evaluations of the situation in Lebanon in 1983 held that it deteriorated in large part because Syria believed that congressional opposition to the Marine mission was evidence that the United States had "short breath" and was unwilling to pay the costs of staying the course in Beirut.4* The signals sent by congressional opposition increased the perceived   military costs of continuing the Marine mission in Lebanon. Ultimately, this helped tilt the administration's cost-benefit calculation toward ending the venture.   Theoretical </w:t>
      </w:r>
      <w:proofErr w:type="gramStart"/>
      <w:r w:rsidRPr="00C81D43">
        <w:t>Expectations  Through</w:t>
      </w:r>
      <w:proofErr w:type="gramEnd"/>
      <w:r w:rsidRPr="00C81D43">
        <w:t xml:space="preserve"> these three mechanisms, the theory argues that </w:t>
      </w:r>
      <w:r w:rsidRPr="00C81D43">
        <w:rPr>
          <w:rStyle w:val="StyleBoldUnderline"/>
        </w:rPr>
        <w:t>real or anticipated congressional support or opposition can affect the cost-benefit calculations of the president and the target state's leader</w:t>
      </w:r>
      <w:r w:rsidRPr="00C81D43">
        <w:t xml:space="preserve"> as well as, ultimately, both the initiation and conduct of major military ventures. Empirical testing of the theory proceeds in two stages. First, because assessing Congress's influence on actual policy outcomes is most amenable to large-n, empirical analysis, the models in the following two chapters test a series of hypotheses that arc derived from the theory and developed below. However, the posited theoretical mechanisms that link congressional actions with changes in policy outcomes are difficult to test statistically. For example, large-n analyses of hundreds of uses of force may show the predicted correlations between public congressional opposition to the president's policies and decreased conflict duration; however, such models offer little insight into the mechanisms linking cause and effect. Accordingly, to test the proposed theoretical mechanisms described previously more directly, the analysis continues in chapter 5 with a historical case study that draws on extensive archival evidence to trace the causal processes by which actions in Congress produced tangible changes in the conduct of American military policy. For the remainder of this chapter, however, the emphasis is on the ultimate consequences of congressional actions for policy outcomes.</w:t>
      </w:r>
    </w:p>
    <w:p w:rsidR="00081958" w:rsidRDefault="00081958" w:rsidP="00081958">
      <w:pPr>
        <w:pStyle w:val="Heading4"/>
      </w:pPr>
      <w:r>
        <w:t xml:space="preserve">Default collapses international status of the dollar – fiscal security is the ONLY reason surplus countries </w:t>
      </w:r>
      <w:proofErr w:type="gramStart"/>
      <w:r>
        <w:t>still  invest</w:t>
      </w:r>
      <w:proofErr w:type="gramEnd"/>
      <w:r>
        <w:t xml:space="preserve"> </w:t>
      </w:r>
    </w:p>
    <w:p w:rsidR="00081958" w:rsidRDefault="00081958" w:rsidP="00081958">
      <w:r w:rsidRPr="00D968BC">
        <w:rPr>
          <w:rStyle w:val="StyleStyleBold12pt"/>
        </w:rPr>
        <w:t>Masters 13</w:t>
      </w:r>
      <w:r>
        <w:t xml:space="preserve"> Jonathan </w:t>
      </w:r>
      <w:proofErr w:type="gramStart"/>
      <w:r>
        <w:t>Masters,</w:t>
      </w:r>
      <w:proofErr w:type="gramEnd"/>
      <w:r>
        <w:t xml:space="preserve"> </w:t>
      </w:r>
      <w:r w:rsidRPr="00D968BC">
        <w:t>has a graduate degree in social theory from The New School University where he focused on media and international relations. He also holds a B.A. in political science from Emory University</w:t>
      </w:r>
      <w:r>
        <w:t xml:space="preserve">, </w:t>
      </w:r>
      <w:r w:rsidRPr="00D968BC">
        <w:t>writes on issues related to national security and civil liberties, and contributes to CFR's Renewing America initiative that focuses on the economic underpinnings of U.S. foreign policy</w:t>
      </w:r>
      <w:r>
        <w:t>, “</w:t>
      </w:r>
      <w:r w:rsidRPr="00D968BC">
        <w:t>U.S. Debt Ceiling: Costs and Consequences</w:t>
      </w:r>
      <w:r>
        <w:t>”, Council on Foreign Relations, January 2</w:t>
      </w:r>
      <w:r w:rsidRPr="00D968BC">
        <w:rPr>
          <w:vertAlign w:val="superscript"/>
        </w:rPr>
        <w:t>nd</w:t>
      </w:r>
      <w:r>
        <w:t xml:space="preserve">, 2013, </w:t>
      </w:r>
      <w:r w:rsidRPr="00D968BC">
        <w:t>http://www.cfr.org/international-finance/us-debt-ceiling-costs-consequences/p24751#p8</w:t>
      </w:r>
    </w:p>
    <w:p w:rsidR="00081958" w:rsidRDefault="00081958" w:rsidP="00081958">
      <w:pPr>
        <w:rPr>
          <w:rStyle w:val="StyleBoldUnderline"/>
        </w:rPr>
      </w:pPr>
      <w:r w:rsidRPr="00D968BC">
        <w:t xml:space="preserve">Historically, </w:t>
      </w:r>
      <w:r w:rsidRPr="00F56535">
        <w:rPr>
          <w:rStyle w:val="StyleBoldUnderline"/>
          <w:highlight w:val="cyan"/>
        </w:rPr>
        <w:t>the U.S. Treasury market has been driven by huge investments from surplus countries like Japan and China, which view the United States as the safest place to store their savings</w:t>
      </w:r>
      <w:r w:rsidRPr="00D968BC">
        <w:rPr>
          <w:rStyle w:val="StyleBoldUnderline"/>
        </w:rPr>
        <w:t>.</w:t>
      </w:r>
      <w:r w:rsidRPr="00D968BC">
        <w:t xml:space="preserve"> A 2011 Congressional Research Service report suggests that a </w:t>
      </w:r>
      <w:r w:rsidRPr="00F56535">
        <w:rPr>
          <w:rStyle w:val="StyleBoldUnderline"/>
          <w:highlight w:val="cyan"/>
        </w:rPr>
        <w:t>loss of confidence in the debt market could prompt foreign creditors to unload large portions of their holdings, thus</w:t>
      </w:r>
      <w:r w:rsidRPr="00D968BC">
        <w:rPr>
          <w:rStyle w:val="StyleBoldUnderline"/>
        </w:rPr>
        <w:t xml:space="preserve"> inducing others to do so, and </w:t>
      </w:r>
      <w:r w:rsidRPr="00F56535">
        <w:rPr>
          <w:rStyle w:val="StyleBoldUnderline"/>
          <w:highlight w:val="cyan"/>
        </w:rPr>
        <w:t>causing a run on the dollar in international markets</w:t>
      </w:r>
      <w:r w:rsidRPr="00D968BC">
        <w:t xml:space="preserve">. However, others claim that a sudden sell-off would run counter to </w:t>
      </w:r>
      <w:r w:rsidRPr="00D968BC">
        <w:rPr>
          <w:rStyle w:val="StyleBoldUnderline"/>
        </w:rPr>
        <w:t>foreign</w:t>
      </w:r>
      <w:r w:rsidRPr="00D968BC">
        <w:t xml:space="preserve"> economic interests, as far as those interests run parallel to a robust U.S. economy.</w:t>
      </w:r>
      <w:r w:rsidRPr="00D968BC">
        <w:rPr>
          <w:sz w:val="12"/>
        </w:rPr>
        <w:t>¶</w:t>
      </w:r>
      <w:r w:rsidRPr="00D968BC">
        <w:t xml:space="preserve"> While many U.S. exporters would benefit from dollar depreciation because it would increase foreign demand for their goods (effectively making them cheaper), the same </w:t>
      </w:r>
      <w:r w:rsidRPr="00D968BC">
        <w:rPr>
          <w:rStyle w:val="StyleBoldUnderline"/>
        </w:rPr>
        <w:t>firms</w:t>
      </w:r>
      <w:r w:rsidRPr="00D968BC">
        <w:t xml:space="preserve"> </w:t>
      </w:r>
      <w:r w:rsidRPr="00D968BC">
        <w:rPr>
          <w:rStyle w:val="StyleBoldUnderline"/>
        </w:rPr>
        <w:t>would</w:t>
      </w:r>
      <w:r w:rsidRPr="00D968BC">
        <w:t xml:space="preserve"> also </w:t>
      </w:r>
      <w:r w:rsidRPr="00D968BC">
        <w:rPr>
          <w:rStyle w:val="StyleBoldUnderline"/>
        </w:rPr>
        <w:t>bear higher borrowing costs from rising interest rates</w:t>
      </w:r>
      <w:r w:rsidRPr="00D968BC">
        <w:t>.</w:t>
      </w:r>
      <w:r w:rsidRPr="00D968BC">
        <w:rPr>
          <w:sz w:val="12"/>
        </w:rPr>
        <w:t>¶</w:t>
      </w:r>
      <w:r w:rsidRPr="00D968BC">
        <w:t xml:space="preserve"> A potential long-term concern of some U.S. officials is that </w:t>
      </w:r>
      <w:r w:rsidRPr="00F56535">
        <w:rPr>
          <w:rStyle w:val="StyleBoldUnderline"/>
          <w:highlight w:val="cyan"/>
        </w:rPr>
        <w:t>persistent volatility of the dollar will add force to</w:t>
      </w:r>
      <w:r w:rsidRPr="00D968BC">
        <w:rPr>
          <w:rStyle w:val="StyleBoldUnderline"/>
        </w:rPr>
        <w:t xml:space="preserve"> recent </w:t>
      </w:r>
      <w:r w:rsidRPr="00F56535">
        <w:rPr>
          <w:rStyle w:val="StyleBoldUnderline"/>
          <w:highlight w:val="cyan"/>
        </w:rPr>
        <w:t>calls by the international community for an end to its status as the world's reserve currency.</w:t>
      </w:r>
      <w:r w:rsidRPr="00D968BC">
        <w:rPr>
          <w:rStyle w:val="StyleBoldUnderline"/>
        </w:rPr>
        <w:t xml:space="preserve"> A 2010 survey performed by the McKinsey Global Institute found fewer than 20 percent of business executives surveyed expected the dollar to be the dominant global reserve currency by 2025.</w:t>
      </w:r>
    </w:p>
    <w:p w:rsidR="00081958" w:rsidRPr="00C0569F" w:rsidRDefault="00081958" w:rsidP="00081958">
      <w:pPr>
        <w:pStyle w:val="Heading4"/>
      </w:pPr>
      <w:r w:rsidRPr="00C0569F">
        <w:t>Dollar hegemony status is key to overall US economic and military leadership</w:t>
      </w:r>
    </w:p>
    <w:p w:rsidR="00081958" w:rsidRPr="00C0569F" w:rsidRDefault="00081958" w:rsidP="00081958">
      <w:r w:rsidRPr="00C0569F">
        <w:t xml:space="preserve">William </w:t>
      </w:r>
      <w:r w:rsidRPr="00C0569F">
        <w:rPr>
          <w:rStyle w:val="StyleStyleBold12pt"/>
        </w:rPr>
        <w:t>Clark</w:t>
      </w:r>
      <w:r w:rsidRPr="00C0569F">
        <w:t>, 200</w:t>
      </w:r>
      <w:r w:rsidRPr="00C0569F">
        <w:rPr>
          <w:rStyle w:val="StyleStyleBold12pt"/>
        </w:rPr>
        <w:t>3</w:t>
      </w:r>
      <w:r w:rsidRPr="00C0569F">
        <w:t xml:space="preserve">; economic consultant and journalist, January (revised March 2003), “The Real Reasons for the Upcoming War with Iraq”, </w:t>
      </w:r>
      <w:hyperlink r:id="rId11" w:history="1">
        <w:r w:rsidRPr="00C0569F">
          <w:rPr>
            <w:rStyle w:val="Hyperlink"/>
          </w:rPr>
          <w:t>http://www.ratical.org/ratville/CAH/RRiraqWar.html</w:t>
        </w:r>
      </w:hyperlink>
      <w:r w:rsidRPr="00C0569F">
        <w:t xml:space="preserve"> </w:t>
      </w:r>
    </w:p>
    <w:p w:rsidR="00081958" w:rsidRPr="00C0569F" w:rsidRDefault="00081958" w:rsidP="00081958">
      <w:r w:rsidRPr="00C0569F">
        <w:t xml:space="preserve">This unique geo-political agreement with Saudi Arabia in 1974 has worked to our favor for the past 30 years, as this arrangement has eliminated our currency risk for oil, raised the entire asset value of all dollar denominated assets/properties, and allowed the Federal Reserve to create a truly massive debt and credit expansion (or `credit bubble' in the view of some economists). These </w:t>
      </w:r>
      <w:r w:rsidRPr="00C0569F">
        <w:rPr>
          <w:rStyle w:val="StyleBoldUnderline"/>
          <w:highlight w:val="yellow"/>
        </w:rPr>
        <w:t>structural imbalances in the U.S. economy are sustainable as long as</w:t>
      </w:r>
      <w:r w:rsidRPr="00C0569F">
        <w:rPr>
          <w:rStyle w:val="StyleBoldUnderline"/>
        </w:rPr>
        <w:t xml:space="preserve">: 1. </w:t>
      </w:r>
      <w:r w:rsidRPr="00C0569F">
        <w:rPr>
          <w:rStyle w:val="StyleBoldUnderline"/>
          <w:highlight w:val="yellow"/>
        </w:rPr>
        <w:t>Nations continue to demand and purchase oil</w:t>
      </w:r>
      <w:r w:rsidRPr="00C0569F">
        <w:rPr>
          <w:highlight w:val="yellow"/>
        </w:rPr>
        <w:t xml:space="preserve"> </w:t>
      </w:r>
      <w:r w:rsidRPr="00C0569F">
        <w:t xml:space="preserve">for their energy/survival needs 2. </w:t>
      </w:r>
      <w:proofErr w:type="gramStart"/>
      <w:r w:rsidRPr="00C0569F">
        <w:rPr>
          <w:rStyle w:val="StyleBoldUnderline"/>
          <w:highlight w:val="yellow"/>
        </w:rPr>
        <w:t>the</w:t>
      </w:r>
      <w:proofErr w:type="gramEnd"/>
      <w:r w:rsidRPr="00C0569F">
        <w:rPr>
          <w:rStyle w:val="StyleBoldUnderline"/>
          <w:highlight w:val="yellow"/>
        </w:rPr>
        <w:t xml:space="preserve"> world's monopoly currency for global oil transactions remains the US dollar </w:t>
      </w:r>
      <w:r w:rsidRPr="00C0569F">
        <w:t xml:space="preserve">3. </w:t>
      </w:r>
      <w:proofErr w:type="gramStart"/>
      <w:r w:rsidRPr="00C0569F">
        <w:t>the</w:t>
      </w:r>
      <w:proofErr w:type="gramEnd"/>
      <w:r w:rsidRPr="00C0569F">
        <w:t xml:space="preserve"> three internationally traded crude oil markers remain denominated in US dollars </w:t>
      </w:r>
      <w:r w:rsidRPr="00C0569F">
        <w:rPr>
          <w:rStyle w:val="StyleBoldUnderline"/>
          <w:highlight w:val="yellow"/>
        </w:rPr>
        <w:t xml:space="preserve">These underlying factors, </w:t>
      </w:r>
      <w:r w:rsidRPr="00C0569F">
        <w:t xml:space="preserve">along with the `safe harbor' reputation of U.S. investments </w:t>
      </w:r>
      <w:r w:rsidRPr="00C0569F">
        <w:rPr>
          <w:rStyle w:val="StyleBoldUnderline"/>
          <w:highlight w:val="yellow"/>
        </w:rPr>
        <w:t>afforded by the dollar's reserve currency status propelled the U.S. to economic and military hegemony</w:t>
      </w:r>
      <w:r w:rsidRPr="00C0569F">
        <w:t xml:space="preserve"> in the post-World War II period. However, the introduction of the euro is a significant new factor, and appears to be the primary threat to U.S. economic hegemony. Moreover, in December 2002 ten additional countries were approved for full membership into the E.U. Barring any surprise movements, in 2004 this will result in an aggregate E.U. GDP of $9.6 trillion and 450 million people, directly competing with the U.S. economy ($10.5 trillion GDP, 280 million people).</w:t>
      </w:r>
    </w:p>
    <w:p w:rsidR="00081958" w:rsidRPr="00990A47" w:rsidRDefault="00081958" w:rsidP="00081958">
      <w:pPr>
        <w:pStyle w:val="Heading4"/>
      </w:pPr>
      <w:r>
        <w:t>Nuclear war</w:t>
      </w:r>
    </w:p>
    <w:p w:rsidR="00081958" w:rsidRDefault="00081958" w:rsidP="00081958">
      <w:proofErr w:type="spellStart"/>
      <w:r w:rsidRPr="001C5E11">
        <w:rPr>
          <w:rStyle w:val="StyleStyleBold12pt"/>
        </w:rPr>
        <w:t>Khalilzad</w:t>
      </w:r>
      <w:proofErr w:type="spellEnd"/>
      <w:r w:rsidRPr="001C5E11">
        <w:rPr>
          <w:rStyle w:val="StyleStyleBold12pt"/>
        </w:rPr>
        <w:t xml:space="preserve"> 11</w:t>
      </w:r>
      <w:r>
        <w:t xml:space="preserve"> [</w:t>
      </w:r>
      <w:proofErr w:type="spellStart"/>
      <w:r>
        <w:t>Zalmay</w:t>
      </w:r>
      <w:proofErr w:type="spellEnd"/>
      <w:r>
        <w:t xml:space="preserve"> </w:t>
      </w:r>
      <w:proofErr w:type="spellStart"/>
      <w:r>
        <w:t>Khalilzad</w:t>
      </w:r>
      <w:proofErr w:type="spellEnd"/>
      <w:r>
        <w:t xml:space="preserve">, counselor at CSIS, served as US Ambassador to Iraq, Afghanistan, and the UN under Bush II, former Asst. Prof of </w:t>
      </w:r>
      <w:proofErr w:type="spellStart"/>
      <w:r>
        <w:t>Poli</w:t>
      </w:r>
      <w:proofErr w:type="spellEnd"/>
      <w:r>
        <w:t xml:space="preserve"> </w:t>
      </w:r>
      <w:proofErr w:type="spellStart"/>
      <w:r>
        <w:t>Sci</w:t>
      </w:r>
      <w:proofErr w:type="spellEnd"/>
      <w:r>
        <w:t xml:space="preserve"> @ Columbia, PhD from University of Chicago, “The Economy and National Security,” Feb 8 2011, http://www.nationalreview.com/articles/259024/economy-and-national-security-zalmay-khalilzad]</w:t>
      </w:r>
    </w:p>
    <w:p w:rsidR="00081958" w:rsidRPr="00CA7C30" w:rsidRDefault="00081958" w:rsidP="00081958">
      <w:pPr>
        <w:rPr>
          <w:sz w:val="14"/>
        </w:rPr>
      </w:pPr>
      <w:r w:rsidRPr="00CA7C30">
        <w:rPr>
          <w:sz w:val="14"/>
        </w:rPr>
        <w:t xml:space="preserve">The current recession is the result of a deep financial crisis, not a mere fluctuation in the business cycle. Recovery is likely to be protracted. The crisis was preceded by the buildup over two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w:t>
      </w:r>
      <w:r w:rsidRPr="006D72E2">
        <w:rPr>
          <w:rStyle w:val="StyleBoldUnderline"/>
          <w:highlight w:val="yellow"/>
        </w:rPr>
        <w:t>decline of tax revenues and massive</w:t>
      </w:r>
      <w:r w:rsidRPr="00CA7C30">
        <w:rPr>
          <w:sz w:val="14"/>
        </w:rPr>
        <w:t xml:space="preserve"> countercyclical </w:t>
      </w:r>
      <w:r w:rsidRPr="00E806F6">
        <w:rPr>
          <w:rStyle w:val="StyleBoldUnderline"/>
          <w:highlight w:val="yellow"/>
        </w:rPr>
        <w:t xml:space="preserve">spending put </w:t>
      </w:r>
      <w:r w:rsidRPr="00B0344F">
        <w:rPr>
          <w:rStyle w:val="StyleBoldUnderline"/>
          <w:highlight w:val="yellow"/>
        </w:rPr>
        <w:t>the U.S.</w:t>
      </w:r>
      <w:r w:rsidRPr="00CA7C30">
        <w:rPr>
          <w:sz w:val="14"/>
        </w:rPr>
        <w:t xml:space="preserve"> government </w:t>
      </w:r>
      <w:r w:rsidRPr="00B0344F">
        <w:rPr>
          <w:rStyle w:val="StyleBoldUnderline"/>
          <w:highlight w:val="yellow"/>
        </w:rPr>
        <w:t xml:space="preserve">on an unsustainable </w:t>
      </w:r>
      <w:r w:rsidRPr="00E806F6">
        <w:rPr>
          <w:rStyle w:val="StyleBoldUnderline"/>
        </w:rPr>
        <w:t xml:space="preserve">fiscal </w:t>
      </w:r>
      <w:r w:rsidRPr="00B0344F">
        <w:rPr>
          <w:rStyle w:val="StyleBoldUnderline"/>
          <w:highlight w:val="yellow"/>
        </w:rPr>
        <w:t>path</w:t>
      </w:r>
      <w:r w:rsidRPr="006D72E2">
        <w:rPr>
          <w:rStyle w:val="StyleBoldUnderline"/>
        </w:rPr>
        <w:t>. Publicly held national debt</w:t>
      </w:r>
      <w:r>
        <w:rPr>
          <w:rStyle w:val="StyleBoldUnderline"/>
        </w:rPr>
        <w:t xml:space="preserve"> </w:t>
      </w:r>
      <w:r w:rsidRPr="006D72E2">
        <w:rPr>
          <w:rStyle w:val="StyleBoldUnderline"/>
        </w:rPr>
        <w:t>rose</w:t>
      </w:r>
      <w:r w:rsidRPr="00CA7C30">
        <w:rPr>
          <w:sz w:val="14"/>
        </w:rPr>
        <w:t xml:space="preserve"> from 38 to </w:t>
      </w:r>
      <w:r w:rsidRPr="006D72E2">
        <w:rPr>
          <w:rStyle w:val="StyleBoldUnderline"/>
        </w:rPr>
        <w:t>over 60 percent of GDP in three years.</w:t>
      </w:r>
      <w:r w:rsidRPr="00CA7C30">
        <w:rPr>
          <w:rStyle w:val="StyleBoldUnderline"/>
          <w:sz w:val="12"/>
        </w:rPr>
        <w:t>¶</w:t>
      </w:r>
      <w:r w:rsidRPr="00A86998">
        <w:rPr>
          <w:rStyle w:val="StyleBoldUnderline"/>
          <w:sz w:val="12"/>
        </w:rPr>
        <w:t xml:space="preserve"> </w:t>
      </w:r>
      <w:proofErr w:type="gramStart"/>
      <w:r w:rsidRPr="00B0344F">
        <w:rPr>
          <w:rStyle w:val="StyleBoldUnderline"/>
          <w:highlight w:val="yellow"/>
        </w:rPr>
        <w:t>Without</w:t>
      </w:r>
      <w:proofErr w:type="gramEnd"/>
      <w:r w:rsidRPr="00B0344F">
        <w:rPr>
          <w:rStyle w:val="StyleBoldUnderline"/>
          <w:highlight w:val="yellow"/>
        </w:rPr>
        <w:t xml:space="preserve"> </w:t>
      </w:r>
      <w:r w:rsidRPr="00CA7C30">
        <w:rPr>
          <w:rStyle w:val="Emphasis"/>
          <w:highlight w:val="yellow"/>
        </w:rPr>
        <w:t>faster</w:t>
      </w:r>
      <w:r w:rsidRPr="00CA7C30">
        <w:rPr>
          <w:rStyle w:val="StyleBoldUnderline"/>
          <w:highlight w:val="yellow"/>
        </w:rPr>
        <w:t xml:space="preserve"> </w:t>
      </w:r>
      <w:r w:rsidRPr="00CA7C30">
        <w:rPr>
          <w:rStyle w:val="Emphasis"/>
          <w:highlight w:val="yellow"/>
        </w:rPr>
        <w:t>economic</w:t>
      </w:r>
      <w:r w:rsidRPr="00CA7C30">
        <w:rPr>
          <w:rStyle w:val="StyleBoldUnderline"/>
          <w:highlight w:val="yellow"/>
        </w:rPr>
        <w:t xml:space="preserve"> </w:t>
      </w:r>
      <w:r w:rsidRPr="00CA7C30">
        <w:rPr>
          <w:rStyle w:val="Emphasis"/>
          <w:highlight w:val="yellow"/>
        </w:rPr>
        <w:t xml:space="preserve">growth </w:t>
      </w:r>
      <w:r w:rsidRPr="00291C9E">
        <w:rPr>
          <w:sz w:val="14"/>
          <w:szCs w:val="14"/>
        </w:rPr>
        <w:t>and actions to reduce deficits,</w:t>
      </w:r>
      <w:r w:rsidRPr="00CA7C30">
        <w:rPr>
          <w:sz w:val="14"/>
        </w:rPr>
        <w:t xml:space="preserve"> publicly held national </w:t>
      </w:r>
      <w:r w:rsidRPr="00B0344F">
        <w:rPr>
          <w:rStyle w:val="StyleBoldUnderline"/>
          <w:highlight w:val="yellow"/>
        </w:rPr>
        <w:t>debt is projected to reach dangerous proportions</w:t>
      </w:r>
      <w:r w:rsidRPr="006D72E2">
        <w:rPr>
          <w:rStyle w:val="StyleBoldUnderline"/>
        </w:rPr>
        <w:t>. If interest rates were to rise significantly, annual interest</w:t>
      </w:r>
      <w:r w:rsidRPr="00CA7C30">
        <w:rPr>
          <w:sz w:val="14"/>
        </w:rPr>
        <w:t xml:space="preserve"> payments — which already are larger than the defense budget — </w:t>
      </w:r>
      <w:r w:rsidRPr="006D72E2">
        <w:rPr>
          <w:rStyle w:val="StyleBoldUnderline"/>
        </w:rPr>
        <w:t>would crowd out other spending</w:t>
      </w:r>
      <w:r w:rsidRPr="00CA7C30">
        <w:rPr>
          <w:sz w:val="14"/>
        </w:rPr>
        <w:t xml:space="preserve"> or require substantial tax increases that would undercut economic growth. Even worse, </w:t>
      </w:r>
      <w:r w:rsidRPr="006D72E2">
        <w:rPr>
          <w:rStyle w:val="StyleBoldUnderline"/>
        </w:rPr>
        <w:t>if unanticipated events trigger</w:t>
      </w:r>
      <w:r w:rsidRPr="00CA7C30">
        <w:rPr>
          <w:sz w:val="14"/>
        </w:rPr>
        <w:t xml:space="preserve"> what economists call </w:t>
      </w:r>
      <w:r w:rsidRPr="006D72E2">
        <w:rPr>
          <w:rStyle w:val="StyleBoldUnderline"/>
        </w:rPr>
        <w:t xml:space="preserve">a “sudden stop” in credit markets for U.S. debt, the United States would be unable to roll over its outstanding obligations, </w:t>
      </w:r>
      <w:r w:rsidRPr="00B0344F">
        <w:rPr>
          <w:rStyle w:val="StyleBoldUnderline"/>
          <w:highlight w:val="yellow"/>
        </w:rPr>
        <w:t>precipitating a sovereign-debt crisis that would</w:t>
      </w:r>
      <w:r w:rsidRPr="00CA7C30">
        <w:rPr>
          <w:sz w:val="14"/>
        </w:rPr>
        <w:t xml:space="preserve"> almost certainly </w:t>
      </w:r>
      <w:r w:rsidRPr="00B0344F">
        <w:rPr>
          <w:rStyle w:val="StyleBoldUnderline"/>
          <w:highlight w:val="yellow"/>
        </w:rPr>
        <w:t>compel</w:t>
      </w:r>
      <w:r w:rsidRPr="00745EAE">
        <w:rPr>
          <w:rStyle w:val="StyleBoldUnderline"/>
        </w:rPr>
        <w:t xml:space="preserve"> a </w:t>
      </w:r>
      <w:r w:rsidRPr="00B0344F">
        <w:rPr>
          <w:rStyle w:val="Emphasis"/>
          <w:highlight w:val="yellow"/>
        </w:rPr>
        <w:t>radical retrenchment</w:t>
      </w:r>
      <w:r w:rsidRPr="00B0344F">
        <w:rPr>
          <w:rStyle w:val="StyleBoldUnderline"/>
          <w:highlight w:val="yellow"/>
        </w:rPr>
        <w:t xml:space="preserve"> </w:t>
      </w:r>
      <w:r w:rsidRPr="00745EAE">
        <w:rPr>
          <w:rStyle w:val="StyleBoldUnderline"/>
        </w:rPr>
        <w:t>of the United States</w:t>
      </w:r>
      <w:r w:rsidRPr="006D72E2">
        <w:rPr>
          <w:rStyle w:val="StyleBoldUnderline"/>
        </w:rPr>
        <w:t xml:space="preserve"> internationally.</w:t>
      </w:r>
      <w:r w:rsidRPr="00CA7C30">
        <w:rPr>
          <w:rStyle w:val="StyleBoldUnderline"/>
          <w:sz w:val="12"/>
        </w:rPr>
        <w:t>¶</w:t>
      </w:r>
      <w:r w:rsidRPr="00A86998">
        <w:rPr>
          <w:rStyle w:val="StyleBoldUnderline"/>
          <w:sz w:val="12"/>
        </w:rPr>
        <w:t xml:space="preserve"> </w:t>
      </w:r>
      <w:r w:rsidRPr="00CA7C30">
        <w:rPr>
          <w:sz w:val="14"/>
        </w:rPr>
        <w:t xml:space="preserve">Such scenarios would reshape the international order. It was the economic devastation of Britain and France during World War II, as well as the rise of other powers, that led both countries to relinquish their empires. In the late 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 </w:t>
      </w:r>
      <w:r w:rsidRPr="00B0344F">
        <w:rPr>
          <w:rStyle w:val="StyleBoldUnderline"/>
        </w:rPr>
        <w:t>If the U.S. debt problem goes critical, the United States would be compelled to retrench, reducing its military spending and shedding international commitments.</w:t>
      </w:r>
      <w:r w:rsidRPr="00CA7C30">
        <w:rPr>
          <w:rStyle w:val="StyleBoldUnderline"/>
          <w:sz w:val="12"/>
        </w:rPr>
        <w:t>¶</w:t>
      </w:r>
      <w:r w:rsidRPr="00A86998">
        <w:rPr>
          <w:rStyle w:val="StyleBoldUnderline"/>
          <w:sz w:val="12"/>
        </w:rPr>
        <w:t xml:space="preserve"> </w:t>
      </w:r>
      <w:proofErr w:type="gramStart"/>
      <w:r w:rsidRPr="00CA7C30">
        <w:rPr>
          <w:sz w:val="14"/>
        </w:rPr>
        <w:t>We</w:t>
      </w:r>
      <w:proofErr w:type="gramEnd"/>
      <w:r w:rsidRPr="00CA7C30">
        <w:rPr>
          <w:sz w:val="14"/>
        </w:rPr>
        <w:t xml:space="preserve"> face this domestic challenge while </w:t>
      </w:r>
      <w:r w:rsidRPr="00A86998">
        <w:rPr>
          <w:rStyle w:val="StyleBoldUnderline"/>
          <w:highlight w:val="yellow"/>
        </w:rPr>
        <w:t xml:space="preserve">other major powers </w:t>
      </w:r>
      <w:r w:rsidRPr="00745EAE">
        <w:rPr>
          <w:rStyle w:val="StyleBoldUnderline"/>
        </w:rPr>
        <w:t>are experiencing rapid economic growth</w:t>
      </w:r>
      <w:r w:rsidRPr="00CA7C30">
        <w:rPr>
          <w:sz w:val="14"/>
        </w:rPr>
        <w:t xml:space="preserve">. Even though countries such as </w:t>
      </w:r>
      <w:r w:rsidRPr="00745EAE">
        <w:rPr>
          <w:rStyle w:val="StyleBoldUnderline"/>
        </w:rPr>
        <w:t>China, India, and Brazil</w:t>
      </w:r>
      <w:r w:rsidRPr="00CA7C30">
        <w:rPr>
          <w:sz w:val="14"/>
        </w:rPr>
        <w:t xml:space="preserve"> have profound political, social, </w:t>
      </w:r>
      <w:proofErr w:type="gramStart"/>
      <w:r w:rsidRPr="00CA7C30">
        <w:rPr>
          <w:sz w:val="14"/>
        </w:rPr>
        <w:t>demographic,</w:t>
      </w:r>
      <w:proofErr w:type="gramEnd"/>
      <w:r w:rsidRPr="00CA7C30">
        <w:rPr>
          <w:sz w:val="14"/>
        </w:rPr>
        <w:t xml:space="preserve"> and economic problems, their </w:t>
      </w:r>
      <w:r w:rsidRPr="00745EAE">
        <w:rPr>
          <w:rStyle w:val="StyleBoldUnderline"/>
          <w:highlight w:val="yellow"/>
        </w:rPr>
        <w:t>economies are growing faster than ours,</w:t>
      </w:r>
      <w:r w:rsidRPr="00CA7C30">
        <w:rPr>
          <w:sz w:val="14"/>
          <w:highlight w:val="yellow"/>
        </w:rPr>
        <w:t xml:space="preserve"> </w:t>
      </w:r>
      <w:r w:rsidRPr="00745EAE">
        <w:rPr>
          <w:rStyle w:val="StyleBoldUnderline"/>
          <w:highlight w:val="yellow"/>
        </w:rPr>
        <w:t xml:space="preserve">and </w:t>
      </w:r>
      <w:r w:rsidRPr="00E806F6">
        <w:rPr>
          <w:rStyle w:val="StyleBoldUnderline"/>
          <w:highlight w:val="yellow"/>
        </w:rPr>
        <w:t xml:space="preserve">this could alter the global distribution </w:t>
      </w:r>
      <w:r w:rsidRPr="00A86998">
        <w:rPr>
          <w:rStyle w:val="StyleBoldUnderline"/>
          <w:highlight w:val="yellow"/>
        </w:rPr>
        <w:t>of power</w:t>
      </w:r>
      <w:r w:rsidRPr="009E2B0B">
        <w:rPr>
          <w:rStyle w:val="StyleBoldUnderline"/>
        </w:rPr>
        <w:t>. These trends</w:t>
      </w:r>
      <w:r w:rsidRPr="00CA7C30">
        <w:rPr>
          <w:sz w:val="14"/>
        </w:rPr>
        <w:t xml:space="preserve"> </w:t>
      </w:r>
      <w:r w:rsidRPr="009E2B0B">
        <w:rPr>
          <w:rStyle w:val="StyleBoldUnderline"/>
        </w:rPr>
        <w:t>could</w:t>
      </w:r>
      <w:r w:rsidRPr="00CA7C30">
        <w:rPr>
          <w:sz w:val="14"/>
        </w:rPr>
        <w:t xml:space="preserve"> in the long term </w:t>
      </w:r>
      <w:r w:rsidRPr="009E2B0B">
        <w:rPr>
          <w:rStyle w:val="StyleBoldUnderline"/>
        </w:rPr>
        <w:t xml:space="preserve">produce a multi-polar world. If U.S. policymakers fail to act </w:t>
      </w:r>
      <w:r w:rsidRPr="00CA7C30">
        <w:rPr>
          <w:sz w:val="14"/>
        </w:rPr>
        <w:t xml:space="preserve">and other powers continue to grow, it is not a question of whether but when a new international order will emerge. The </w:t>
      </w:r>
      <w:r w:rsidRPr="00A86998">
        <w:rPr>
          <w:rStyle w:val="StyleBoldUnderline"/>
          <w:highlight w:val="yellow"/>
        </w:rPr>
        <w:t>closing</w:t>
      </w:r>
      <w:r w:rsidRPr="00CA7C30">
        <w:rPr>
          <w:sz w:val="14"/>
        </w:rPr>
        <w:t xml:space="preserve"> of </w:t>
      </w:r>
      <w:r w:rsidRPr="00A86998">
        <w:rPr>
          <w:rStyle w:val="StyleBoldUnderline"/>
          <w:highlight w:val="yellow"/>
        </w:rPr>
        <w:t>the gap</w:t>
      </w:r>
      <w:r w:rsidRPr="00CA7C30">
        <w:rPr>
          <w:sz w:val="14"/>
        </w:rPr>
        <w:t xml:space="preserve"> between the United States and its rivals </w:t>
      </w:r>
      <w:r w:rsidRPr="00A86998">
        <w:rPr>
          <w:rStyle w:val="StyleBoldUnderline"/>
          <w:highlight w:val="yellow"/>
        </w:rPr>
        <w:t xml:space="preserve">could </w:t>
      </w:r>
      <w:r w:rsidRPr="00A86998">
        <w:rPr>
          <w:rStyle w:val="Emphasis"/>
          <w:highlight w:val="yellow"/>
        </w:rPr>
        <w:t>intensify geopolitical competition</w:t>
      </w:r>
      <w:r w:rsidRPr="009E2B0B">
        <w:rPr>
          <w:rStyle w:val="StyleBoldUnderline"/>
        </w:rPr>
        <w:t xml:space="preserve"> among major powers</w:t>
      </w:r>
      <w:r w:rsidRPr="00CA7C30">
        <w:rPr>
          <w:sz w:val="14"/>
        </w:rPr>
        <w:t>, increase incentives for local powers to play major powers against one another, and undercut our will to preclude or respond to international crises because of the higher risk of escalation.</w:t>
      </w:r>
      <w:r w:rsidRPr="00CA7C30">
        <w:rPr>
          <w:sz w:val="12"/>
        </w:rPr>
        <w:t>¶</w:t>
      </w:r>
      <w:r w:rsidRPr="00CA7C30">
        <w:rPr>
          <w:sz w:val="14"/>
        </w:rPr>
        <w:t xml:space="preserve"> </w:t>
      </w:r>
      <w:proofErr w:type="gramStart"/>
      <w:r w:rsidRPr="00CA7C30">
        <w:rPr>
          <w:sz w:val="14"/>
        </w:rPr>
        <w:t>The</w:t>
      </w:r>
      <w:proofErr w:type="gramEnd"/>
      <w:r w:rsidRPr="00CA7C30">
        <w:rPr>
          <w:sz w:val="14"/>
        </w:rPr>
        <w:t xml:space="preserve"> stakes are high. In modern history, </w:t>
      </w:r>
      <w:r w:rsidRPr="009E2B0B">
        <w:rPr>
          <w:rStyle w:val="StyleBoldUnderline"/>
          <w:highlight w:val="yellow"/>
        </w:rPr>
        <w:t>the longest period of peace among</w:t>
      </w:r>
      <w:r w:rsidRPr="00D14946">
        <w:rPr>
          <w:rStyle w:val="StyleBoldUnderline"/>
        </w:rPr>
        <w:t xml:space="preserve"> the </w:t>
      </w:r>
      <w:r w:rsidRPr="009E2B0B">
        <w:rPr>
          <w:rStyle w:val="StyleBoldUnderline"/>
          <w:highlight w:val="yellow"/>
        </w:rPr>
        <w:t>great powers has been</w:t>
      </w:r>
      <w:r w:rsidRPr="00D14946">
        <w:rPr>
          <w:rStyle w:val="StyleBoldUnderline"/>
        </w:rPr>
        <w:t xml:space="preserve"> the era of </w:t>
      </w:r>
      <w:r w:rsidRPr="009E2B0B">
        <w:rPr>
          <w:rStyle w:val="StyleBoldUnderline"/>
          <w:highlight w:val="yellow"/>
        </w:rPr>
        <w:t>U.S. leadership</w:t>
      </w:r>
      <w:r w:rsidRPr="00CA7C30">
        <w:rPr>
          <w:sz w:val="14"/>
        </w:rPr>
        <w:t xml:space="preserve">. By contrast, </w:t>
      </w:r>
      <w:r w:rsidRPr="009E2B0B">
        <w:rPr>
          <w:rStyle w:val="StyleBoldUnderline"/>
          <w:highlight w:val="yellow"/>
        </w:rPr>
        <w:t>multi-polar systems</w:t>
      </w:r>
      <w:r w:rsidRPr="00D14946">
        <w:rPr>
          <w:rStyle w:val="StyleBoldUnderline"/>
        </w:rPr>
        <w:t xml:space="preserve"> have been unstable, with</w:t>
      </w:r>
      <w:r w:rsidRPr="00CA7C30">
        <w:rPr>
          <w:sz w:val="14"/>
        </w:rPr>
        <w:t xml:space="preserve"> their </w:t>
      </w:r>
      <w:r w:rsidRPr="00D14946">
        <w:rPr>
          <w:rStyle w:val="StyleBoldUnderline"/>
        </w:rPr>
        <w:t xml:space="preserve">competitive dynamics </w:t>
      </w:r>
      <w:r w:rsidRPr="009E2B0B">
        <w:rPr>
          <w:rStyle w:val="StyleBoldUnderline"/>
          <w:highlight w:val="yellow"/>
        </w:rPr>
        <w:t>result</w:t>
      </w:r>
      <w:r w:rsidRPr="009E2B0B">
        <w:rPr>
          <w:rStyle w:val="StyleBoldUnderline"/>
        </w:rPr>
        <w:t>i</w:t>
      </w:r>
      <w:r w:rsidRPr="00D14946">
        <w:rPr>
          <w:rStyle w:val="StyleBoldUnderline"/>
        </w:rPr>
        <w:t xml:space="preserve">ng </w:t>
      </w:r>
      <w:r w:rsidRPr="00E806F6">
        <w:rPr>
          <w:rStyle w:val="StyleBoldUnderline"/>
          <w:highlight w:val="yellow"/>
        </w:rPr>
        <w:t xml:space="preserve">in </w:t>
      </w:r>
      <w:r w:rsidRPr="00E806F6">
        <w:rPr>
          <w:rStyle w:val="Emphasis"/>
          <w:highlight w:val="yellow"/>
        </w:rPr>
        <w:t>frequent</w:t>
      </w:r>
      <w:r w:rsidRPr="00D14946">
        <w:rPr>
          <w:rStyle w:val="StyleBoldUnderline"/>
        </w:rPr>
        <w:t xml:space="preserve"> crises and </w:t>
      </w:r>
      <w:r w:rsidRPr="00E806F6">
        <w:rPr>
          <w:rStyle w:val="Emphasis"/>
          <w:highlight w:val="yellow"/>
        </w:rPr>
        <w:t>major wars</w:t>
      </w:r>
      <w:r w:rsidRPr="00E806F6">
        <w:rPr>
          <w:rStyle w:val="StyleBoldUnderline"/>
          <w:highlight w:val="yellow"/>
        </w:rPr>
        <w:t xml:space="preserve"> </w:t>
      </w:r>
      <w:r w:rsidRPr="00E806F6">
        <w:rPr>
          <w:rStyle w:val="StyleBoldUnderline"/>
        </w:rPr>
        <w:t>among the great powers</w:t>
      </w:r>
      <w:r w:rsidRPr="00CA7C30">
        <w:rPr>
          <w:sz w:val="14"/>
        </w:rPr>
        <w:t xml:space="preserve">. Failures of multi-polar international systems produced both </w:t>
      </w:r>
      <w:r w:rsidRPr="00D14946">
        <w:rPr>
          <w:rStyle w:val="StyleBoldUnderline"/>
        </w:rPr>
        <w:t>world wars</w:t>
      </w:r>
      <w:r w:rsidRPr="00CA7C30">
        <w:rPr>
          <w:sz w:val="14"/>
        </w:rPr>
        <w:t>.</w:t>
      </w:r>
      <w:r w:rsidRPr="00CA7C30">
        <w:rPr>
          <w:sz w:val="12"/>
        </w:rPr>
        <w:t>¶</w:t>
      </w:r>
      <w:r w:rsidRPr="00CA7C30">
        <w:rPr>
          <w:sz w:val="14"/>
        </w:rPr>
        <w:t xml:space="preserve"> American </w:t>
      </w:r>
      <w:r w:rsidRPr="009E2B0B">
        <w:rPr>
          <w:rStyle w:val="StyleBoldUnderline"/>
          <w:highlight w:val="yellow"/>
        </w:rPr>
        <w:t>retrenchment could have devastating consequences</w:t>
      </w:r>
      <w:r w:rsidRPr="00CA7C30">
        <w:rPr>
          <w:sz w:val="14"/>
        </w:rPr>
        <w:t xml:space="preserve">. Without an American security blanket, </w:t>
      </w:r>
      <w:r w:rsidRPr="009E2B0B">
        <w:rPr>
          <w:rStyle w:val="StyleBoldUnderline"/>
          <w:highlight w:val="yellow"/>
        </w:rPr>
        <w:t>regional powers could rearm</w:t>
      </w:r>
      <w:r w:rsidRPr="00CA7C30">
        <w:rPr>
          <w:sz w:val="14"/>
        </w:rPr>
        <w:t xml:space="preserve"> in an attempt </w:t>
      </w:r>
      <w:r w:rsidRPr="00D50589">
        <w:rPr>
          <w:rStyle w:val="StyleBoldUnderline"/>
        </w:rPr>
        <w:t>to balance</w:t>
      </w:r>
      <w:r w:rsidRPr="00CA7C30">
        <w:rPr>
          <w:sz w:val="14"/>
        </w:rPr>
        <w:t xml:space="preserve"> against </w:t>
      </w:r>
      <w:r w:rsidRPr="00D50589">
        <w:rPr>
          <w:rStyle w:val="StyleBoldUnderline"/>
        </w:rPr>
        <w:t>emerging threats</w:t>
      </w:r>
      <w:r w:rsidRPr="00CA7C30">
        <w:rPr>
          <w:sz w:val="14"/>
        </w:rPr>
        <w:t xml:space="preserve">. Under this scenario, </w:t>
      </w:r>
      <w:r w:rsidRPr="004823E5">
        <w:rPr>
          <w:rStyle w:val="StyleBoldUnderline"/>
          <w:highlight w:val="yellow"/>
        </w:rPr>
        <w:t>there would be</w:t>
      </w:r>
      <w:r w:rsidRPr="00D50589">
        <w:rPr>
          <w:rStyle w:val="StyleBoldUnderline"/>
        </w:rPr>
        <w:t xml:space="preserve"> a heightened possibility of </w:t>
      </w:r>
      <w:r w:rsidRPr="004823E5">
        <w:rPr>
          <w:rStyle w:val="StyleBoldUnderline"/>
          <w:highlight w:val="yellow"/>
        </w:rPr>
        <w:t>arms races, miscalc</w:t>
      </w:r>
      <w:r w:rsidRPr="00D50589">
        <w:rPr>
          <w:rStyle w:val="StyleBoldUnderline"/>
        </w:rPr>
        <w:t xml:space="preserve">ulation, </w:t>
      </w:r>
      <w:r w:rsidRPr="004823E5">
        <w:rPr>
          <w:rStyle w:val="StyleBoldUnderline"/>
          <w:highlight w:val="yellow"/>
        </w:rPr>
        <w:t>or</w:t>
      </w:r>
      <w:r w:rsidRPr="00CA7C30">
        <w:rPr>
          <w:sz w:val="14"/>
        </w:rPr>
        <w:t xml:space="preserve"> other </w:t>
      </w:r>
      <w:r w:rsidRPr="00D50589">
        <w:rPr>
          <w:rStyle w:val="StyleBoldUnderline"/>
        </w:rPr>
        <w:t xml:space="preserve">crises spiraling into all-out </w:t>
      </w:r>
      <w:r w:rsidRPr="004823E5">
        <w:rPr>
          <w:rStyle w:val="StyleBoldUnderline"/>
          <w:highlight w:val="yellow"/>
        </w:rPr>
        <w:t>conflict</w:t>
      </w:r>
      <w:r w:rsidRPr="00CA7C30">
        <w:rPr>
          <w:sz w:val="14"/>
        </w:rPr>
        <w:t xml:space="preserve">. Alternatively, in seeking to accommodate the stronger powers, weaker powers may shift their geopolitical posture away from the United States. Either way, </w:t>
      </w:r>
      <w:r w:rsidRPr="004823E5">
        <w:rPr>
          <w:rStyle w:val="StyleBoldUnderline"/>
          <w:highlight w:val="yellow"/>
        </w:rPr>
        <w:t>hostile states would be emboldened</w:t>
      </w:r>
      <w:r w:rsidRPr="00D50589">
        <w:rPr>
          <w:rStyle w:val="StyleBoldUnderline"/>
        </w:rPr>
        <w:t xml:space="preserve"> to make aggressive moves</w:t>
      </w:r>
      <w:r w:rsidRPr="00CA7C30">
        <w:rPr>
          <w:sz w:val="14"/>
        </w:rPr>
        <w:t xml:space="preserve"> in their regions.</w:t>
      </w:r>
      <w:r w:rsidRPr="00CA7C30">
        <w:rPr>
          <w:sz w:val="12"/>
        </w:rPr>
        <w:t>¶</w:t>
      </w:r>
      <w:r w:rsidRPr="00CA7C30">
        <w:rPr>
          <w:sz w:val="14"/>
        </w:rPr>
        <w:t xml:space="preserve"> </w:t>
      </w:r>
      <w:proofErr w:type="gramStart"/>
      <w:r w:rsidRPr="00CA7C30">
        <w:rPr>
          <w:sz w:val="14"/>
        </w:rPr>
        <w:t>As</w:t>
      </w:r>
      <w:proofErr w:type="gramEnd"/>
      <w:r w:rsidRPr="00CA7C30">
        <w:rPr>
          <w:sz w:val="14"/>
        </w:rPr>
        <w:t xml:space="preserve"> rival powers rise, </w:t>
      </w:r>
      <w:r w:rsidRPr="004823E5">
        <w:rPr>
          <w:rStyle w:val="StyleBoldUnderline"/>
          <w:highlight w:val="yellow"/>
        </w:rPr>
        <w:t>Asia</w:t>
      </w:r>
      <w:r w:rsidRPr="00CA7C30">
        <w:rPr>
          <w:sz w:val="14"/>
        </w:rPr>
        <w:t xml:space="preserve"> in particular </w:t>
      </w:r>
      <w:r w:rsidRPr="004823E5">
        <w:rPr>
          <w:rStyle w:val="StyleBoldUnderline"/>
          <w:highlight w:val="yellow"/>
        </w:rPr>
        <w:t xml:space="preserve">is likely to emerge as a zone of </w:t>
      </w:r>
      <w:r w:rsidRPr="004823E5">
        <w:rPr>
          <w:rStyle w:val="Emphasis"/>
          <w:highlight w:val="yellow"/>
        </w:rPr>
        <w:t>great-power competition</w:t>
      </w:r>
      <w:r w:rsidRPr="00CA7C30">
        <w:rPr>
          <w:sz w:val="14"/>
          <w:highlight w:val="yellow"/>
        </w:rPr>
        <w:t xml:space="preserve">. </w:t>
      </w:r>
      <w:r w:rsidRPr="004823E5">
        <w:rPr>
          <w:rStyle w:val="StyleBoldUnderline"/>
          <w:highlight w:val="yellow"/>
        </w:rPr>
        <w:t>Beijing’s</w:t>
      </w:r>
      <w:r w:rsidRPr="00D50589">
        <w:rPr>
          <w:rStyle w:val="StyleBoldUnderline"/>
        </w:rPr>
        <w:t xml:space="preserve"> economic rise</w:t>
      </w:r>
      <w:r w:rsidRPr="00CA7C30">
        <w:rPr>
          <w:sz w:val="14"/>
        </w:rPr>
        <w:t xml:space="preserve"> has </w:t>
      </w:r>
      <w:r w:rsidRPr="00D50589">
        <w:rPr>
          <w:rStyle w:val="StyleBoldUnderline"/>
        </w:rPr>
        <w:t xml:space="preserve">enabled a dramatic </w:t>
      </w:r>
      <w:r w:rsidRPr="004823E5">
        <w:rPr>
          <w:rStyle w:val="StyleBoldUnderline"/>
          <w:highlight w:val="yellow"/>
        </w:rPr>
        <w:t>military buildup</w:t>
      </w:r>
      <w:r w:rsidRPr="00D50589">
        <w:rPr>
          <w:rStyle w:val="StyleBoldUnderline"/>
        </w:rPr>
        <w:t xml:space="preserve"> focused on</w:t>
      </w:r>
      <w:r w:rsidRPr="00CA7C30">
        <w:rPr>
          <w:sz w:val="14"/>
        </w:rPr>
        <w:t xml:space="preserve"> acquisitions of naval, cruise, and ballistic </w:t>
      </w:r>
      <w:r w:rsidRPr="00D14946">
        <w:rPr>
          <w:rStyle w:val="StyleBoldUnderline"/>
        </w:rPr>
        <w:t>missiles</w:t>
      </w:r>
      <w:r w:rsidRPr="00CA7C30">
        <w:rPr>
          <w:sz w:val="14"/>
        </w:rPr>
        <w:t xml:space="preserve">, long-range </w:t>
      </w:r>
      <w:r w:rsidRPr="00D14946">
        <w:rPr>
          <w:rStyle w:val="StyleBoldUnderline"/>
        </w:rPr>
        <w:t>stealth aircraft, and</w:t>
      </w:r>
      <w:r w:rsidRPr="00CA7C30">
        <w:rPr>
          <w:sz w:val="14"/>
        </w:rPr>
        <w:t xml:space="preserve"> </w:t>
      </w:r>
      <w:r w:rsidRPr="00D14946">
        <w:rPr>
          <w:rStyle w:val="StyleBoldUnderline"/>
        </w:rPr>
        <w:t>a</w:t>
      </w:r>
      <w:r w:rsidRPr="00CA7C30">
        <w:rPr>
          <w:sz w:val="14"/>
        </w:rPr>
        <w:t>nti-</w:t>
      </w:r>
      <w:r w:rsidRPr="00D14946">
        <w:rPr>
          <w:rStyle w:val="StyleBoldUnderline"/>
        </w:rPr>
        <w:t>sat</w:t>
      </w:r>
      <w:r w:rsidRPr="00CA7C30">
        <w:rPr>
          <w:sz w:val="14"/>
        </w:rPr>
        <w:t>ellite capabilitie</w:t>
      </w:r>
      <w:r w:rsidRPr="00D14946">
        <w:rPr>
          <w:rStyle w:val="StyleBoldUnderline"/>
        </w:rPr>
        <w:t>s</w:t>
      </w:r>
      <w:r w:rsidRPr="00CA7C30">
        <w:rPr>
          <w:sz w:val="14"/>
        </w:rPr>
        <w:t xml:space="preserve">. China’s strategic modernization </w:t>
      </w:r>
      <w:r w:rsidRPr="004823E5">
        <w:rPr>
          <w:rStyle w:val="StyleBoldUnderline"/>
          <w:highlight w:val="yellow"/>
        </w:rPr>
        <w:t>is aimed</w:t>
      </w:r>
      <w:r w:rsidRPr="00CA7C30">
        <w:rPr>
          <w:sz w:val="14"/>
        </w:rPr>
        <w:t xml:space="preserve">, ultimately, </w:t>
      </w:r>
      <w:r w:rsidRPr="004823E5">
        <w:rPr>
          <w:rStyle w:val="StyleBoldUnderline"/>
          <w:highlight w:val="yellow"/>
        </w:rPr>
        <w:t>at</w:t>
      </w:r>
      <w:r w:rsidRPr="00D14946">
        <w:rPr>
          <w:rStyle w:val="StyleBoldUnderline"/>
        </w:rPr>
        <w:t xml:space="preserve"> </w:t>
      </w:r>
      <w:r w:rsidRPr="004823E5">
        <w:rPr>
          <w:rStyle w:val="StyleBoldUnderline"/>
          <w:highlight w:val="yellow"/>
        </w:rPr>
        <w:t>denying the</w:t>
      </w:r>
      <w:r w:rsidRPr="00D14946">
        <w:rPr>
          <w:rStyle w:val="StyleBoldUnderline"/>
        </w:rPr>
        <w:t xml:space="preserve"> </w:t>
      </w:r>
      <w:r w:rsidRPr="004823E5">
        <w:rPr>
          <w:rStyle w:val="StyleBoldUnderline"/>
          <w:highlight w:val="yellow"/>
        </w:rPr>
        <w:t>U</w:t>
      </w:r>
      <w:r w:rsidRPr="00D14946">
        <w:rPr>
          <w:rStyle w:val="StyleBoldUnderline"/>
        </w:rPr>
        <w:t xml:space="preserve">nited </w:t>
      </w:r>
      <w:r w:rsidRPr="004823E5">
        <w:rPr>
          <w:rStyle w:val="StyleBoldUnderline"/>
          <w:highlight w:val="yellow"/>
        </w:rPr>
        <w:t>S</w:t>
      </w:r>
      <w:r w:rsidRPr="00D14946">
        <w:rPr>
          <w:rStyle w:val="StyleBoldUnderline"/>
        </w:rPr>
        <w:t xml:space="preserve">tates </w:t>
      </w:r>
      <w:r w:rsidRPr="004823E5">
        <w:rPr>
          <w:rStyle w:val="StyleBoldUnderline"/>
          <w:highlight w:val="yellow"/>
        </w:rPr>
        <w:t>access</w:t>
      </w:r>
      <w:r w:rsidRPr="00D14946">
        <w:rPr>
          <w:rStyle w:val="StyleBoldUnderline"/>
        </w:rPr>
        <w:t xml:space="preserve"> to the seas around China</w:t>
      </w:r>
      <w:r w:rsidRPr="00CA7C30">
        <w:rPr>
          <w:sz w:val="14"/>
        </w:rPr>
        <w:t xml:space="preserve">. Even as cooperative economic ties in the region have grown, </w:t>
      </w:r>
      <w:r w:rsidRPr="00D14946">
        <w:rPr>
          <w:rStyle w:val="StyleBoldUnderline"/>
        </w:rPr>
        <w:t>China’s expansive territorial claims</w:t>
      </w:r>
      <w:r w:rsidRPr="00CA7C30">
        <w:rPr>
          <w:sz w:val="14"/>
        </w:rPr>
        <w:t xml:space="preserve"> — and provocative statements and actions following crises in Korea and incidents at sea — have </w:t>
      </w:r>
      <w:r w:rsidRPr="00D14946">
        <w:rPr>
          <w:rStyle w:val="StyleBoldUnderline"/>
        </w:rPr>
        <w:t>roiled</w:t>
      </w:r>
      <w:r w:rsidRPr="00CA7C30">
        <w:rPr>
          <w:sz w:val="14"/>
        </w:rPr>
        <w:t xml:space="preserve"> its </w:t>
      </w:r>
      <w:r w:rsidRPr="00D14946">
        <w:rPr>
          <w:rStyle w:val="StyleBoldUnderline"/>
        </w:rPr>
        <w:t>relations with South Korea, Japan, India, and Southeast Asian states</w:t>
      </w:r>
      <w:r w:rsidRPr="00CA7C30">
        <w:rPr>
          <w:sz w:val="14"/>
        </w:rPr>
        <w:t>. Still, the United States is the most significant barrier facing Chinese hegemony and aggression.</w:t>
      </w:r>
    </w:p>
    <w:p w:rsidR="00081958" w:rsidRDefault="00081958" w:rsidP="00081958">
      <w:pPr>
        <w:pStyle w:val="Heading2"/>
      </w:pPr>
      <w:r>
        <w:t>Terror</w:t>
      </w:r>
    </w:p>
    <w:p w:rsidR="00081958" w:rsidRDefault="00081958" w:rsidP="00081958"/>
    <w:p w:rsidR="00081958" w:rsidRPr="001D5DA2" w:rsidRDefault="00081958" w:rsidP="00081958">
      <w:pPr>
        <w:pStyle w:val="Heading4"/>
        <w:rPr>
          <w:rStyle w:val="StyleStyleBold12pt"/>
          <w:b/>
        </w:rPr>
      </w:pPr>
      <w:r w:rsidRPr="001D5DA2">
        <w:rPr>
          <w:rStyle w:val="StyleStyleBold12pt"/>
          <w:b/>
        </w:rPr>
        <w:t>The United States federal government should substantially increase its humanitarian aid to Yemen</w:t>
      </w:r>
      <w:r>
        <w:rPr>
          <w:rStyle w:val="StyleStyleBold12pt"/>
          <w:b/>
        </w:rPr>
        <w:t>.</w:t>
      </w:r>
    </w:p>
    <w:p w:rsidR="00081958" w:rsidRPr="001D5DA2" w:rsidRDefault="00081958" w:rsidP="00081958">
      <w:pPr>
        <w:pStyle w:val="Heading4"/>
        <w:rPr>
          <w:rStyle w:val="StyleStyleBold12pt"/>
          <w:b/>
        </w:rPr>
      </w:pPr>
      <w:r w:rsidRPr="001D5DA2">
        <w:rPr>
          <w:rStyle w:val="StyleStyleBold12pt"/>
          <w:b/>
        </w:rPr>
        <w:t>Humanitarian aid is a prerequisite to Yemeni stability – now is key</w:t>
      </w:r>
    </w:p>
    <w:p w:rsidR="00081958" w:rsidRDefault="00081958" w:rsidP="00081958">
      <w:r w:rsidRPr="001D5DA2">
        <w:rPr>
          <w:rStyle w:val="StyleStyleBold12pt"/>
        </w:rPr>
        <w:t>United Nations, 2013</w:t>
      </w:r>
      <w:r>
        <w:t xml:space="preserve">(United Nations Office for the Coordination of Humanitarian Affairs, 15 July 2013, cites </w:t>
      </w:r>
      <w:proofErr w:type="spellStart"/>
      <w:r>
        <w:t>OuldCheikh</w:t>
      </w:r>
      <w:proofErr w:type="spellEnd"/>
      <w:r>
        <w:t xml:space="preserve"> Ahmed, the UN Resident and Humanitarian Coordinator for Yemen and Dr. Abdullah Al-</w:t>
      </w:r>
      <w:proofErr w:type="spellStart"/>
      <w:r>
        <w:t>Matouq</w:t>
      </w:r>
      <w:proofErr w:type="spellEnd"/>
      <w:r>
        <w:t>, Secretary-General’s Humanitarian Envoy for Kuwait, “Yemen: Efforts to bring stability could fail unless basic needs are met, warns UN” http://www.unocha.org/top-stories/all-stories/yemen-efforts-bring-stability-could-fail-unless-basic-needs-are-met-warns-un)</w:t>
      </w:r>
    </w:p>
    <w:p w:rsidR="00081958" w:rsidRPr="002B5F08" w:rsidRDefault="00081958" w:rsidP="00081958">
      <w:pPr>
        <w:rPr>
          <w:rStyle w:val="StyleBoldUnderline"/>
        </w:rPr>
      </w:pPr>
      <w:r w:rsidRPr="00984E28">
        <w:rPr>
          <w:rStyle w:val="StyleBoldUnderline"/>
        </w:rPr>
        <w:t xml:space="preserve">The UN has warned that </w:t>
      </w:r>
      <w:r w:rsidRPr="00A74F1D">
        <w:rPr>
          <w:rStyle w:val="StyleBoldUnderline"/>
          <w:highlight w:val="cyan"/>
        </w:rPr>
        <w:t xml:space="preserve">efforts to find a </w:t>
      </w:r>
      <w:r w:rsidRPr="00887861">
        <w:rPr>
          <w:rStyle w:val="StyleBoldUnderline"/>
        </w:rPr>
        <w:t xml:space="preserve">political </w:t>
      </w:r>
      <w:r w:rsidRPr="00A74F1D">
        <w:rPr>
          <w:rStyle w:val="StyleBoldUnderline"/>
          <w:highlight w:val="cyan"/>
        </w:rPr>
        <w:t xml:space="preserve">solution to </w:t>
      </w:r>
      <w:r w:rsidRPr="00887861">
        <w:rPr>
          <w:rStyle w:val="StyleBoldUnderline"/>
        </w:rPr>
        <w:t xml:space="preserve">the </w:t>
      </w:r>
      <w:r w:rsidRPr="00A74F1D">
        <w:rPr>
          <w:rStyle w:val="StyleBoldUnderline"/>
          <w:highlight w:val="cyan"/>
        </w:rPr>
        <w:t xml:space="preserve">insecurity </w:t>
      </w:r>
      <w:r w:rsidRPr="00887861">
        <w:rPr>
          <w:rStyle w:val="StyleBoldUnderline"/>
        </w:rPr>
        <w:t>that has plagued Yemen</w:t>
      </w:r>
      <w:r w:rsidRPr="00984E28">
        <w:rPr>
          <w:rStyle w:val="StyleBoldUnderline"/>
        </w:rPr>
        <w:t xml:space="preserve"> since 2011 </w:t>
      </w:r>
      <w:r w:rsidRPr="00A74F1D">
        <w:rPr>
          <w:rStyle w:val="StyleBoldUnderline"/>
          <w:highlight w:val="cyan"/>
        </w:rPr>
        <w:t xml:space="preserve">could be undermined unless support for humanitarian </w:t>
      </w:r>
      <w:proofErr w:type="spellStart"/>
      <w:r w:rsidRPr="00A74F1D">
        <w:rPr>
          <w:rStyle w:val="StyleBoldUnderline"/>
          <w:highlight w:val="cyan"/>
        </w:rPr>
        <w:t>programmes</w:t>
      </w:r>
      <w:proofErr w:type="spellEnd"/>
      <w:r w:rsidRPr="00A74F1D">
        <w:rPr>
          <w:rStyle w:val="StyleBoldUnderline"/>
          <w:highlight w:val="cyan"/>
        </w:rPr>
        <w:t xml:space="preserve"> is </w:t>
      </w:r>
      <w:r w:rsidRPr="00A74F1D">
        <w:rPr>
          <w:rStyle w:val="Emphasis"/>
          <w:highlight w:val="cyan"/>
        </w:rPr>
        <w:t>quickly and dramatically increased</w:t>
      </w:r>
      <w:r w:rsidRPr="00984E28">
        <w:rPr>
          <w:rStyle w:val="StyleBoldUnderline"/>
        </w:rPr>
        <w:t>.</w:t>
      </w:r>
      <w:r>
        <w:rPr>
          <w:rStyle w:val="StyleBoldUnderline"/>
        </w:rPr>
        <w:t xml:space="preserve"> </w:t>
      </w:r>
      <w:r>
        <w:t>This warning came as UN agencies and partners released their revised humanitarian appeal for 2013. The revised plan now calls for US$702 million to assist approximately 7.7 million Yemenis. The original plan released at the end of 2012 called for $716 million. The slight decrease is partly the result of some unfunded projects that were intended for the first half of the year. So far, only about 38 per cent of funds needed have been received. “</w:t>
      </w:r>
      <w:r w:rsidRPr="00984E28">
        <w:rPr>
          <w:rStyle w:val="StyleBoldUnderline"/>
        </w:rPr>
        <w:t>The ongoing political transition (has) overshadowed the humanitarian crisis</w:t>
      </w:r>
      <w:r>
        <w:t xml:space="preserve">,” said Mr. </w:t>
      </w:r>
      <w:proofErr w:type="spellStart"/>
      <w:r>
        <w:t>OuldCheikh</w:t>
      </w:r>
      <w:proofErr w:type="spellEnd"/>
      <w:r>
        <w:t xml:space="preserve"> Ahmed, the UN Resident and Humanitarian Coordinator for Yemen. “Our fear is that </w:t>
      </w:r>
      <w:r w:rsidRPr="00D47533">
        <w:rPr>
          <w:rStyle w:val="StyleBoldUnderline"/>
          <w:highlight w:val="cyan"/>
        </w:rPr>
        <w:t>any movement towards stability could collapse unless</w:t>
      </w:r>
      <w:r w:rsidRPr="00984E28">
        <w:rPr>
          <w:rStyle w:val="StyleBoldUnderline"/>
        </w:rPr>
        <w:t xml:space="preserve"> people’s very </w:t>
      </w:r>
      <w:r w:rsidRPr="00D47533">
        <w:rPr>
          <w:rStyle w:val="StyleBoldUnderline"/>
          <w:highlight w:val="cyan"/>
        </w:rPr>
        <w:t>basic needs are met</w:t>
      </w:r>
      <w:r w:rsidRPr="00984E28">
        <w:rPr>
          <w:rStyle w:val="StyleBoldUnderline"/>
        </w:rPr>
        <w:t>.”</w:t>
      </w:r>
      <w:r>
        <w:t xml:space="preserve"> Mr. Ahmed’s warning echoes that of the Secretary-General’s Humanitarian Envoy for Kuwait, Dr. Abdullah Al-</w:t>
      </w:r>
      <w:proofErr w:type="spellStart"/>
      <w:r>
        <w:t>Matouq</w:t>
      </w:r>
      <w:proofErr w:type="spellEnd"/>
      <w:r>
        <w:t>, who visited Yemen at the beginning of July. “</w:t>
      </w:r>
      <w:r w:rsidRPr="00B65CFD">
        <w:rPr>
          <w:rStyle w:val="StyleBoldUnderline"/>
        </w:rPr>
        <w:t>Yemen is going through a period of political transition, but the humanitarian situation remains serious with millions of vulnerable people in urgent need of emergency and early recovery assistance,</w:t>
      </w:r>
      <w:r>
        <w:t>” said Dr. Al-</w:t>
      </w:r>
      <w:proofErr w:type="spellStart"/>
      <w:r>
        <w:t>Matouq</w:t>
      </w:r>
      <w:proofErr w:type="spellEnd"/>
      <w:r>
        <w:t>. “</w:t>
      </w:r>
      <w:r w:rsidRPr="00B65CFD">
        <w:rPr>
          <w:rStyle w:val="StyleBoldUnderline"/>
        </w:rPr>
        <w:t xml:space="preserve">There can be no sustainable transition unless their basic humanitarian needs are met. </w:t>
      </w:r>
      <w:r w:rsidRPr="00D47533">
        <w:rPr>
          <w:rStyle w:val="StyleBoldUnderline"/>
          <w:highlight w:val="cyan"/>
        </w:rPr>
        <w:t xml:space="preserve">This crisis could affect the recent political achievements unless it is </w:t>
      </w:r>
      <w:r w:rsidRPr="00D47533">
        <w:rPr>
          <w:rStyle w:val="Emphasis"/>
          <w:highlight w:val="cyan"/>
        </w:rPr>
        <w:t>comprehensively addressed</w:t>
      </w:r>
      <w:r w:rsidRPr="00A73D4A">
        <w:t xml:space="preserve">.” </w:t>
      </w:r>
      <w:r w:rsidRPr="00A74F1D">
        <w:t>A humanitarian “red line”</w:t>
      </w:r>
      <w:r>
        <w:t xml:space="preserve"> </w:t>
      </w:r>
      <w:r w:rsidRPr="00A73D4A">
        <w:rPr>
          <w:rStyle w:val="StyleBoldUnderline"/>
          <w:highlight w:val="cyan"/>
        </w:rPr>
        <w:t xml:space="preserve">Two years of unrest and instability </w:t>
      </w:r>
      <w:proofErr w:type="gramStart"/>
      <w:r w:rsidRPr="00A73D4A">
        <w:rPr>
          <w:rStyle w:val="StyleBoldUnderline"/>
          <w:highlight w:val="cyan"/>
        </w:rPr>
        <w:t>have</w:t>
      </w:r>
      <w:proofErr w:type="gramEnd"/>
      <w:r w:rsidRPr="00A73D4A">
        <w:rPr>
          <w:rStyle w:val="StyleBoldUnderline"/>
          <w:highlight w:val="cyan"/>
        </w:rPr>
        <w:t xml:space="preserve"> left</w:t>
      </w:r>
      <w:r w:rsidRPr="00CD4493">
        <w:rPr>
          <w:rStyle w:val="StyleBoldUnderline"/>
        </w:rPr>
        <w:t xml:space="preserve"> approximately 13 million people</w:t>
      </w:r>
      <w:r>
        <w:t xml:space="preserve"> – about </w:t>
      </w:r>
      <w:r w:rsidRPr="00A73D4A">
        <w:rPr>
          <w:rStyle w:val="Emphasis"/>
          <w:highlight w:val="cyan"/>
        </w:rPr>
        <w:t>half of the entire</w:t>
      </w:r>
      <w:r w:rsidRPr="00CD4493">
        <w:rPr>
          <w:rStyle w:val="Emphasis"/>
        </w:rPr>
        <w:t xml:space="preserve"> </w:t>
      </w:r>
      <w:r w:rsidRPr="00A73D4A">
        <w:rPr>
          <w:rStyle w:val="Emphasis"/>
          <w:highlight w:val="cyan"/>
        </w:rPr>
        <w:t>population</w:t>
      </w:r>
      <w:r w:rsidRPr="00A73D4A">
        <w:rPr>
          <w:highlight w:val="cyan"/>
        </w:rPr>
        <w:t xml:space="preserve"> – </w:t>
      </w:r>
      <w:r w:rsidRPr="00A73D4A">
        <w:rPr>
          <w:rStyle w:val="StyleBoldUnderline"/>
          <w:highlight w:val="cyan"/>
        </w:rPr>
        <w:t>in need of humanitarian assistance</w:t>
      </w:r>
      <w:r w:rsidRPr="00A73D4A">
        <w:rPr>
          <w:highlight w:val="cyan"/>
        </w:rPr>
        <w:t>.</w:t>
      </w:r>
      <w:r>
        <w:t xml:space="preserve"> Many basic services have collapsed, and levels of poverty, food insecurity and malnutrition have all risen sharply. Given the considerable needs and slow donor response, the UN has taken the unusual step of producing a list of activities that it considers most critical. These critical humanitarian projects add up to almost $209 million – about 40 per cent of the $528 million still needed to implement the response plan. “For us, </w:t>
      </w:r>
      <w:r w:rsidRPr="00026EC5">
        <w:rPr>
          <w:rStyle w:val="StyleBoldUnderline"/>
        </w:rPr>
        <w:t>these activities</w:t>
      </w:r>
      <w:r w:rsidRPr="00940DEC">
        <w:rPr>
          <w:rStyle w:val="StyleBoldUnderline"/>
        </w:rPr>
        <w:t xml:space="preserve"> represent the humanitarian ‘red line’ for Yemen</w:t>
      </w:r>
      <w:r>
        <w:t xml:space="preserve">,” continued </w:t>
      </w:r>
      <w:proofErr w:type="spellStart"/>
      <w:r>
        <w:t>Mr</w:t>
      </w:r>
      <w:proofErr w:type="spellEnd"/>
      <w:r>
        <w:t xml:space="preserve"> Ahmed. “</w:t>
      </w:r>
      <w:r w:rsidRPr="00940DEC">
        <w:rPr>
          <w:rStyle w:val="StyleBoldUnderline"/>
        </w:rPr>
        <w:t>These are what we need to urgently deliver. They will save the lives and livelihoods of the most vulnerable Yemenis.</w:t>
      </w:r>
      <w:r>
        <w:rPr>
          <w:rStyle w:val="StyleBoldUnderline"/>
        </w:rPr>
        <w:t xml:space="preserve"> </w:t>
      </w:r>
      <w:r w:rsidRPr="004A194D">
        <w:rPr>
          <w:rStyle w:val="StyleBoldUnderline"/>
          <w:highlight w:val="cyan"/>
        </w:rPr>
        <w:t>“I urge</w:t>
      </w:r>
      <w:r w:rsidRPr="004A194D">
        <w:rPr>
          <w:rStyle w:val="StyleBoldUnderline"/>
        </w:rPr>
        <w:t xml:space="preserve"> international and regional </w:t>
      </w:r>
      <w:r w:rsidRPr="004A194D">
        <w:rPr>
          <w:rStyle w:val="StyleBoldUnderline"/>
          <w:highlight w:val="cyan"/>
        </w:rPr>
        <w:t xml:space="preserve">donors to provide funding for these critical activities that will have an </w:t>
      </w:r>
      <w:r w:rsidRPr="004A194D">
        <w:rPr>
          <w:rStyle w:val="Emphasis"/>
          <w:highlight w:val="cyan"/>
        </w:rPr>
        <w:t>immediate impact</w:t>
      </w:r>
      <w:r w:rsidRPr="004A194D">
        <w:rPr>
          <w:highlight w:val="cyan"/>
        </w:rPr>
        <w:t>.”</w:t>
      </w:r>
      <w:r>
        <w:t xml:space="preserve"> Window of opportunity Humanitarian needs have remained high since the end of last year when the humanitarian appeal was first launched. However, </w:t>
      </w:r>
      <w:r w:rsidRPr="004A194D">
        <w:rPr>
          <w:rStyle w:val="StyleBoldUnderline"/>
          <w:highlight w:val="cyan"/>
        </w:rPr>
        <w:t>improved stability and the ongoing reform process have opened a window of opportunity</w:t>
      </w:r>
      <w:r w:rsidRPr="00940DEC">
        <w:rPr>
          <w:rStyle w:val="StyleBoldUnderline"/>
        </w:rPr>
        <w:t xml:space="preserve"> for humanitarian partners </w:t>
      </w:r>
      <w:r w:rsidRPr="004A194D">
        <w:rPr>
          <w:rStyle w:val="StyleBoldUnderline"/>
          <w:highlight w:val="cyan"/>
        </w:rPr>
        <w:t>to contribute to a sustainable improvement of people’s lives.</w:t>
      </w:r>
      <w:r>
        <w:rPr>
          <w:rStyle w:val="StyleBoldUnderline"/>
        </w:rPr>
        <w:t xml:space="preserve"> </w:t>
      </w:r>
      <w:r>
        <w:t xml:space="preserve">In the south of the country, more than 90 per cent of people who had fled violence have now returned home. But Mr. Ahmed argues that </w:t>
      </w:r>
      <w:r w:rsidRPr="002B5F08">
        <w:rPr>
          <w:rStyle w:val="StyleBoldUnderline"/>
        </w:rPr>
        <w:t>for the return of displaced people to be sustainable, humanitarian and development agencies need to focus their efforts on building the capacity of returnees to withstand any future threats or challenges</w:t>
      </w:r>
      <w:r>
        <w:t xml:space="preserve"> by, for example, restoring damaged infrastructure and basic services, clearing land mines and re-establishing law and order. “We have an opportunity to help people settle back into their lives, and become more resilient against new challenges,” said </w:t>
      </w:r>
      <w:proofErr w:type="spellStart"/>
      <w:r>
        <w:t>Mr</w:t>
      </w:r>
      <w:proofErr w:type="spellEnd"/>
      <w:r>
        <w:t xml:space="preserve"> Ahmed. “But </w:t>
      </w:r>
      <w:r w:rsidRPr="004A194D">
        <w:rPr>
          <w:rStyle w:val="StyleBoldUnderline"/>
          <w:highlight w:val="cyan"/>
        </w:rPr>
        <w:t>this window of opportunity may not stay open for long.”</w:t>
      </w:r>
    </w:p>
    <w:p w:rsidR="00081958" w:rsidRDefault="00081958" w:rsidP="00081958">
      <w:pPr>
        <w:pStyle w:val="Heading4"/>
      </w:pPr>
      <w:r>
        <w:t>Drones don’t drive AQAP recruitment –economics do</w:t>
      </w:r>
    </w:p>
    <w:p w:rsidR="00081958" w:rsidRPr="009769D6" w:rsidRDefault="00081958" w:rsidP="00081958">
      <w:r w:rsidRPr="001D5DA2">
        <w:rPr>
          <w:rStyle w:val="StyleStyleBold12pt"/>
        </w:rPr>
        <w:t>Swift 2012</w:t>
      </w:r>
      <w:r>
        <w:t xml:space="preserve"> [</w:t>
      </w:r>
      <w:r w:rsidRPr="00D27A0A">
        <w:t>Christopher Swift is a fellow at the University of Virginia’s Center for National Security Law and author of the forthcoming “The Fighting Vanguard: Local Insurgencies in the Global Jihad</w:t>
      </w:r>
      <w:r>
        <w:t xml:space="preserve"> July 1, 2012 Foreign Affairs “The Drone Blowback Fallacy</w:t>
      </w:r>
      <w:r w:rsidRPr="00D27A0A">
        <w:rPr>
          <w:sz w:val="12"/>
        </w:rPr>
        <w:t xml:space="preserve">¶ </w:t>
      </w:r>
      <w:r>
        <w:t xml:space="preserve">Strikes in Yemen Aren't Pushing People to Al Qaeda” </w:t>
      </w:r>
      <w:r w:rsidRPr="00D27A0A">
        <w:t>http://www.foreignaffairs.com/articles/137760/christopher-swift/the-drone-blowback-fallacy</w:t>
      </w:r>
      <w:r>
        <w:t>]</w:t>
      </w:r>
    </w:p>
    <w:p w:rsidR="00081958" w:rsidRPr="00AC1184" w:rsidRDefault="00081958" w:rsidP="00081958">
      <w:pPr>
        <w:rPr>
          <w:b/>
          <w:bCs/>
          <w:sz w:val="22"/>
          <w:u w:val="single"/>
        </w:rPr>
      </w:pPr>
      <w:r w:rsidRPr="009769D6">
        <w:t xml:space="preserve">Last month, </w:t>
      </w:r>
      <w:r w:rsidRPr="009769D6">
        <w:rPr>
          <w:rStyle w:val="StyleBoldUnderline"/>
        </w:rPr>
        <w:t xml:space="preserve">I </w:t>
      </w:r>
      <w:r w:rsidRPr="00C83482">
        <w:rPr>
          <w:rStyle w:val="StyleBoldUnderline"/>
          <w:highlight w:val="cyan"/>
        </w:rPr>
        <w:t>traveled to Yemen to study how AQAP operates and whether the conventional understanding of the relationship between drones and recruitment is correct</w:t>
      </w:r>
      <w:r w:rsidRPr="009769D6">
        <w:rPr>
          <w:rStyle w:val="StyleBoldUnderline"/>
        </w:rPr>
        <w:t>. While there</w:t>
      </w:r>
      <w:r w:rsidRPr="00C83482">
        <w:rPr>
          <w:rStyle w:val="StyleBoldUnderline"/>
          <w:highlight w:val="cyan"/>
        </w:rPr>
        <w:t xml:space="preserve">, I conducted 40 interviews with tribal leaders, Islamist politicians, </w:t>
      </w:r>
      <w:proofErr w:type="spellStart"/>
      <w:r w:rsidRPr="00C83482">
        <w:rPr>
          <w:rStyle w:val="StyleBoldUnderline"/>
          <w:highlight w:val="cyan"/>
        </w:rPr>
        <w:t>Salafist</w:t>
      </w:r>
      <w:proofErr w:type="spellEnd"/>
      <w:r w:rsidRPr="00C83482">
        <w:rPr>
          <w:rStyle w:val="StyleBoldUnderline"/>
          <w:highlight w:val="cyan"/>
        </w:rPr>
        <w:t xml:space="preserve"> clerics, and other sources</w:t>
      </w:r>
      <w:r w:rsidRPr="009769D6">
        <w:rPr>
          <w:rStyle w:val="StyleBoldUnderline"/>
        </w:rPr>
        <w:t xml:space="preserve">. </w:t>
      </w:r>
      <w:r w:rsidRPr="009769D6">
        <w:t xml:space="preserve">These subjects came from 14 of Yemen’s 21 provinces, most from rural regions. Many faced insurgent infiltration in their own districts. Some of them were actively fighting AQAP. Two had recently visited terrorist strongholds in </w:t>
      </w:r>
      <w:proofErr w:type="spellStart"/>
      <w:r w:rsidRPr="009769D6">
        <w:t>Jaar</w:t>
      </w:r>
      <w:proofErr w:type="spellEnd"/>
      <w:r w:rsidRPr="009769D6">
        <w:t xml:space="preserve"> and </w:t>
      </w:r>
      <w:proofErr w:type="spellStart"/>
      <w:r w:rsidRPr="009769D6">
        <w:t>Zinjibar</w:t>
      </w:r>
      <w:proofErr w:type="spellEnd"/>
      <w:r w:rsidRPr="009769D6">
        <w:t xml:space="preserve"> as guests. I conducted each of these in-depth interviews using structured questions and a skilled interpreter. I have withheld my subjects’ names to protect their safety — a necessity occasioned by the fact that some of them had survived assassination attempts and that others had recently received death threats.</w:t>
      </w:r>
      <w:r w:rsidRPr="009769D6">
        <w:rPr>
          <w:sz w:val="12"/>
        </w:rPr>
        <w:t>¶</w:t>
      </w:r>
      <w:r w:rsidRPr="009769D6">
        <w:t xml:space="preserve"> </w:t>
      </w:r>
      <w:proofErr w:type="gramStart"/>
      <w:r w:rsidRPr="009769D6">
        <w:t>These</w:t>
      </w:r>
      <w:proofErr w:type="gramEnd"/>
      <w:r w:rsidRPr="009769D6">
        <w:t xml:space="preserve"> men had little in common with the Yemeni youth activists who capture headlines and inspire international acclaim. As a group, they were older, more conservative, and more skeptical of U.S. motives. They were less urban, less wealthy, and substantially less secular. But to my astonishment, </w:t>
      </w:r>
      <w:r w:rsidRPr="00C83482">
        <w:rPr>
          <w:rStyle w:val="StyleBoldUnderline"/>
          <w:highlight w:val="cyan"/>
        </w:rPr>
        <w:t>none of the individuals I interviewed drew a causal relationship between U.S. drone strikes and al Qaeda recruiting</w:t>
      </w:r>
      <w:r w:rsidRPr="009769D6">
        <w:rPr>
          <w:rStyle w:val="StyleBoldUnderline"/>
        </w:rPr>
        <w:t>. Indeed, of the 40 men in this cohort, only five believed that U.S. drone strikes were helping al Qaeda more than they were hurting it</w:t>
      </w:r>
      <w:r w:rsidRPr="009769D6">
        <w:t>.</w:t>
      </w:r>
      <w:r w:rsidRPr="009769D6">
        <w:rPr>
          <w:sz w:val="12"/>
        </w:rPr>
        <w:t>¶</w:t>
      </w:r>
      <w:r w:rsidRPr="009769D6">
        <w:t xml:space="preserve"> Al Qaeda exploits U.S. errors, to be sure. As the Yemen scholar Gregory </w:t>
      </w:r>
      <w:proofErr w:type="spellStart"/>
      <w:r w:rsidRPr="009769D6">
        <w:t>Johnsen</w:t>
      </w:r>
      <w:proofErr w:type="spellEnd"/>
      <w:r w:rsidRPr="009769D6">
        <w:t xml:space="preserve"> correctly observes, the death of some 40 civilians in the December 2009 cruise </w:t>
      </w:r>
      <w:r w:rsidRPr="00C83482">
        <w:t xml:space="preserve">missile strike on </w:t>
      </w:r>
      <w:proofErr w:type="spellStart"/>
      <w:r w:rsidRPr="00C83482">
        <w:t>Majala</w:t>
      </w:r>
      <w:proofErr w:type="spellEnd"/>
      <w:r w:rsidRPr="00C83482">
        <w:t xml:space="preserve"> infuriated ordinary Yemenis and gave AQAP an unexpected propaganda coup. But </w:t>
      </w:r>
      <w:r w:rsidRPr="00C83482">
        <w:rPr>
          <w:rStyle w:val="StyleBoldUnderline"/>
        </w:rPr>
        <w:t>the fury produced by</w:t>
      </w:r>
      <w:r w:rsidRPr="009769D6">
        <w:t xml:space="preserve"> such </w:t>
      </w:r>
      <w:r w:rsidRPr="009769D6">
        <w:rPr>
          <w:rStyle w:val="StyleBoldUnderline"/>
        </w:rPr>
        <w:t xml:space="preserve">tragedies is not systemic, not sustained, and, ultimately, not sufficient. </w:t>
      </w:r>
      <w:r w:rsidRPr="00C83482">
        <w:rPr>
          <w:rStyle w:val="StyleBoldUnderline"/>
          <w:highlight w:val="cyan"/>
        </w:rPr>
        <w:t>As much as al Qaeda might play up civilian casualties and U.S. intervention in its recruiting videos, the Yemeni tribal leaders I spoke to reported that the factors driving young men into the insurgency are overwhelmingly economic.</w:t>
      </w:r>
    </w:p>
    <w:p w:rsidR="00081958" w:rsidRPr="009F5004" w:rsidRDefault="00081958" w:rsidP="00081958">
      <w:pPr>
        <w:pStyle w:val="Heading4"/>
        <w:rPr>
          <w:rStyle w:val="StyleStyleBold12pt"/>
          <w:b/>
        </w:rPr>
      </w:pPr>
      <w:r w:rsidRPr="009F5004">
        <w:rPr>
          <w:rStyle w:val="StyleStyleBold12pt"/>
          <w:b/>
        </w:rPr>
        <w:t>Drones destroy terror cells – many reasons</w:t>
      </w:r>
    </w:p>
    <w:p w:rsidR="00081958" w:rsidRPr="003C4AC4" w:rsidRDefault="00081958" w:rsidP="00081958">
      <w:r>
        <w:t xml:space="preserve">Justin </w:t>
      </w:r>
      <w:r w:rsidRPr="00ED0718">
        <w:rPr>
          <w:rStyle w:val="StyleStyleBold12pt"/>
        </w:rPr>
        <w:t>Metz</w:t>
      </w:r>
      <w:r>
        <w:t xml:space="preserve">, April, </w:t>
      </w:r>
      <w:r w:rsidRPr="00ED0718">
        <w:rPr>
          <w:rStyle w:val="StyleStyleBold12pt"/>
        </w:rPr>
        <w:t>2013</w:t>
      </w:r>
      <w:r>
        <w:t>, thesis for the Degree of Bachelor of Arts with Departmental Honors in Government for the Wesleyan University Honors College, “The Drone Wars: Uncovering the Dynamics and Scope of United States Drone Strikes” http://wesscholar.wesleyan.edu/cgi/viewcontent.cgi?article=2019&amp;context=etd_hon_theses</w:t>
      </w:r>
    </w:p>
    <w:p w:rsidR="00081958" w:rsidRDefault="00081958" w:rsidP="00081958">
      <w:r>
        <w:t xml:space="preserve">In the United States case, </w:t>
      </w:r>
      <w:r w:rsidRPr="0014797E">
        <w:rPr>
          <w:rStyle w:val="StyleBoldUnderline"/>
        </w:rPr>
        <w:t xml:space="preserve">because US goals are focused on long-term prevention of attacks and dismantling of al-Qaeda, a wider range of </w:t>
      </w:r>
      <w:r w:rsidRPr="00985AC6">
        <w:rPr>
          <w:rStyle w:val="StyleBoldUnderline"/>
          <w:highlight w:val="cyan"/>
        </w:rPr>
        <w:t xml:space="preserve">targeting killing </w:t>
      </w:r>
      <w:r w:rsidRPr="00985AC6">
        <w:t>(</w:t>
      </w:r>
      <w:r>
        <w:t xml:space="preserve">not just killings of important figures) </w:t>
      </w:r>
      <w:r w:rsidRPr="00985AC6">
        <w:rPr>
          <w:rStyle w:val="StyleBoldUnderline"/>
          <w:highlight w:val="cyan"/>
        </w:rPr>
        <w:t>may be more effective</w:t>
      </w:r>
      <w:r>
        <w:t xml:space="preserve">-though likely even harder to measure in terms of efficacy. In Afghanistan for example, Alex </w:t>
      </w:r>
      <w:proofErr w:type="spellStart"/>
      <w:r>
        <w:t>Wilner</w:t>
      </w:r>
      <w:proofErr w:type="spellEnd"/>
      <w:r>
        <w:t xml:space="preserve"> argues through a study of targeted killing of Taliban members that: </w:t>
      </w:r>
      <w:r w:rsidRPr="0014797E">
        <w:rPr>
          <w:rStyle w:val="StyleBoldUnderline"/>
        </w:rPr>
        <w:t xml:space="preserve">Findings suggest that the </w:t>
      </w:r>
      <w:r w:rsidRPr="0004247A">
        <w:rPr>
          <w:rStyle w:val="StyleBoldUnderline"/>
          <w:highlight w:val="cyan"/>
        </w:rPr>
        <w:t>eliminations degraded Taliban professionalism, diminished</w:t>
      </w:r>
      <w:r w:rsidRPr="0014797E">
        <w:rPr>
          <w:rStyle w:val="StyleBoldUnderline"/>
        </w:rPr>
        <w:t xml:space="preserve"> </w:t>
      </w:r>
      <w:r>
        <w:t xml:space="preserve">the group’s </w:t>
      </w:r>
      <w:r w:rsidRPr="0004247A">
        <w:rPr>
          <w:rStyle w:val="StyleBoldUnderline"/>
          <w:highlight w:val="cyan"/>
        </w:rPr>
        <w:t>success rates, influenced their selection of targets, and weakened morale</w:t>
      </w:r>
      <w:r w:rsidRPr="0014797E">
        <w:rPr>
          <w:rStyle w:val="StyleBoldUnderline"/>
        </w:rPr>
        <w:t xml:space="preserve">. </w:t>
      </w:r>
      <w:r>
        <w:t xml:space="preserve">These findings speak to the efficacy of targeted killings in counterterrorism and counterinsurgency.87Other </w:t>
      </w:r>
      <w:r w:rsidRPr="0004247A">
        <w:rPr>
          <w:rStyle w:val="StyleBoldUnderline"/>
          <w:highlight w:val="cyan"/>
        </w:rPr>
        <w:t>scholars</w:t>
      </w:r>
      <w:r>
        <w:t xml:space="preserve"> of the US case </w:t>
      </w:r>
      <w:r w:rsidRPr="0004247A">
        <w:rPr>
          <w:rStyle w:val="StyleBoldUnderline"/>
          <w:highlight w:val="cyan"/>
        </w:rPr>
        <w:t xml:space="preserve">echo </w:t>
      </w:r>
      <w:proofErr w:type="spellStart"/>
      <w:r w:rsidRPr="0004247A">
        <w:rPr>
          <w:rStyle w:val="StyleBoldUnderline"/>
          <w:highlight w:val="cyan"/>
        </w:rPr>
        <w:t>Wilner’s</w:t>
      </w:r>
      <w:proofErr w:type="spellEnd"/>
      <w:r w:rsidRPr="0004247A">
        <w:rPr>
          <w:rStyle w:val="StyleBoldUnderline"/>
          <w:highlight w:val="cyan"/>
        </w:rPr>
        <w:t xml:space="preserve"> argument using qualitative evidence finding targeting killing disrupts normal operations enough to be deemed effective</w:t>
      </w:r>
      <w:r w:rsidRPr="00B42DC5">
        <w:rPr>
          <w:rStyle w:val="StyleBoldUnderline"/>
        </w:rPr>
        <w:t>.</w:t>
      </w:r>
      <w:r>
        <w:rPr>
          <w:rStyle w:val="StyleBoldUnderline"/>
        </w:rPr>
        <w:t xml:space="preserve"> </w:t>
      </w:r>
      <w:r>
        <w:t>88 Scholarly attention has focused more on high profile targeted killings such as the 2002 killing of Abu Ali al-</w:t>
      </w:r>
      <w:proofErr w:type="spellStart"/>
      <w:r>
        <w:t>Harithi</w:t>
      </w:r>
      <w:proofErr w:type="spellEnd"/>
      <w:r>
        <w:t xml:space="preserve">, the Yemeni mastermind behind the attacks on the USS Cole. Because terrorists are largely unable to strike US forces it is almost impossible to measure whether targeted killings actually work. Morehouse studies general terrorist activity in Pakistan in the years 2004-2009 in relation to US drone strikes in the area to argue that there is little correlation between US </w:t>
      </w:r>
      <w:proofErr w:type="gramStart"/>
      <w:r>
        <w:t>drone</w:t>
      </w:r>
      <w:proofErr w:type="gramEnd"/>
      <w:r>
        <w:t xml:space="preserve"> strikes and terrorist activities. Morehouse considers a wide variety of insurgent attacks primarily against Pakistani targets as a test of the efficacy of targeted killing.89 </w:t>
      </w:r>
      <w:proofErr w:type="gramStart"/>
      <w:r>
        <w:t>Though</w:t>
      </w:r>
      <w:proofErr w:type="gramEnd"/>
      <w:r>
        <w:t xml:space="preserve"> an interesting method of evaluating targeted killing, the methodology is flawed. Pakistan is an incredibly volatile country. It is impossible to ascribe a terrorist attack against non-US personnel as retaliation for US action. Using largely the same dataset and similar methodology, Olney finds that there is an increase in attacks against local governments in response to US drone strikes. However, as even he admits, “without further evaluation of more variables, including domestic military operations, recruitment levels, and other political factors, it is difficult to conclude that drone strikes are solely responsible for the increased militant attacks on host nations.”90</w:t>
      </w:r>
    </w:p>
    <w:p w:rsidR="00081958" w:rsidRPr="00D003BB" w:rsidRDefault="00081958" w:rsidP="00081958">
      <w:pPr>
        <w:pStyle w:val="Heading4"/>
      </w:pPr>
      <w:r w:rsidRPr="00D003BB">
        <w:t>Drones empirically effective in Yemen</w:t>
      </w:r>
      <w:r>
        <w:t xml:space="preserve"> – no alternative</w:t>
      </w:r>
    </w:p>
    <w:p w:rsidR="00081958" w:rsidRPr="00B673D9" w:rsidRDefault="00081958" w:rsidP="00081958">
      <w:r w:rsidRPr="001D5DA2">
        <w:rPr>
          <w:rStyle w:val="StyleStyleBold12pt"/>
        </w:rPr>
        <w:t xml:space="preserve">Watts and </w:t>
      </w:r>
      <w:proofErr w:type="spellStart"/>
      <w:r w:rsidRPr="001D5DA2">
        <w:rPr>
          <w:rStyle w:val="StyleStyleBold12pt"/>
        </w:rPr>
        <w:t>Cilluffo</w:t>
      </w:r>
      <w:proofErr w:type="spellEnd"/>
      <w:r w:rsidRPr="001D5DA2">
        <w:rPr>
          <w:rStyle w:val="StyleStyleBold12pt"/>
        </w:rPr>
        <w:t xml:space="preserve"> 2012</w:t>
      </w:r>
      <w:r>
        <w:t xml:space="preserve"> [</w:t>
      </w:r>
      <w:r w:rsidRPr="00B673D9">
        <w:t xml:space="preserve">Clinton Watts is a Senior Analyst with the </w:t>
      </w:r>
      <w:proofErr w:type="spellStart"/>
      <w:r w:rsidRPr="00B673D9">
        <w:t>Navanti</w:t>
      </w:r>
      <w:proofErr w:type="spellEnd"/>
      <w:r w:rsidRPr="00B673D9">
        <w:t xml:space="preserve"> Group and a Senior Fellow at The </w:t>
      </w:r>
      <w:r w:rsidRPr="00B673D9">
        <w:rPr>
          <w:sz w:val="12"/>
        </w:rPr>
        <w:t xml:space="preserve">¶ </w:t>
      </w:r>
      <w:r w:rsidRPr="00B673D9">
        <w:t>George Washington University Homeland Security Policy Institute (HSPI).</w:t>
      </w:r>
      <w:r>
        <w:t xml:space="preserve"> </w:t>
      </w:r>
      <w:r w:rsidRPr="00B673D9">
        <w:t xml:space="preserve">He is also a </w:t>
      </w:r>
      <w:r w:rsidRPr="00B673D9">
        <w:rPr>
          <w:sz w:val="12"/>
        </w:rPr>
        <w:t xml:space="preserve">¶ </w:t>
      </w:r>
      <w:r w:rsidRPr="00B673D9">
        <w:t>former U.S. Army Officer and former Special Agent with the FBI.</w:t>
      </w:r>
      <w:r>
        <w:t xml:space="preserve"> </w:t>
      </w:r>
      <w:r w:rsidRPr="00B673D9">
        <w:t xml:space="preserve">Frank J. </w:t>
      </w:r>
      <w:proofErr w:type="spellStart"/>
      <w:r w:rsidRPr="00B673D9">
        <w:t>Cilluffo</w:t>
      </w:r>
      <w:proofErr w:type="spellEnd"/>
      <w:r w:rsidRPr="00B673D9">
        <w:t xml:space="preserve"> is </w:t>
      </w:r>
      <w:r w:rsidRPr="00B673D9">
        <w:rPr>
          <w:sz w:val="12"/>
        </w:rPr>
        <w:t xml:space="preserve">¶ </w:t>
      </w:r>
      <w:r w:rsidRPr="00B673D9">
        <w:t>Director of HSPI.</w:t>
      </w:r>
      <w:r>
        <w:t xml:space="preserve"> </w:t>
      </w:r>
      <w:r w:rsidRPr="00B673D9">
        <w:rPr>
          <w:sz w:val="12"/>
        </w:rPr>
        <w:t xml:space="preserve">¶ </w:t>
      </w:r>
      <w:r w:rsidRPr="00B673D9">
        <w:t xml:space="preserve">Founded in 2003, The George Washington University Homeland Security Policy </w:t>
      </w:r>
      <w:r w:rsidRPr="00B673D9">
        <w:rPr>
          <w:sz w:val="12"/>
        </w:rPr>
        <w:t xml:space="preserve">¶ </w:t>
      </w:r>
      <w:r w:rsidRPr="00B673D9">
        <w:t xml:space="preserve">Institute (HSPI) is a nonpartisan “think and do” tank whose mission is to build bridges </w:t>
      </w:r>
      <w:r w:rsidRPr="00B673D9">
        <w:rPr>
          <w:sz w:val="12"/>
        </w:rPr>
        <w:t xml:space="preserve">¶ </w:t>
      </w:r>
      <w:r w:rsidRPr="00B673D9">
        <w:t xml:space="preserve">between theory and practice to advance homeland security through </w:t>
      </w:r>
      <w:proofErr w:type="gramStart"/>
      <w:r w:rsidRPr="00B673D9">
        <w:t>an</w:t>
      </w:r>
      <w:proofErr w:type="gramEnd"/>
      <w:r w:rsidRPr="00B673D9">
        <w:t xml:space="preserve"> </w:t>
      </w:r>
      <w:r w:rsidRPr="00B673D9">
        <w:rPr>
          <w:sz w:val="12"/>
        </w:rPr>
        <w:t xml:space="preserve">¶ </w:t>
      </w:r>
      <w:r w:rsidRPr="00B673D9">
        <w:t xml:space="preserve">interdisciplinary approach. By convening domestic and international policymakers and </w:t>
      </w:r>
      <w:r w:rsidRPr="00B673D9">
        <w:rPr>
          <w:sz w:val="12"/>
        </w:rPr>
        <w:t xml:space="preserve">¶ </w:t>
      </w:r>
      <w:r w:rsidRPr="00B673D9">
        <w:t>practitioners at all levels of government, the private and non-profit sectors, and</w:t>
      </w:r>
      <w:r>
        <w:t xml:space="preserve"> academia, HSPI creates innovative strategies and solutions to current and future threats </w:t>
      </w:r>
      <w:r w:rsidRPr="00B673D9">
        <w:rPr>
          <w:sz w:val="12"/>
        </w:rPr>
        <w:t xml:space="preserve">¶ </w:t>
      </w:r>
      <w:r>
        <w:t xml:space="preserve">to the nation HSPI Issue Brief 16 </w:t>
      </w:r>
      <w:r w:rsidRPr="00B673D9">
        <w:rPr>
          <w:sz w:val="12"/>
        </w:rPr>
        <w:t xml:space="preserve">¶ </w:t>
      </w:r>
      <w:r>
        <w:t>June 21, 2012 “</w:t>
      </w:r>
      <w:r w:rsidRPr="00B673D9">
        <w:t>DRONES IN YEMEN:</w:t>
      </w:r>
      <w:r>
        <w:t xml:space="preserve"> </w:t>
      </w:r>
      <w:r w:rsidRPr="00B673D9">
        <w:t>IS THE U.S. ON TA</w:t>
      </w:r>
      <w:r>
        <w:t xml:space="preserve">RGET?” </w:t>
      </w:r>
      <w:r w:rsidRPr="00B673D9">
        <w:t>http://www.gwumc.edu/hspi/policy/drones.pdf</w:t>
      </w:r>
      <w:r>
        <w:t>]</w:t>
      </w:r>
    </w:p>
    <w:p w:rsidR="00081958" w:rsidRDefault="00081958" w:rsidP="00081958">
      <w:r w:rsidRPr="00220132">
        <w:t xml:space="preserve">In the past year, </w:t>
      </w:r>
      <w:r w:rsidRPr="00152A5C">
        <w:rPr>
          <w:rStyle w:val="StyleBoldUnderline"/>
          <w:highlight w:val="cyan"/>
        </w:rPr>
        <w:t>drone strikes</w:t>
      </w:r>
      <w:r w:rsidRPr="00220132">
        <w:t xml:space="preserve"> and Special Operations Forces (SOF) </w:t>
      </w:r>
      <w:r w:rsidRPr="00152A5C">
        <w:rPr>
          <w:rStyle w:val="StyleBoldUnderline"/>
          <w:highlight w:val="cyan"/>
        </w:rPr>
        <w:t xml:space="preserve">eliminated key </w:t>
      </w:r>
      <w:r w:rsidRPr="00152A5C">
        <w:rPr>
          <w:rStyle w:val="StyleBoldUnderline"/>
          <w:sz w:val="12"/>
          <w:highlight w:val="cyan"/>
        </w:rPr>
        <w:t>¶</w:t>
      </w:r>
      <w:r w:rsidRPr="00152A5C">
        <w:rPr>
          <w:rStyle w:val="StyleBoldUnderline"/>
          <w:highlight w:val="cyan"/>
        </w:rPr>
        <w:t xml:space="preserve"> AQAP members at a time when the U.S. lacked any viable counterterrorism partner in </w:t>
      </w:r>
      <w:r w:rsidRPr="00152A5C">
        <w:rPr>
          <w:rStyle w:val="StyleBoldUnderline"/>
          <w:sz w:val="12"/>
          <w:highlight w:val="cyan"/>
        </w:rPr>
        <w:t>¶</w:t>
      </w:r>
      <w:r w:rsidRPr="00152A5C">
        <w:rPr>
          <w:rStyle w:val="StyleBoldUnderline"/>
          <w:highlight w:val="cyan"/>
        </w:rPr>
        <w:t xml:space="preserve"> Yemen</w:t>
      </w:r>
      <w:r w:rsidRPr="00220132">
        <w:t>.</w:t>
      </w:r>
      <w:r w:rsidRPr="00220132">
        <w:rPr>
          <w:sz w:val="12"/>
        </w:rPr>
        <w:t>¶</w:t>
      </w:r>
      <w:r w:rsidRPr="00220132">
        <w:t xml:space="preserve"> 5</w:t>
      </w:r>
      <w:r w:rsidRPr="00220132">
        <w:rPr>
          <w:sz w:val="12"/>
        </w:rPr>
        <w:t>¶</w:t>
      </w:r>
      <w:r w:rsidRPr="00220132">
        <w:t xml:space="preserve"> </w:t>
      </w:r>
      <w:r w:rsidRPr="00152A5C">
        <w:rPr>
          <w:rStyle w:val="StyleBoldUnderline"/>
          <w:highlight w:val="cyan"/>
        </w:rPr>
        <w:t>Drones</w:t>
      </w:r>
      <w:r w:rsidRPr="00220132">
        <w:t xml:space="preserve"> (airstrikes</w:t>
      </w:r>
      <w:r w:rsidRPr="00152A5C">
        <w:rPr>
          <w:highlight w:val="cyan"/>
        </w:rPr>
        <w:t xml:space="preserve">) </w:t>
      </w:r>
      <w:r w:rsidRPr="00152A5C">
        <w:rPr>
          <w:rStyle w:val="StyleBoldUnderline"/>
          <w:highlight w:val="cyan"/>
        </w:rPr>
        <w:t xml:space="preserve">have eliminated several key AQAP leaders over the past </w:t>
      </w:r>
      <w:r w:rsidRPr="00152A5C">
        <w:rPr>
          <w:rStyle w:val="StyleBoldUnderline"/>
          <w:sz w:val="12"/>
          <w:highlight w:val="cyan"/>
        </w:rPr>
        <w:t>¶</w:t>
      </w:r>
      <w:r w:rsidRPr="00152A5C">
        <w:rPr>
          <w:rStyle w:val="StyleBoldUnderline"/>
          <w:highlight w:val="cyan"/>
        </w:rPr>
        <w:t xml:space="preserve"> year</w:t>
      </w:r>
      <w:r w:rsidRPr="00220132">
        <w:t xml:space="preserve">. On September 30, </w:t>
      </w:r>
      <w:r w:rsidRPr="00152A5C">
        <w:t>2011</w:t>
      </w:r>
      <w:r w:rsidRPr="00220132">
        <w:t>, U</w:t>
      </w:r>
      <w:r w:rsidRPr="00D003BB">
        <w:rPr>
          <w:rStyle w:val="StyleBoldUnderline"/>
        </w:rPr>
        <w:t>.S. counterterrorism forces</w:t>
      </w:r>
      <w:r w:rsidRPr="00220132">
        <w:t xml:space="preserve"> killed Anwar al-</w:t>
      </w:r>
      <w:proofErr w:type="spellStart"/>
      <w:r w:rsidRPr="00D003BB">
        <w:rPr>
          <w:rStyle w:val="StyleBoldUnderline"/>
        </w:rPr>
        <w:t>Awlaki</w:t>
      </w:r>
      <w:proofErr w:type="spellEnd"/>
      <w:r w:rsidRPr="00220132">
        <w:t xml:space="preserve">, </w:t>
      </w:r>
      <w:proofErr w:type="gramStart"/>
      <w:r w:rsidRPr="00220132">
        <w:t>an</w:t>
      </w:r>
      <w:proofErr w:type="gramEnd"/>
      <w:r w:rsidRPr="00220132">
        <w:t xml:space="preserve"> </w:t>
      </w:r>
      <w:r w:rsidRPr="00220132">
        <w:rPr>
          <w:sz w:val="12"/>
        </w:rPr>
        <w:t>¶</w:t>
      </w:r>
      <w:r w:rsidRPr="00220132">
        <w:t xml:space="preserve"> important member of AQAP’s external operations branch and a key online radicalizer </w:t>
      </w:r>
      <w:r w:rsidRPr="00220132">
        <w:rPr>
          <w:sz w:val="12"/>
        </w:rPr>
        <w:t>¶</w:t>
      </w:r>
      <w:r w:rsidRPr="00220132">
        <w:t xml:space="preserve"> facilitating the recruitment of Western al Qaeda fighters. </w:t>
      </w:r>
      <w:r w:rsidRPr="00152A5C">
        <w:rPr>
          <w:rStyle w:val="StyleBoldUnderline"/>
          <w:highlight w:val="cyan"/>
        </w:rPr>
        <w:t xml:space="preserve">Eliminating </w:t>
      </w:r>
      <w:proofErr w:type="spellStart"/>
      <w:r w:rsidRPr="00152A5C">
        <w:rPr>
          <w:rStyle w:val="StyleBoldUnderline"/>
          <w:highlight w:val="cyan"/>
        </w:rPr>
        <w:t>Awlaki</w:t>
      </w:r>
      <w:proofErr w:type="spellEnd"/>
      <w:r w:rsidRPr="00152A5C">
        <w:rPr>
          <w:rStyle w:val="StyleBoldUnderline"/>
          <w:highlight w:val="cyan"/>
        </w:rPr>
        <w:t xml:space="preserve"> robbed al </w:t>
      </w:r>
      <w:r w:rsidRPr="00152A5C">
        <w:rPr>
          <w:rStyle w:val="StyleBoldUnderline"/>
          <w:sz w:val="12"/>
          <w:highlight w:val="cyan"/>
        </w:rPr>
        <w:t>¶</w:t>
      </w:r>
      <w:r w:rsidRPr="00152A5C">
        <w:rPr>
          <w:rStyle w:val="StyleBoldUnderline"/>
          <w:highlight w:val="cyan"/>
        </w:rPr>
        <w:t xml:space="preserve"> Qaeda of one of its few notable theologians with the cultural and linguistic fluency to </w:t>
      </w:r>
      <w:r w:rsidRPr="00152A5C">
        <w:rPr>
          <w:rStyle w:val="StyleBoldUnderline"/>
          <w:sz w:val="12"/>
          <w:highlight w:val="cyan"/>
        </w:rPr>
        <w:t>¶</w:t>
      </w:r>
      <w:r w:rsidRPr="00152A5C">
        <w:rPr>
          <w:rStyle w:val="StyleBoldUnderline"/>
          <w:highlight w:val="cyan"/>
        </w:rPr>
        <w:t xml:space="preserve"> resonate powerfully with Westerners</w:t>
      </w:r>
      <w:r w:rsidRPr="00220132">
        <w:t xml:space="preserve">. Additionally, </w:t>
      </w:r>
      <w:proofErr w:type="spellStart"/>
      <w:r w:rsidRPr="00D003BB">
        <w:rPr>
          <w:rStyle w:val="StyleBoldUnderline"/>
        </w:rPr>
        <w:t>Awlaki</w:t>
      </w:r>
      <w:proofErr w:type="spellEnd"/>
      <w:r w:rsidRPr="00D003BB">
        <w:rPr>
          <w:rStyle w:val="StyleBoldUnderline"/>
        </w:rPr>
        <w:t xml:space="preserve"> had the potential to invigorate al Qaeda’s brand during a particularly dark period for our adversaries after </w:t>
      </w:r>
      <w:r w:rsidRPr="00220132">
        <w:rPr>
          <w:rStyle w:val="StyleBoldUnderline"/>
          <w:sz w:val="12"/>
        </w:rPr>
        <w:t>¶</w:t>
      </w:r>
      <w:r w:rsidRPr="00D003BB">
        <w:rPr>
          <w:rStyle w:val="StyleBoldUnderline"/>
        </w:rPr>
        <w:t xml:space="preserve"> Bin Laden’s death</w:t>
      </w:r>
      <w:r w:rsidRPr="00220132">
        <w:t xml:space="preserve">. </w:t>
      </w:r>
      <w:r w:rsidRPr="00220132">
        <w:rPr>
          <w:rStyle w:val="StyleBoldUnderline"/>
        </w:rPr>
        <w:t xml:space="preserve">With </w:t>
      </w:r>
      <w:proofErr w:type="spellStart"/>
      <w:r w:rsidRPr="00220132">
        <w:rPr>
          <w:rStyle w:val="StyleBoldUnderline"/>
        </w:rPr>
        <w:t>Awlaki</w:t>
      </w:r>
      <w:proofErr w:type="spellEnd"/>
      <w:r w:rsidRPr="00220132">
        <w:rPr>
          <w:rStyle w:val="StyleBoldUnderline"/>
        </w:rPr>
        <w:t xml:space="preserve"> came the demise of Samir Khan, AQAP’s American </w:t>
      </w:r>
      <w:r w:rsidRPr="00220132">
        <w:rPr>
          <w:rStyle w:val="StyleBoldUnderline"/>
          <w:sz w:val="12"/>
        </w:rPr>
        <w:t>¶</w:t>
      </w:r>
      <w:r w:rsidRPr="00220132">
        <w:rPr>
          <w:rStyle w:val="StyleBoldUnderline"/>
        </w:rPr>
        <w:t xml:space="preserve"> propagandist </w:t>
      </w:r>
      <w:r w:rsidRPr="00220132">
        <w:t xml:space="preserve">and editor of the online al Qaeda English language magazine Inspire. </w:t>
      </w:r>
      <w:r w:rsidRPr="00220132">
        <w:rPr>
          <w:sz w:val="12"/>
        </w:rPr>
        <w:t>¶</w:t>
      </w:r>
      <w:r w:rsidRPr="00220132">
        <w:t xml:space="preserve"> While </w:t>
      </w:r>
      <w:proofErr w:type="spellStart"/>
      <w:r w:rsidRPr="00220132">
        <w:t>Inspire’s</w:t>
      </w:r>
      <w:proofErr w:type="spellEnd"/>
      <w:r w:rsidRPr="00220132">
        <w:t xml:space="preserve"> effectiveness as an online radicalizing agent </w:t>
      </w:r>
      <w:r w:rsidRPr="00152A5C">
        <w:t xml:space="preserve">is debatable, </w:t>
      </w:r>
      <w:r w:rsidRPr="00152A5C">
        <w:rPr>
          <w:rStyle w:val="StyleBoldUnderline"/>
        </w:rPr>
        <w:t xml:space="preserve">the </w:t>
      </w:r>
      <w:r w:rsidRPr="00152A5C">
        <w:rPr>
          <w:rStyle w:val="StyleBoldUnderline"/>
          <w:sz w:val="12"/>
          <w:highlight w:val="cyan"/>
        </w:rPr>
        <w:t>¶</w:t>
      </w:r>
      <w:r w:rsidRPr="00152A5C">
        <w:rPr>
          <w:rStyle w:val="StyleBoldUnderline"/>
          <w:highlight w:val="cyan"/>
        </w:rPr>
        <w:t xml:space="preserve"> magazine’s frequency and quality have been notably diminished since Khan’s death</w:t>
      </w:r>
      <w:r w:rsidRPr="00220132">
        <w:rPr>
          <w:rStyle w:val="StyleBoldUnderline"/>
        </w:rPr>
        <w:t xml:space="preserve">, </w:t>
      </w:r>
      <w:r w:rsidRPr="00220132">
        <w:rPr>
          <w:rStyle w:val="StyleBoldUnderline"/>
          <w:sz w:val="12"/>
        </w:rPr>
        <w:t>¶</w:t>
      </w:r>
      <w:r w:rsidRPr="00220132">
        <w:rPr>
          <w:rStyle w:val="StyleBoldUnderline"/>
        </w:rPr>
        <w:t xml:space="preserve"> </w:t>
      </w:r>
      <w:r w:rsidRPr="00152A5C">
        <w:rPr>
          <w:rStyle w:val="StyleBoldUnderline"/>
          <w:highlight w:val="cyan"/>
        </w:rPr>
        <w:t xml:space="preserve">and the magazine appears to be less effective in rallying future rounds of AQAP foreign </w:t>
      </w:r>
      <w:r w:rsidRPr="00152A5C">
        <w:rPr>
          <w:rStyle w:val="StyleBoldUnderline"/>
          <w:sz w:val="12"/>
          <w:highlight w:val="cyan"/>
        </w:rPr>
        <w:t>¶</w:t>
      </w:r>
      <w:r w:rsidRPr="00152A5C">
        <w:rPr>
          <w:rStyle w:val="StyleBoldUnderline"/>
          <w:highlight w:val="cyan"/>
        </w:rPr>
        <w:t xml:space="preserve"> fighter </w:t>
      </w:r>
      <w:r w:rsidRPr="00152A5C">
        <w:rPr>
          <w:rStyle w:val="Emphasis"/>
          <w:highlight w:val="cyan"/>
        </w:rPr>
        <w:t>recruits</w:t>
      </w:r>
      <w:r w:rsidRPr="00152A5C">
        <w:rPr>
          <w:highlight w:val="cyan"/>
        </w:rPr>
        <w:t>.</w:t>
      </w:r>
      <w:r w:rsidRPr="00220132">
        <w:t xml:space="preserve"> </w:t>
      </w:r>
      <w:r w:rsidRPr="00220132">
        <w:rPr>
          <w:sz w:val="12"/>
        </w:rPr>
        <w:t>¶</w:t>
      </w:r>
      <w:r w:rsidRPr="00220132">
        <w:t xml:space="preserve"> More recently, two current members of AQAP involved in al Qaeda’s bombing of the </w:t>
      </w:r>
      <w:r w:rsidRPr="00220132">
        <w:rPr>
          <w:sz w:val="12"/>
        </w:rPr>
        <w:t>¶</w:t>
      </w:r>
      <w:r w:rsidRPr="00220132">
        <w:t xml:space="preserve"> U.S.S. Cole in 2000, Abdul </w:t>
      </w:r>
      <w:proofErr w:type="spellStart"/>
      <w:r w:rsidRPr="00220132">
        <w:t>Mun’im</w:t>
      </w:r>
      <w:proofErr w:type="spellEnd"/>
      <w:r w:rsidRPr="00220132">
        <w:t xml:space="preserve"> </w:t>
      </w:r>
      <w:proofErr w:type="spellStart"/>
      <w:r w:rsidRPr="00220132">
        <w:t>Salim</w:t>
      </w:r>
      <w:proofErr w:type="spellEnd"/>
      <w:r w:rsidRPr="00220132">
        <w:t xml:space="preserve"> al </w:t>
      </w:r>
      <w:proofErr w:type="spellStart"/>
      <w:r w:rsidRPr="00220132">
        <w:t>Fatahani</w:t>
      </w:r>
      <w:proofErr w:type="spellEnd"/>
      <w:r w:rsidRPr="00220132">
        <w:t xml:space="preserve"> (January 31, 2012) and Fahd </w:t>
      </w:r>
      <w:proofErr w:type="spellStart"/>
      <w:r w:rsidRPr="00220132">
        <w:t>alQuso</w:t>
      </w:r>
      <w:proofErr w:type="spellEnd"/>
      <w:r w:rsidRPr="00220132">
        <w:t xml:space="preserve"> (May 6, 2012), were also killed by airstrikes.</w:t>
      </w:r>
      <w:r w:rsidRPr="00220132">
        <w:rPr>
          <w:sz w:val="12"/>
        </w:rPr>
        <w:t>¶</w:t>
      </w:r>
      <w:r w:rsidRPr="00220132">
        <w:t xml:space="preserve"> 6</w:t>
      </w:r>
      <w:r w:rsidRPr="00220132">
        <w:rPr>
          <w:sz w:val="12"/>
        </w:rPr>
        <w:t>¶</w:t>
      </w:r>
      <w:r w:rsidRPr="00220132">
        <w:t xml:space="preserve"> In addition, several </w:t>
      </w:r>
      <w:r w:rsidRPr="00152A5C">
        <w:rPr>
          <w:rStyle w:val="StyleBoldUnderline"/>
          <w:highlight w:val="cyan"/>
        </w:rPr>
        <w:t xml:space="preserve">other airstrikes </w:t>
      </w:r>
      <w:r w:rsidRPr="00152A5C">
        <w:rPr>
          <w:rStyle w:val="StyleBoldUnderline"/>
          <w:sz w:val="12"/>
          <w:highlight w:val="cyan"/>
        </w:rPr>
        <w:t>¶</w:t>
      </w:r>
      <w:r w:rsidRPr="00152A5C">
        <w:rPr>
          <w:rStyle w:val="StyleBoldUnderline"/>
          <w:highlight w:val="cyan"/>
        </w:rPr>
        <w:t xml:space="preserve"> have eliminated key AQAP member</w:t>
      </w:r>
      <w:r w:rsidRPr="00D003BB">
        <w:rPr>
          <w:rStyle w:val="StyleBoldUnderline"/>
        </w:rPr>
        <w:t xml:space="preserve">s with operational linkages to al Qaeda’s senior </w:t>
      </w:r>
      <w:r w:rsidRPr="00220132">
        <w:rPr>
          <w:rStyle w:val="StyleBoldUnderline"/>
          <w:sz w:val="12"/>
        </w:rPr>
        <w:t>¶</w:t>
      </w:r>
      <w:r w:rsidRPr="00D003BB">
        <w:rPr>
          <w:rStyle w:val="StyleBoldUnderline"/>
        </w:rPr>
        <w:t xml:space="preserve"> leaders </w:t>
      </w:r>
      <w:r w:rsidRPr="00152A5C">
        <w:rPr>
          <w:rStyle w:val="StyleBoldUnderline"/>
          <w:highlight w:val="cyan"/>
        </w:rPr>
        <w:t>and training camps</w:t>
      </w:r>
      <w:r w:rsidRPr="00D003BB">
        <w:rPr>
          <w:rStyle w:val="StyleBoldUnderline"/>
        </w:rPr>
        <w:t xml:space="preserve">. Overall, </w:t>
      </w:r>
      <w:r w:rsidRPr="00152A5C">
        <w:rPr>
          <w:rStyle w:val="StyleBoldUnderline"/>
          <w:highlight w:val="cyan"/>
        </w:rPr>
        <w:t xml:space="preserve">the past year has clearly demonstrated the </w:t>
      </w:r>
      <w:r w:rsidRPr="00152A5C">
        <w:rPr>
          <w:rStyle w:val="StyleBoldUnderline"/>
          <w:sz w:val="12"/>
          <w:highlight w:val="cyan"/>
        </w:rPr>
        <w:t>¶</w:t>
      </w:r>
      <w:r w:rsidRPr="00152A5C">
        <w:rPr>
          <w:rStyle w:val="StyleBoldUnderline"/>
          <w:highlight w:val="cyan"/>
        </w:rPr>
        <w:t xml:space="preserve"> capability of U.S. drones</w:t>
      </w:r>
      <w:r w:rsidRPr="00D003BB">
        <w:rPr>
          <w:rStyle w:val="StyleBoldUnderline"/>
        </w:rPr>
        <w:t xml:space="preserve"> and Special Operations </w:t>
      </w:r>
      <w:r w:rsidRPr="00152A5C">
        <w:rPr>
          <w:rStyle w:val="StyleBoldUnderline"/>
          <w:highlight w:val="cyan"/>
        </w:rPr>
        <w:t xml:space="preserve">Forces to engage AQAP in locations </w:t>
      </w:r>
      <w:r w:rsidRPr="00152A5C">
        <w:rPr>
          <w:rStyle w:val="StyleBoldUnderline"/>
          <w:sz w:val="12"/>
          <w:highlight w:val="cyan"/>
        </w:rPr>
        <w:t>¶</w:t>
      </w:r>
      <w:r w:rsidRPr="00152A5C">
        <w:rPr>
          <w:rStyle w:val="StyleBoldUnderline"/>
          <w:highlight w:val="cyan"/>
        </w:rPr>
        <w:t xml:space="preserve"> that would otherwise be unreachable</w:t>
      </w:r>
      <w:r w:rsidRPr="00220132">
        <w:t xml:space="preserve">, or require a significant military presence. </w:t>
      </w:r>
    </w:p>
    <w:p w:rsidR="00081958" w:rsidRDefault="00081958" w:rsidP="00081958"/>
    <w:p w:rsidR="00081958" w:rsidRDefault="00081958" w:rsidP="00081958">
      <w:pPr>
        <w:pStyle w:val="Heading6"/>
        <w:spacing w:before="30" w:after="30" w:line="288" w:lineRule="atLeast"/>
        <w:rPr>
          <w:rFonts w:ascii="Arial" w:hAnsi="Arial" w:cs="Arial"/>
          <w:color w:val="808080"/>
          <w:sz w:val="24"/>
          <w:szCs w:val="24"/>
        </w:rPr>
      </w:pPr>
      <w:r w:rsidRPr="00A0448D">
        <w:rPr>
          <w:rFonts w:ascii="Calibri" w:hAnsi="Calibri"/>
          <w:b/>
          <w:bCs/>
          <w:i w:val="0"/>
          <w:color w:val="auto"/>
          <w:sz w:val="24"/>
        </w:rPr>
        <w:t>Terrorists attacking Pakistan NOW</w:t>
      </w:r>
      <w:r w:rsidRPr="00A0448D">
        <w:rPr>
          <w:rFonts w:ascii="Calibri" w:hAnsi="Calibri"/>
          <w:b/>
          <w:bCs/>
          <w:i w:val="0"/>
          <w:color w:val="auto"/>
          <w:sz w:val="24"/>
        </w:rPr>
        <w:br/>
      </w:r>
      <w:r>
        <w:rPr>
          <w:rFonts w:ascii="Arial" w:hAnsi="Arial" w:cs="Arial"/>
          <w:b/>
          <w:bCs/>
          <w:color w:val="808080"/>
          <w:sz w:val="24"/>
          <w:szCs w:val="24"/>
        </w:rPr>
        <w:t>By</w:t>
      </w:r>
      <w:r>
        <w:rPr>
          <w:rStyle w:val="apple-converted-space"/>
          <w:rFonts w:ascii="Arial" w:hAnsi="Arial" w:cs="Arial"/>
          <w:b/>
          <w:bCs/>
          <w:color w:val="808080"/>
          <w:sz w:val="24"/>
          <w:szCs w:val="24"/>
        </w:rPr>
        <w:t> </w:t>
      </w:r>
      <w:r>
        <w:rPr>
          <w:rFonts w:ascii="Arial" w:hAnsi="Arial" w:cs="Arial"/>
          <w:b/>
          <w:bCs/>
          <w:color w:val="808080"/>
          <w:sz w:val="24"/>
          <w:szCs w:val="24"/>
        </w:rPr>
        <w:t>SALMAN MASOOD</w:t>
      </w:r>
      <w:r>
        <w:rPr>
          <w:rStyle w:val="apple-converted-space"/>
          <w:rFonts w:ascii="Arial" w:hAnsi="Arial" w:cs="Arial"/>
          <w:b/>
          <w:bCs/>
          <w:color w:val="808080"/>
          <w:sz w:val="24"/>
          <w:szCs w:val="24"/>
        </w:rPr>
        <w:t> </w:t>
      </w:r>
      <w:r>
        <w:rPr>
          <w:rFonts w:ascii="Arial" w:hAnsi="Arial" w:cs="Arial"/>
          <w:b/>
          <w:bCs/>
          <w:color w:val="808080"/>
          <w:sz w:val="24"/>
          <w:szCs w:val="24"/>
        </w:rPr>
        <w:t>and</w:t>
      </w:r>
      <w:r>
        <w:rPr>
          <w:rStyle w:val="apple-converted-space"/>
          <w:rFonts w:ascii="Arial" w:hAnsi="Arial" w:cs="Arial"/>
          <w:b/>
          <w:bCs/>
          <w:color w:val="808080"/>
          <w:sz w:val="24"/>
          <w:szCs w:val="24"/>
        </w:rPr>
        <w:t> </w:t>
      </w:r>
      <w:hyperlink r:id="rId12" w:tooltip="More Articles by DECLAN WALSH" w:history="1">
        <w:r>
          <w:rPr>
            <w:rStyle w:val="Hyperlink"/>
            <w:rFonts w:ascii="Arial" w:hAnsi="Arial" w:cs="Arial"/>
            <w:b/>
            <w:bCs/>
            <w:color w:val="666699"/>
            <w:sz w:val="24"/>
            <w:szCs w:val="24"/>
          </w:rPr>
          <w:t>DECLAN WALSH</w:t>
        </w:r>
      </w:hyperlink>
    </w:p>
    <w:p w:rsidR="00081958" w:rsidRDefault="00081958" w:rsidP="00081958">
      <w:pPr>
        <w:pStyle w:val="Heading6"/>
        <w:shd w:val="clear" w:color="auto" w:fill="FFFFFF"/>
        <w:spacing w:before="0" w:line="288" w:lineRule="atLeast"/>
        <w:rPr>
          <w:rFonts w:ascii="Arial" w:hAnsi="Arial" w:cs="Arial"/>
          <w:b/>
          <w:bCs/>
          <w:color w:val="808080"/>
          <w:sz w:val="24"/>
          <w:szCs w:val="24"/>
        </w:rPr>
      </w:pPr>
      <w:r>
        <w:rPr>
          <w:rFonts w:ascii="Arial" w:hAnsi="Arial" w:cs="Arial"/>
          <w:b/>
          <w:bCs/>
          <w:color w:val="808080"/>
          <w:sz w:val="24"/>
          <w:szCs w:val="24"/>
        </w:rPr>
        <w:t>Published: August 8, 2013</w:t>
      </w:r>
    </w:p>
    <w:p w:rsidR="00081958" w:rsidRPr="00A0448D" w:rsidRDefault="00081958" w:rsidP="00081958">
      <w:pPr>
        <w:pStyle w:val="Heading4"/>
        <w:rPr>
          <w:rFonts w:ascii="Georgia" w:hAnsi="Georgia"/>
          <w:b w:val="0"/>
          <w:bCs w:val="0"/>
          <w:color w:val="000000"/>
          <w:sz w:val="20"/>
          <w:szCs w:val="58"/>
        </w:rPr>
      </w:pPr>
      <w:r w:rsidRPr="00A0448D">
        <w:rPr>
          <w:rFonts w:ascii="Georgia" w:hAnsi="Georgia"/>
          <w:b w:val="0"/>
          <w:bCs w:val="0"/>
          <w:color w:val="000000"/>
          <w:sz w:val="20"/>
          <w:szCs w:val="58"/>
        </w:rPr>
        <w:t>Bomb Attacks Kill Dozens of Mourners in Pakistan and Afghanistan</w:t>
      </w:r>
    </w:p>
    <w:p w:rsidR="00081958" w:rsidRPr="00A0448D" w:rsidRDefault="00674989" w:rsidP="00081958">
      <w:hyperlink r:id="rId13" w:history="1">
        <w:r w:rsidR="00081958">
          <w:rPr>
            <w:rStyle w:val="Hyperlink"/>
          </w:rPr>
          <w:t>http://www.nytimes.com/2013/08/09/world/asia/suicide-bombing-pakistan.html?_r=0</w:t>
        </w:r>
      </w:hyperlink>
    </w:p>
    <w:p w:rsidR="00081958" w:rsidRPr="00A0448D" w:rsidRDefault="00081958" w:rsidP="00081958">
      <w:pPr>
        <w:pStyle w:val="NormalWeb"/>
        <w:shd w:val="clear" w:color="auto" w:fill="FFFFFF"/>
        <w:spacing w:before="0" w:beforeAutospacing="0" w:after="240" w:afterAutospacing="0" w:line="352" w:lineRule="atLeast"/>
        <w:rPr>
          <w:rFonts w:asciiTheme="minorHAnsi" w:hAnsiTheme="minorHAnsi"/>
          <w:color w:val="000000"/>
          <w:sz w:val="23"/>
          <w:szCs w:val="23"/>
        </w:rPr>
      </w:pPr>
      <w:r w:rsidRPr="00A0448D">
        <w:rPr>
          <w:rFonts w:asciiTheme="minorHAnsi" w:hAnsiTheme="minorHAnsi"/>
          <w:color w:val="000000"/>
          <w:sz w:val="22"/>
          <w:szCs w:val="23"/>
        </w:rPr>
        <w:t xml:space="preserve">ISLAMABAD, Pakistan — </w:t>
      </w:r>
      <w:proofErr w:type="gramStart"/>
      <w:r w:rsidRPr="00A0448D">
        <w:rPr>
          <w:rStyle w:val="StyleBoldUnderline"/>
        </w:rPr>
        <w:t>The</w:t>
      </w:r>
      <w:proofErr w:type="gramEnd"/>
      <w:r w:rsidRPr="00A0448D">
        <w:rPr>
          <w:rStyle w:val="StyleBoldUnderline"/>
        </w:rPr>
        <w:t xml:space="preserve"> living were honoring the dead on both sides of the border between Pakistan and Afghanistan on Thursday when militant bombers struck, killing at least 44 people in two attacks that coincided with one of the holiest days on the Muslim calendar. The heaviest toll was inflicted in the Pakistani city of Quetta,</w:t>
      </w:r>
      <w:r w:rsidRPr="00A0448D">
        <w:rPr>
          <w:rFonts w:asciiTheme="minorHAnsi" w:hAnsiTheme="minorHAnsi"/>
          <w:color w:val="000000"/>
          <w:sz w:val="22"/>
          <w:szCs w:val="23"/>
        </w:rPr>
        <w:t xml:space="preserve"> in western Baluchistan Province, where at least 30 people died in a suicide attack at the funeral of a policeman who had been killed just hours earlier. At the eastern end of the border, in the Afghan province of </w:t>
      </w:r>
      <w:proofErr w:type="spellStart"/>
      <w:r w:rsidRPr="00A0448D">
        <w:rPr>
          <w:rFonts w:asciiTheme="minorHAnsi" w:hAnsiTheme="minorHAnsi"/>
          <w:color w:val="000000"/>
          <w:sz w:val="22"/>
          <w:szCs w:val="23"/>
        </w:rPr>
        <w:t>Nangarhar</w:t>
      </w:r>
      <w:proofErr w:type="spellEnd"/>
      <w:r w:rsidRPr="00A0448D">
        <w:rPr>
          <w:rFonts w:asciiTheme="minorHAnsi" w:hAnsiTheme="minorHAnsi"/>
          <w:color w:val="000000"/>
          <w:sz w:val="22"/>
          <w:szCs w:val="23"/>
        </w:rPr>
        <w:t>, a bomb exploded at a graveyard where people had gathered to pay their respects to a slain relative. Fourteen women and children from the same family were killed.</w:t>
      </w:r>
    </w:p>
    <w:p w:rsidR="00081958" w:rsidRDefault="00081958" w:rsidP="00081958"/>
    <w:p w:rsidR="00081958" w:rsidRDefault="00081958" w:rsidP="00081958"/>
    <w:p w:rsidR="00081958" w:rsidRDefault="00081958" w:rsidP="00081958">
      <w:pPr>
        <w:pStyle w:val="Heading2"/>
      </w:pPr>
      <w:proofErr w:type="spellStart"/>
      <w:r>
        <w:t>Prolif</w:t>
      </w:r>
      <w:proofErr w:type="spellEnd"/>
    </w:p>
    <w:p w:rsidR="00081958" w:rsidRDefault="00081958" w:rsidP="00081958"/>
    <w:p w:rsidR="00081958" w:rsidRDefault="00081958" w:rsidP="00081958">
      <w:pPr>
        <w:rPr>
          <w:rStyle w:val="StyleStyleBold12pt"/>
        </w:rPr>
      </w:pPr>
      <w:r>
        <w:rPr>
          <w:rStyle w:val="StyleStyleBold12pt"/>
        </w:rPr>
        <w:t>Their impact on this advantage is bullshit – Chester just says “nuclear-equipped robotics” causes extinction.</w:t>
      </w:r>
    </w:p>
    <w:p w:rsidR="00081958" w:rsidRDefault="00081958" w:rsidP="00081958">
      <w:pPr>
        <w:pStyle w:val="ListParagraph"/>
        <w:numPr>
          <w:ilvl w:val="0"/>
          <w:numId w:val="1"/>
        </w:numPr>
        <w:rPr>
          <w:rStyle w:val="StyleStyleBold12pt"/>
        </w:rPr>
      </w:pPr>
      <w:r>
        <w:rPr>
          <w:rStyle w:val="StyleStyleBold12pt"/>
        </w:rPr>
        <w:t>That happens in the SQ – computer systems control nuclear weapons</w:t>
      </w:r>
    </w:p>
    <w:p w:rsidR="00081958" w:rsidRDefault="00081958" w:rsidP="00081958">
      <w:pPr>
        <w:pStyle w:val="ListParagraph"/>
        <w:numPr>
          <w:ilvl w:val="0"/>
          <w:numId w:val="1"/>
        </w:numPr>
        <w:rPr>
          <w:rStyle w:val="StyleStyleBold12pt"/>
        </w:rPr>
      </w:pPr>
      <w:r>
        <w:rPr>
          <w:rStyle w:val="StyleStyleBold12pt"/>
        </w:rPr>
        <w:t xml:space="preserve">No </w:t>
      </w:r>
      <w:proofErr w:type="spellStart"/>
      <w:r>
        <w:rPr>
          <w:rStyle w:val="StyleStyleBold12pt"/>
        </w:rPr>
        <w:t>ev</w:t>
      </w:r>
      <w:proofErr w:type="spellEnd"/>
      <w:r>
        <w:rPr>
          <w:rStyle w:val="StyleStyleBold12pt"/>
        </w:rPr>
        <w:t xml:space="preserve"> we are going to arm drones with nukes</w:t>
      </w:r>
    </w:p>
    <w:p w:rsidR="00081958" w:rsidRDefault="00081958" w:rsidP="00081958">
      <w:pPr>
        <w:pStyle w:val="ListParagraph"/>
        <w:numPr>
          <w:ilvl w:val="0"/>
          <w:numId w:val="1"/>
        </w:numPr>
        <w:rPr>
          <w:rStyle w:val="StyleStyleBold12pt"/>
        </w:rPr>
      </w:pPr>
      <w:r>
        <w:rPr>
          <w:rStyle w:val="StyleStyleBold12pt"/>
        </w:rPr>
        <w:t>No clear scenario as to how that would cause extinction</w:t>
      </w:r>
    </w:p>
    <w:p w:rsidR="00081958" w:rsidRDefault="00081958" w:rsidP="00081958">
      <w:pPr>
        <w:rPr>
          <w:rStyle w:val="StyleStyleBold12pt"/>
        </w:rPr>
      </w:pPr>
    </w:p>
    <w:p w:rsidR="00081958" w:rsidRDefault="00081958" w:rsidP="00081958">
      <w:pPr>
        <w:pStyle w:val="Heading4"/>
      </w:pPr>
      <w:r>
        <w:t>Other countries aren’t drone threats</w:t>
      </w:r>
    </w:p>
    <w:p w:rsidR="00081958" w:rsidRPr="001A71FF" w:rsidRDefault="00081958" w:rsidP="00081958">
      <w:proofErr w:type="spellStart"/>
      <w:r w:rsidRPr="001D5DA2">
        <w:rPr>
          <w:rStyle w:val="StyleStyleBold12pt"/>
        </w:rPr>
        <w:t>Zenko</w:t>
      </w:r>
      <w:proofErr w:type="spellEnd"/>
      <w:r w:rsidRPr="001D5DA2">
        <w:rPr>
          <w:rStyle w:val="StyleStyleBold12pt"/>
        </w:rPr>
        <w:t xml:space="preserve"> 2013</w:t>
      </w:r>
      <w:r>
        <w:t xml:space="preserve"> (Micah </w:t>
      </w:r>
      <w:proofErr w:type="spellStart"/>
      <w:r>
        <w:t>Zenko</w:t>
      </w:r>
      <w:proofErr w:type="spellEnd"/>
      <w:r>
        <w:t>,</w:t>
      </w:r>
      <w:r w:rsidRPr="00E84FE0">
        <w:t xml:space="preserve"> Douglas Dillon fellow in the Center for Preventive Action</w:t>
      </w:r>
      <w:r>
        <w:t xml:space="preserve"> </w:t>
      </w:r>
      <w:r w:rsidRPr="00E84FE0">
        <w:t xml:space="preserve">at </w:t>
      </w:r>
      <w:r>
        <w:t>CFR, previously worked at</w:t>
      </w:r>
      <w:r w:rsidRPr="00E84FE0">
        <w:t xml:space="preserve"> Harvard Kennedy School and State Departm</w:t>
      </w:r>
      <w:r>
        <w:t>ent, January 2013, “</w:t>
      </w:r>
      <w:r w:rsidRPr="00E84FE0">
        <w:t>Reforming U.S. Drone Strike Policies</w:t>
      </w:r>
      <w:r>
        <w:t xml:space="preserve">,” CFR Special Report No 56) </w:t>
      </w:r>
    </w:p>
    <w:p w:rsidR="00081958" w:rsidRDefault="00081958" w:rsidP="00081958">
      <w:r w:rsidRPr="002B4E38">
        <w:rPr>
          <w:rStyle w:val="StyleBoldUnderline"/>
        </w:rPr>
        <w:t xml:space="preserve">Based on current trends, </w:t>
      </w:r>
      <w:r w:rsidRPr="002B4E38">
        <w:rPr>
          <w:rStyle w:val="StyleBoldUnderline"/>
          <w:highlight w:val="yellow"/>
        </w:rPr>
        <w:t>it is unlikely</w:t>
      </w:r>
      <w:r w:rsidRPr="002B4E38">
        <w:rPr>
          <w:rStyle w:val="StyleBoldUnderline"/>
        </w:rPr>
        <w:t xml:space="preserve"> that most </w:t>
      </w:r>
      <w:r w:rsidRPr="002B4E38">
        <w:rPr>
          <w:rStyle w:val="StyleBoldUnderline"/>
          <w:highlight w:val="yellow"/>
        </w:rPr>
        <w:t>states will have</w:t>
      </w:r>
      <w:r w:rsidRPr="002B4E38">
        <w:rPr>
          <w:rStyle w:val="StyleBoldUnderline"/>
        </w:rPr>
        <w:t xml:space="preserve">, within ten years, the complete system architecture required to carry out distant </w:t>
      </w:r>
      <w:r w:rsidRPr="002B4E38">
        <w:rPr>
          <w:rStyle w:val="StyleBoldUnderline"/>
          <w:highlight w:val="yellow"/>
        </w:rPr>
        <w:t xml:space="preserve">drone strikes that would be harmful to U.S. </w:t>
      </w:r>
      <w:r w:rsidRPr="002B4E38">
        <w:rPr>
          <w:rStyle w:val="StyleBoldUnderline"/>
        </w:rPr>
        <w:t xml:space="preserve">national </w:t>
      </w:r>
      <w:r w:rsidRPr="002B4E38">
        <w:rPr>
          <w:rStyle w:val="StyleBoldUnderline"/>
          <w:highlight w:val="yellow"/>
        </w:rPr>
        <w:t>interests</w:t>
      </w:r>
      <w:r w:rsidRPr="002B4E38">
        <w:rPr>
          <w:rStyle w:val="StyleBoldUnderline"/>
        </w:rPr>
        <w:t>.</w:t>
      </w:r>
      <w:r w:rsidRPr="001A71FF">
        <w:t xml:space="preserve"> However, </w:t>
      </w:r>
      <w:r w:rsidRPr="002B4E38">
        <w:rPr>
          <w:rStyle w:val="StyleBoldUnderline"/>
          <w:highlight w:val="yellow"/>
        </w:rPr>
        <w:t>those</w:t>
      </w:r>
      <w:r w:rsidRPr="002B4E38">
        <w:rPr>
          <w:rStyle w:val="StyleBoldUnderline"/>
        </w:rPr>
        <w:t xml:space="preserve"> candidates </w:t>
      </w:r>
      <w:r w:rsidRPr="002B4E38">
        <w:rPr>
          <w:rStyle w:val="StyleBoldUnderline"/>
          <w:highlight w:val="yellow"/>
        </w:rPr>
        <w:t>able to obtain this technology will</w:t>
      </w:r>
      <w:r w:rsidRPr="002B4E38">
        <w:rPr>
          <w:rStyle w:val="StyleBoldUnderline"/>
        </w:rPr>
        <w:t xml:space="preserve"> most </w:t>
      </w:r>
      <w:r w:rsidRPr="002B4E38">
        <w:rPr>
          <w:rStyle w:val="StyleBoldUnderline"/>
          <w:highlight w:val="yellow"/>
        </w:rPr>
        <w:t>likely</w:t>
      </w:r>
      <w:r w:rsidRPr="002B4E38">
        <w:rPr>
          <w:rStyle w:val="StyleBoldUnderline"/>
        </w:rPr>
        <w:t xml:space="preserve"> be states with the financial resources to purchase or the industrial base to </w:t>
      </w:r>
      <w:r w:rsidRPr="002B4E38">
        <w:rPr>
          <w:rStyle w:val="StyleBoldUnderline"/>
          <w:highlight w:val="yellow"/>
        </w:rPr>
        <w:t>manufacture</w:t>
      </w:r>
      <w:r w:rsidRPr="002B4E38">
        <w:rPr>
          <w:rStyle w:val="StyleBoldUnderline"/>
        </w:rPr>
        <w:t xml:space="preserve"> tactical </w:t>
      </w:r>
      <w:r w:rsidRPr="002B4E38">
        <w:rPr>
          <w:rStyle w:val="StyleBoldUnderline"/>
          <w:highlight w:val="yellow"/>
        </w:rPr>
        <w:t>short-range armed drones with limited firepower that lack the precision</w:t>
      </w:r>
      <w:r w:rsidRPr="002B4E38">
        <w:rPr>
          <w:rStyle w:val="StyleBoldUnderline"/>
        </w:rPr>
        <w:t xml:space="preserve"> of U.S. laser-guided munitions; the </w:t>
      </w:r>
      <w:r w:rsidRPr="002B4E38">
        <w:rPr>
          <w:rStyle w:val="StyleBoldUnderline"/>
          <w:highlight w:val="yellow"/>
        </w:rPr>
        <w:t>intelligence collection and military command-and-control</w:t>
      </w:r>
      <w:r w:rsidRPr="002B4E38">
        <w:rPr>
          <w:rStyle w:val="StyleBoldUnderline"/>
        </w:rPr>
        <w:t xml:space="preserve"> capabilities </w:t>
      </w:r>
      <w:r w:rsidRPr="002B4E38">
        <w:rPr>
          <w:rStyle w:val="StyleBoldUnderline"/>
          <w:highlight w:val="yellow"/>
        </w:rPr>
        <w:t>needed</w:t>
      </w:r>
      <w:r w:rsidRPr="002B4E38">
        <w:rPr>
          <w:rStyle w:val="StyleBoldUnderline"/>
        </w:rPr>
        <w:t xml:space="preserve"> to deploy drones via line-of-sight communications; and cross- border adversaries who currently face attacks or the threat of attacks by manned aircraft, such as Israel into Lebanon, Egypt, or Syria; Russia into Georgia or Azerbaijan; Turkey into Iraq; and Saudi Arabia into Yemen.</w:t>
      </w:r>
      <w:r w:rsidRPr="001A71FF">
        <w:t xml:space="preserve"> When compared to distant U.S. drone strikes, these </w:t>
      </w:r>
      <w:proofErr w:type="spellStart"/>
      <w:r w:rsidRPr="001A71FF">
        <w:t>contingen</w:t>
      </w:r>
      <w:proofErr w:type="spellEnd"/>
      <w:r w:rsidRPr="001A71FF">
        <w:t xml:space="preserve">- </w:t>
      </w:r>
      <w:proofErr w:type="spellStart"/>
      <w:r w:rsidRPr="001A71FF">
        <w:t>cies</w:t>
      </w:r>
      <w:proofErr w:type="spellEnd"/>
      <w:r w:rsidRPr="001A71FF">
        <w:t xml:space="preserve"> do not require system-wide infrastructure and host-state support. </w:t>
      </w:r>
      <w:r w:rsidRPr="002B4E38">
        <w:rPr>
          <w:rStyle w:val="StyleBoldUnderline"/>
        </w:rPr>
        <w:t xml:space="preserve">Given the costs to conduct manned-aircraft strikes with minimal threat to pilots, </w:t>
      </w:r>
      <w:r w:rsidRPr="002B4E38">
        <w:rPr>
          <w:rStyle w:val="StyleBoldUnderline"/>
          <w:highlight w:val="yellow"/>
        </w:rPr>
        <w:t>it is questionable whether states will undertake the significant</w:t>
      </w:r>
      <w:r w:rsidRPr="002B4E38">
        <w:rPr>
          <w:rStyle w:val="StyleBoldUnderline"/>
        </w:rPr>
        <w:t xml:space="preserve"> </w:t>
      </w:r>
      <w:r w:rsidRPr="002B4E38">
        <w:rPr>
          <w:rStyle w:val="StyleBoldUnderline"/>
          <w:highlight w:val="yellow"/>
        </w:rPr>
        <w:t>investment required</w:t>
      </w:r>
      <w:r w:rsidRPr="002B4E38">
        <w:rPr>
          <w:rStyle w:val="StyleBoldUnderline"/>
        </w:rPr>
        <w:t xml:space="preserve"> for armed drones in the near term.</w:t>
      </w:r>
    </w:p>
    <w:p w:rsidR="00081958" w:rsidRDefault="00081958" w:rsidP="00081958">
      <w:pPr>
        <w:pStyle w:val="Heading4"/>
      </w:pPr>
      <w:r>
        <w:t xml:space="preserve">The impact is a decade away and not likely </w:t>
      </w:r>
    </w:p>
    <w:p w:rsidR="00081958" w:rsidRPr="00403EAE" w:rsidRDefault="00081958" w:rsidP="00081958">
      <w:proofErr w:type="spellStart"/>
      <w:r w:rsidRPr="001D5DA2">
        <w:rPr>
          <w:rStyle w:val="StyleStyleBold12pt"/>
        </w:rPr>
        <w:t>Zenko</w:t>
      </w:r>
      <w:proofErr w:type="spellEnd"/>
      <w:r w:rsidRPr="001D5DA2">
        <w:rPr>
          <w:rStyle w:val="StyleStyleBold12pt"/>
        </w:rPr>
        <w:t xml:space="preserve"> 2013</w:t>
      </w:r>
      <w:r>
        <w:t xml:space="preserve"> [</w:t>
      </w:r>
      <w:r w:rsidRPr="00403EAE">
        <w:t xml:space="preserve">Micah </w:t>
      </w:r>
      <w:proofErr w:type="spellStart"/>
      <w:r w:rsidRPr="00403EAE">
        <w:t>Zenko</w:t>
      </w:r>
      <w:proofErr w:type="spellEnd"/>
      <w:r w:rsidRPr="00403EAE">
        <w:t xml:space="preserve"> is the Douglas Dillon fellow in the Center for Preventive Action (CPA) at the Council on Foreign Relations (CFR). Previously, he worked for five years at the Harvard Kennedy School and in Wash- </w:t>
      </w:r>
      <w:proofErr w:type="spellStart"/>
      <w:r w:rsidRPr="00403EAE">
        <w:t>ington</w:t>
      </w:r>
      <w:proofErr w:type="spellEnd"/>
      <w:r w:rsidRPr="00403EAE">
        <w:t xml:space="preserve">, DC, at the Brookings Institution, Congressional Research </w:t>
      </w:r>
      <w:proofErr w:type="spellStart"/>
      <w:r w:rsidRPr="00403EAE">
        <w:t>Ser</w:t>
      </w:r>
      <w:proofErr w:type="spellEnd"/>
      <w:r w:rsidRPr="00403EAE">
        <w:t>- vice, and State Departm</w:t>
      </w:r>
      <w:r>
        <w:t>ent’s Office of Policy Planning January 2013 Council on Foreign Relations Special Report no. 65 “</w:t>
      </w:r>
      <w:r w:rsidRPr="00403EAE">
        <w:t>Reforming U.S. Drone Strike Policies</w:t>
      </w:r>
      <w:r>
        <w:t>”]</w:t>
      </w:r>
    </w:p>
    <w:p w:rsidR="00081958" w:rsidRPr="0073295C" w:rsidRDefault="00081958" w:rsidP="00081958">
      <w:pPr>
        <w:rPr>
          <w:b/>
          <w:bCs/>
          <w:sz w:val="22"/>
          <w:u w:val="single"/>
        </w:rPr>
      </w:pPr>
      <w:r w:rsidRPr="007D691B">
        <w:rPr>
          <w:rStyle w:val="StyleBoldUnderline"/>
        </w:rPr>
        <w:t xml:space="preserve">Based on current trends, </w:t>
      </w:r>
      <w:r w:rsidRPr="00814513">
        <w:rPr>
          <w:rStyle w:val="StyleBoldUnderline"/>
          <w:highlight w:val="cyan"/>
        </w:rPr>
        <w:t>it is unlikely that most states will have, within ten years, the complete system architecture required to carry out distant drone strikes</w:t>
      </w:r>
      <w:r w:rsidRPr="007D691B">
        <w:rPr>
          <w:rStyle w:val="StyleBoldUnderline"/>
        </w:rPr>
        <w:t xml:space="preserve"> that would be harmful to U.S. national interests. </w:t>
      </w:r>
      <w:r w:rsidRPr="007D691B">
        <w:t xml:space="preserve">However, those candidates able to obtain this technology will most likely be states with the financial resources to purchase or the industrial base to manufacture tactical short-range armed drones with limited firepower that lack the precision of U.S. laser-guided munitions; the intelligence collection and military command-and-control capabilities needed to deploy drones via line-of-sight communications; and cross- border adversaries who currently face attacks or the threat of attacks by manned aircraft, such as Israel into Lebanon, Egypt, or Syria; Russia into Georgia or Azerbaijan; Turkey into Iraq; and Saudi Arabia into Yemen. </w:t>
      </w:r>
      <w:r w:rsidRPr="007D691B">
        <w:rPr>
          <w:rStyle w:val="StyleBoldUnderline"/>
        </w:rPr>
        <w:t xml:space="preserve">When compared to distant U.S. drone strikes, </w:t>
      </w:r>
      <w:r w:rsidRPr="00814513">
        <w:rPr>
          <w:rStyle w:val="StyleBoldUnderline"/>
        </w:rPr>
        <w:t xml:space="preserve">these </w:t>
      </w:r>
      <w:proofErr w:type="spellStart"/>
      <w:r w:rsidRPr="00814513">
        <w:rPr>
          <w:rStyle w:val="StyleBoldUnderline"/>
        </w:rPr>
        <w:t>contingen</w:t>
      </w:r>
      <w:proofErr w:type="spellEnd"/>
      <w:r w:rsidRPr="00814513">
        <w:rPr>
          <w:rStyle w:val="StyleBoldUnderline"/>
        </w:rPr>
        <w:t xml:space="preserve">- </w:t>
      </w:r>
      <w:proofErr w:type="spellStart"/>
      <w:r w:rsidRPr="00814513">
        <w:rPr>
          <w:rStyle w:val="StyleBoldUnderline"/>
        </w:rPr>
        <w:t>cies</w:t>
      </w:r>
      <w:proofErr w:type="spellEnd"/>
      <w:r w:rsidRPr="00814513">
        <w:rPr>
          <w:rStyle w:val="StyleBoldUnderline"/>
        </w:rPr>
        <w:t xml:space="preserve"> do not require system-wide infrastructure and host-state support. </w:t>
      </w:r>
      <w:r w:rsidRPr="00814513">
        <w:rPr>
          <w:rStyle w:val="StyleBoldUnderline"/>
          <w:highlight w:val="cyan"/>
        </w:rPr>
        <w:t>Given the costs to conduct manned-aircraft strikes with minimal threat to pilots, it is questionable whether states will undertake the significant investment required</w:t>
      </w:r>
      <w:r w:rsidRPr="007D691B">
        <w:rPr>
          <w:rStyle w:val="StyleBoldUnderline"/>
        </w:rPr>
        <w:t xml:space="preserve"> for armed drones in the near term.</w:t>
      </w:r>
    </w:p>
    <w:p w:rsidR="00081958" w:rsidRDefault="00081958" w:rsidP="00081958">
      <w:pPr>
        <w:pStyle w:val="Heading4"/>
      </w:pPr>
      <w:proofErr w:type="spellStart"/>
      <w:r>
        <w:t>Aff</w:t>
      </w:r>
      <w:proofErr w:type="spellEnd"/>
      <w:r>
        <w:t xml:space="preserve"> can’t stop drone </w:t>
      </w:r>
      <w:proofErr w:type="spellStart"/>
      <w:r>
        <w:t>prolif</w:t>
      </w:r>
      <w:proofErr w:type="spellEnd"/>
    </w:p>
    <w:p w:rsidR="00081958" w:rsidRPr="00326268" w:rsidRDefault="00081958" w:rsidP="00081958">
      <w:r w:rsidRPr="001D5DA2">
        <w:rPr>
          <w:rStyle w:val="StyleStyleBold12pt"/>
        </w:rPr>
        <w:t>Metz 2013</w:t>
      </w:r>
      <w:r>
        <w:t xml:space="preserve"> [</w:t>
      </w:r>
      <w:r w:rsidRPr="00326268">
        <w:t>Steven Metz is a defense analyst and the author of "Iraq and the Evolution of American Strategy." His weekly WPR column, Strategic Ho</w:t>
      </w:r>
      <w:r>
        <w:t xml:space="preserve">rizons, appears every Wednesday 27 Feb 2013 World Politics Review “Strategic Horizons: The Strategy </w:t>
      </w:r>
      <w:proofErr w:type="gramStart"/>
      <w:r>
        <w:t>Behind</w:t>
      </w:r>
      <w:proofErr w:type="gramEnd"/>
      <w:r>
        <w:t xml:space="preserve"> U.S. Drone Strikes” </w:t>
      </w:r>
      <w:r w:rsidRPr="006A0F80">
        <w:t>http://www.worldpoliticsreview.com/articles/12747/strategic-horizons-the-strategy-behind-u-s-drone-strikes</w:t>
      </w:r>
      <w:r>
        <w:t>]</w:t>
      </w:r>
    </w:p>
    <w:p w:rsidR="00081958" w:rsidRPr="00326268" w:rsidRDefault="00081958" w:rsidP="00081958">
      <w:r w:rsidRPr="00326268">
        <w:t xml:space="preserve">Both of these arguments are shaky. </w:t>
      </w:r>
      <w:r w:rsidRPr="00814513">
        <w:rPr>
          <w:rStyle w:val="StyleBoldUnderline"/>
          <w:highlight w:val="cyan"/>
        </w:rPr>
        <w:t>There is</w:t>
      </w:r>
      <w:r w:rsidRPr="00326268">
        <w:rPr>
          <w:rStyle w:val="StyleBoldUnderline"/>
        </w:rPr>
        <w:t xml:space="preserve"> little or </w:t>
      </w:r>
      <w:r w:rsidRPr="00814513">
        <w:rPr>
          <w:rStyle w:val="StyleBoldUnderline"/>
          <w:highlight w:val="cyan"/>
        </w:rPr>
        <w:t>no evidence that nations facing a serious enemy base their response on U.S. actions. States do what they feel they have to do.</w:t>
      </w:r>
      <w:r w:rsidRPr="00326268">
        <w:rPr>
          <w:rStyle w:val="StyleBoldUnderline"/>
        </w:rPr>
        <w:t xml:space="preserve"> The implication that if the United States did not use drones against insurgents other nations would not simply defies common sense</w:t>
      </w:r>
      <w:r w:rsidRPr="00326268">
        <w:t xml:space="preserve">. On the second point, there is no doubt that drone strikes create anger. Unfortunately, this does tend to be directed at the United States rather than at the extremists who elected to use human shields in the first place. But again there is no evidence that a significant number of potential terrorists or terrorist supporters were motivated exclusively or primarily by American drone strikes. </w:t>
      </w:r>
    </w:p>
    <w:p w:rsidR="00081958" w:rsidRDefault="00081958" w:rsidP="00081958">
      <w:pPr>
        <w:pStyle w:val="Heading4"/>
      </w:pPr>
      <w:r>
        <w:t>No risk of an impact – deterrence and political ramifications check just like nuke weapons</w:t>
      </w:r>
    </w:p>
    <w:p w:rsidR="00081958" w:rsidRPr="001D5DA2" w:rsidRDefault="00081958" w:rsidP="00081958">
      <w:pPr>
        <w:rPr>
          <w:rStyle w:val="StyleStyleBold12pt"/>
          <w:sz w:val="22"/>
        </w:rPr>
      </w:pPr>
      <w:r w:rsidRPr="001D5DA2">
        <w:rPr>
          <w:rStyle w:val="StyleStyleBold12pt"/>
        </w:rPr>
        <w:t xml:space="preserve">Singh 4/13 </w:t>
      </w:r>
      <w:r w:rsidRPr="001D5DA2">
        <w:rPr>
          <w:rStyle w:val="StyleStyleBold12pt"/>
          <w:sz w:val="22"/>
        </w:rPr>
        <w:t>Joseph Singh, researcher at the Center for a New American Security, reporter for Time, “Betting Against a Drone Arms Race”, August 13</w:t>
      </w:r>
      <w:r w:rsidRPr="001D5DA2">
        <w:rPr>
          <w:rStyle w:val="StyleStyleBold12pt"/>
          <w:sz w:val="22"/>
          <w:vertAlign w:val="superscript"/>
        </w:rPr>
        <w:t>th</w:t>
      </w:r>
      <w:r w:rsidRPr="001D5DA2">
        <w:rPr>
          <w:rStyle w:val="StyleStyleBold12pt"/>
          <w:sz w:val="22"/>
        </w:rPr>
        <w:t>, 2012, http://nation.time.com/2012/08/13/betting-against-a-drone-arms-race/</w:t>
      </w:r>
    </w:p>
    <w:p w:rsidR="00081958" w:rsidRPr="003F46B4" w:rsidRDefault="00081958" w:rsidP="00081958">
      <w:r w:rsidRPr="006D374B">
        <w:rPr>
          <w:rStyle w:val="StyleBoldUnderline"/>
        </w:rPr>
        <w:t xml:space="preserve">Bold predictions of a coming </w:t>
      </w:r>
      <w:proofErr w:type="gramStart"/>
      <w:r w:rsidRPr="006D374B">
        <w:rPr>
          <w:rStyle w:val="StyleBoldUnderline"/>
        </w:rPr>
        <w:t>drones</w:t>
      </w:r>
      <w:proofErr w:type="gramEnd"/>
      <w:r w:rsidRPr="006D374B">
        <w:rPr>
          <w:rStyle w:val="StyleBoldUnderline"/>
        </w:rPr>
        <w:t xml:space="preserve"> arms race</w:t>
      </w:r>
      <w:r w:rsidRPr="003F46B4">
        <w:t xml:space="preserve"> are all the rage since the uptake in their deployment under the Obama Administration. </w:t>
      </w:r>
      <w:r w:rsidRPr="006D374B">
        <w:rPr>
          <w:rStyle w:val="StyleBoldUnderline"/>
        </w:rPr>
        <w:t>Noel Sharkey</w:t>
      </w:r>
      <w:r w:rsidRPr="003F46B4">
        <w:t xml:space="preserve">, for example, argues in an August 3 op-ed </w:t>
      </w:r>
      <w:r w:rsidRPr="006D374B">
        <w:rPr>
          <w:rStyle w:val="StyleBoldUnderline"/>
        </w:rPr>
        <w:t>for the Guardian</w:t>
      </w:r>
      <w:r w:rsidRPr="003F46B4">
        <w:t xml:space="preserve"> that rapidly developing drone technology — coupled with minimal military risk — portends an era in which states will become increasingly aggressive in their use of drones.</w:t>
      </w:r>
      <w:r w:rsidRPr="003F46B4">
        <w:rPr>
          <w:sz w:val="12"/>
        </w:rPr>
        <w:t>¶</w:t>
      </w:r>
      <w:r w:rsidRPr="003F46B4">
        <w:t xml:space="preserve"> As drones develop the ability to fly completely autonomously, Sharkey </w:t>
      </w:r>
      <w:r w:rsidRPr="006D374B">
        <w:rPr>
          <w:rStyle w:val="StyleBoldUnderline"/>
        </w:rPr>
        <w:t>predicts a proliferation of their use that will set dangerous precedents, seemingly inviting hostile nations to use drones against one another. Yet, the narrow applications of current drone technology coupled with what we know about state behavior in the international system lend no credence to these ominous warnings</w:t>
      </w:r>
      <w:r w:rsidRPr="003F46B4">
        <w:t>.</w:t>
      </w:r>
      <w:r w:rsidRPr="003F46B4">
        <w:rPr>
          <w:sz w:val="12"/>
        </w:rPr>
        <w:t>¶</w:t>
      </w:r>
      <w:r w:rsidRPr="003F46B4">
        <w:t xml:space="preserve"> Indeed, critics seem overly-focused on the domestic implications of drone use.</w:t>
      </w:r>
      <w:r w:rsidRPr="003F46B4">
        <w:rPr>
          <w:sz w:val="12"/>
        </w:rPr>
        <w:t>¶</w:t>
      </w:r>
      <w:r w:rsidRPr="003F46B4">
        <w:t xml:space="preserve"> In a June piece for the Financial Times, Michael </w:t>
      </w:r>
      <w:proofErr w:type="spellStart"/>
      <w:r w:rsidRPr="003F46B4">
        <w:t>Ignatieff</w:t>
      </w:r>
      <w:proofErr w:type="spellEnd"/>
      <w:r w:rsidRPr="003F46B4">
        <w:t xml:space="preserve"> writes that “virtual technologies make it easier for democracies to wage war because they eliminate the risk of blood sacrifice that once forced democratic peoples to be prudent.”</w:t>
      </w:r>
      <w:r w:rsidRPr="003F46B4">
        <w:rPr>
          <w:sz w:val="12"/>
        </w:rPr>
        <w:t>¶</w:t>
      </w:r>
      <w:r w:rsidRPr="003F46B4">
        <w:t xml:space="preserve"> Significant public support for the Obama Administration’s increasing deployment of drones would also seem to legitimate this claim. Yet, </w:t>
      </w:r>
      <w:r w:rsidRPr="006D374B">
        <w:rPr>
          <w:rStyle w:val="StyleBoldUnderline"/>
        </w:rPr>
        <w:t xml:space="preserve">there remain equally </w:t>
      </w:r>
      <w:r w:rsidRPr="00115CED">
        <w:rPr>
          <w:rStyle w:val="StyleBoldUnderline"/>
          <w:highlight w:val="cyan"/>
        </w:rPr>
        <w:t>serious diplomatic and political co</w:t>
      </w:r>
      <w:r w:rsidRPr="006D374B">
        <w:rPr>
          <w:rStyle w:val="StyleBoldUnderline"/>
        </w:rPr>
        <w:t xml:space="preserve">sts that emanate from beyond a fickle electorate, which </w:t>
      </w:r>
      <w:r w:rsidRPr="00115CED">
        <w:rPr>
          <w:rStyle w:val="StyleBoldUnderline"/>
          <w:highlight w:val="cyan"/>
        </w:rPr>
        <w:t>will prevent</w:t>
      </w:r>
      <w:r w:rsidRPr="006D374B">
        <w:rPr>
          <w:rStyle w:val="StyleBoldUnderline"/>
        </w:rPr>
        <w:t xml:space="preserve"> the likes of the </w:t>
      </w:r>
      <w:r w:rsidRPr="00115CED">
        <w:rPr>
          <w:rStyle w:val="StyleBoldUnderline"/>
          <w:highlight w:val="cyan"/>
        </w:rPr>
        <w:t>increased drone aggression</w:t>
      </w:r>
      <w:r w:rsidRPr="006D374B">
        <w:rPr>
          <w:rStyle w:val="StyleBoldUnderline"/>
        </w:rPr>
        <w:t xml:space="preserve"> predicted</w:t>
      </w:r>
      <w:r w:rsidRPr="003F46B4">
        <w:t xml:space="preserve"> by both </w:t>
      </w:r>
      <w:proofErr w:type="spellStart"/>
      <w:r w:rsidRPr="003F46B4">
        <w:t>Ignatieff</w:t>
      </w:r>
      <w:proofErr w:type="spellEnd"/>
      <w:r w:rsidRPr="003F46B4">
        <w:t xml:space="preserve"> and Sharkey.</w:t>
      </w:r>
      <w:r w:rsidRPr="003F46B4">
        <w:rPr>
          <w:sz w:val="12"/>
        </w:rPr>
        <w:t>¶</w:t>
      </w:r>
      <w:r w:rsidRPr="003F46B4">
        <w:t xml:space="preserve"> Most recently, the serious diplomatic scuffle instigated by Syria’s downing a Turkish reconnaissance plane in June illustrated the very serious risks of operating any aircraft in foreign territory.</w:t>
      </w:r>
      <w:r w:rsidRPr="003F46B4">
        <w:rPr>
          <w:sz w:val="12"/>
        </w:rPr>
        <w:t>¶</w:t>
      </w:r>
      <w:r w:rsidRPr="003F46B4">
        <w:t xml:space="preserve"> </w:t>
      </w:r>
      <w:r w:rsidRPr="00115CED">
        <w:rPr>
          <w:rStyle w:val="StyleBoldUnderline"/>
          <w:highlight w:val="cyan"/>
        </w:rPr>
        <w:t>States</w:t>
      </w:r>
      <w:r w:rsidRPr="006D374B">
        <w:rPr>
          <w:rStyle w:val="StyleBoldUnderline"/>
        </w:rPr>
        <w:t xml:space="preserve"> launching drones must still </w:t>
      </w:r>
      <w:r w:rsidRPr="00115CED">
        <w:rPr>
          <w:rStyle w:val="StyleBoldUnderline"/>
          <w:highlight w:val="cyan"/>
        </w:rPr>
        <w:t>weigh the diplomatic and political costs of their actions,</w:t>
      </w:r>
      <w:r w:rsidRPr="006D374B">
        <w:rPr>
          <w:rStyle w:val="StyleBoldUnderline"/>
        </w:rPr>
        <w:t xml:space="preserve"> which make the calculation surrounding their use no fundamentally different to any other aerial engagement</w:t>
      </w:r>
      <w:r w:rsidRPr="003F46B4">
        <w:t>.</w:t>
      </w:r>
      <w:r w:rsidRPr="003F46B4">
        <w:rPr>
          <w:sz w:val="12"/>
        </w:rPr>
        <w:t>¶</w:t>
      </w:r>
      <w:r w:rsidRPr="003F46B4">
        <w:t xml:space="preserve"> This recent bout also illustrated a salient point regarding drone technology: </w:t>
      </w:r>
      <w:r w:rsidRPr="006D374B">
        <w:rPr>
          <w:rStyle w:val="StyleBoldUnderline"/>
        </w:rPr>
        <w:t>most states maintain at least minimal air defenses that can quickly detect and take down drones, as the U.S. discovered</w:t>
      </w:r>
      <w:r w:rsidRPr="003F46B4">
        <w:t xml:space="preserve"> when it employed drones </w:t>
      </w:r>
      <w:r w:rsidRPr="006D374B">
        <w:rPr>
          <w:rStyle w:val="StyleBoldUnderline"/>
        </w:rPr>
        <w:t>at the onset of the Iraq invasion</w:t>
      </w:r>
      <w:r w:rsidRPr="003F46B4">
        <w:t>, while Saddam Hussein’s surface-to-air missiles were still active.</w:t>
      </w:r>
      <w:r w:rsidRPr="003F46B4">
        <w:rPr>
          <w:sz w:val="12"/>
        </w:rPr>
        <w:t>¶</w:t>
      </w:r>
      <w:r w:rsidRPr="003F46B4">
        <w:t xml:space="preser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w:t>
      </w:r>
      <w:r w:rsidRPr="003F46B4">
        <w:rPr>
          <w:sz w:val="12"/>
        </w:rPr>
        <w:t>¶</w:t>
      </w:r>
      <w:r w:rsidRPr="003F46B4">
        <w:t xml:space="preserve"> In a nutshell, then, the very contexts in which we have seen drones deployed. </w:t>
      </w:r>
      <w:r w:rsidRPr="003F46B4">
        <w:rPr>
          <w:rStyle w:val="StyleBoldUnderline"/>
        </w:rPr>
        <w:t>Northern Pakistan, along with a few other regions in the world, remain conducive to drone usage given a lack of air defenses, poor media coverage, and difficulties in accessing the region.</w:t>
      </w:r>
      <w:r w:rsidRPr="003F46B4">
        <w:rPr>
          <w:sz w:val="12"/>
        </w:rPr>
        <w:t>¶</w:t>
      </w:r>
      <w:r w:rsidRPr="003F46B4">
        <w:t xml:space="preserve"> </w:t>
      </w:r>
      <w:r w:rsidRPr="009D25B2">
        <w:rPr>
          <w:rStyle w:val="StyleBoldUnderline"/>
          <w:highlight w:val="cyan"/>
        </w:rPr>
        <w:t>Non-state actors</w:t>
      </w:r>
      <w:r w:rsidRPr="003F46B4">
        <w:rPr>
          <w:rStyle w:val="StyleBoldUnderline"/>
        </w:rPr>
        <w:t xml:space="preserve">, on the other hand, </w:t>
      </w:r>
      <w:r w:rsidRPr="009D25B2">
        <w:rPr>
          <w:rStyle w:val="StyleBoldUnderline"/>
          <w:highlight w:val="cyan"/>
        </w:rPr>
        <w:t>have even more reasons to steer clear of drones</w:t>
      </w:r>
      <w:r w:rsidRPr="009D25B2">
        <w:rPr>
          <w:highlight w:val="cyan"/>
        </w:rPr>
        <w:t>:</w:t>
      </w:r>
      <w:r w:rsidRPr="009D25B2">
        <w:rPr>
          <w:sz w:val="12"/>
          <w:highlight w:val="cyan"/>
        </w:rPr>
        <w:t>¶</w:t>
      </w:r>
      <w:r w:rsidRPr="009D25B2">
        <w:rPr>
          <w:highlight w:val="cyan"/>
        </w:rPr>
        <w:t xml:space="preserve"> </w:t>
      </w:r>
      <w:r w:rsidRPr="009D25B2">
        <w:rPr>
          <w:rStyle w:val="StyleBoldUnderline"/>
          <w:highlight w:val="cyan"/>
        </w:rPr>
        <w:t>– First, they are wildly expensive.</w:t>
      </w:r>
      <w:r>
        <w:rPr>
          <w:rStyle w:val="StyleBoldUnderline"/>
        </w:rPr>
        <w:t xml:space="preserve"> </w:t>
      </w:r>
      <w:r w:rsidRPr="003F46B4">
        <w:rPr>
          <w:rStyle w:val="StyleBoldUnderline"/>
        </w:rPr>
        <w:t xml:space="preserve">At $15 million, the average </w:t>
      </w:r>
      <w:proofErr w:type="spellStart"/>
      <w:r w:rsidRPr="003F46B4">
        <w:rPr>
          <w:rStyle w:val="StyleBoldUnderline"/>
        </w:rPr>
        <w:t>weaponized</w:t>
      </w:r>
      <w:proofErr w:type="spellEnd"/>
      <w:r w:rsidRPr="003F46B4">
        <w:rPr>
          <w:rStyle w:val="StyleBoldUnderline"/>
        </w:rPr>
        <w:t xml:space="preserve"> drone is less costly than an F-16 fighter jet, yet much pricier than the significantly cheaper, yet equally damaging options terrorist groups could pursue.</w:t>
      </w:r>
      <w:r w:rsidRPr="003F46B4">
        <w:rPr>
          <w:rStyle w:val="StyleBoldUnderline"/>
          <w:sz w:val="12"/>
        </w:rPr>
        <w:t xml:space="preserve">¶ </w:t>
      </w:r>
      <w:r w:rsidRPr="003F46B4">
        <w:rPr>
          <w:rStyle w:val="StyleBoldUnderline"/>
        </w:rPr>
        <w:t>– Those alternatives would also be relatively more difficult to trace back to an organization than an unmanned aerial vehicle, with all the technical and logistical planning its operation would pose.</w:t>
      </w:r>
      <w:r w:rsidRPr="003F46B4">
        <w:rPr>
          <w:rStyle w:val="StyleBoldUnderline"/>
          <w:sz w:val="12"/>
        </w:rPr>
        <w:t xml:space="preserve">¶ </w:t>
      </w:r>
      <w:r w:rsidRPr="003F46B4">
        <w:rPr>
          <w:rStyle w:val="StyleBoldUnderline"/>
        </w:rPr>
        <w:t xml:space="preserve">– </w:t>
      </w:r>
      <w:proofErr w:type="spellStart"/>
      <w:r w:rsidRPr="009D25B2">
        <w:rPr>
          <w:rStyle w:val="StyleBoldUnderline"/>
          <w:highlight w:val="cyan"/>
        </w:rPr>
        <w:t>Weaponized</w:t>
      </w:r>
      <w:proofErr w:type="spellEnd"/>
      <w:r w:rsidRPr="009D25B2">
        <w:rPr>
          <w:rStyle w:val="StyleBoldUnderline"/>
          <w:highlight w:val="cyan"/>
        </w:rPr>
        <w:t xml:space="preserve"> drones are not easily deployable.</w:t>
      </w:r>
      <w:r w:rsidRPr="003F46B4">
        <w:rPr>
          <w:rStyle w:val="StyleBoldUnderline"/>
        </w:rPr>
        <w:t xml:space="preserve"> Most require runways in order to be launched, which means that any non-state actor would likely require state sponsorship to operate a drone. Such sponsorship is unlikely given the political and diplomatic consequences the sponsoring state would certainly face.</w:t>
      </w:r>
      <w:r w:rsidRPr="003F46B4">
        <w:rPr>
          <w:rStyle w:val="StyleBoldUnderline"/>
          <w:sz w:val="12"/>
        </w:rPr>
        <w:t xml:space="preserve">¶ </w:t>
      </w:r>
      <w:r w:rsidRPr="003F46B4">
        <w:rPr>
          <w:rStyle w:val="StyleBoldUnderline"/>
        </w:rPr>
        <w:t xml:space="preserve">– </w:t>
      </w:r>
      <w:r w:rsidRPr="009D25B2">
        <w:rPr>
          <w:rStyle w:val="StyleBoldUnderline"/>
          <w:highlight w:val="cyan"/>
        </w:rPr>
        <w:t>Finally, drones require an extensive team of on-the-ground experts</w:t>
      </w:r>
      <w:r w:rsidRPr="003F46B4">
        <w:rPr>
          <w:rStyle w:val="StyleBoldUnderline"/>
        </w:rPr>
        <w:t xml:space="preserve"> to ensure their successful operation. According to the U.S. Air Force, 168 individuals are needed to operate a Predator drone, including a pilot, maintenance personnel and surveillance analysts.</w:t>
      </w:r>
      <w:r w:rsidRPr="003F46B4">
        <w:rPr>
          <w:rStyle w:val="StyleBoldUnderline"/>
          <w:sz w:val="12"/>
        </w:rPr>
        <w:t>¶</w:t>
      </w:r>
      <w:r w:rsidRPr="003F46B4">
        <w:t xml:space="preserve"> In short, </w:t>
      </w:r>
      <w:r w:rsidRPr="003F46B4">
        <w:rPr>
          <w:rStyle w:val="StyleBoldUnderline"/>
        </w:rPr>
        <w:t>the doomsday drone scenario</w:t>
      </w:r>
      <w:r w:rsidRPr="003F46B4">
        <w:t xml:space="preserve"> </w:t>
      </w:r>
      <w:proofErr w:type="spellStart"/>
      <w:r w:rsidRPr="003F46B4">
        <w:t>Ignatieff</w:t>
      </w:r>
      <w:proofErr w:type="spellEnd"/>
      <w:r w:rsidRPr="003F46B4">
        <w:t xml:space="preserve"> and Sharkey predict </w:t>
      </w:r>
      <w:r w:rsidRPr="003F46B4">
        <w:rPr>
          <w:rStyle w:val="StyleBoldUnderline"/>
        </w:rPr>
        <w:t>results from an excessive focus on rapidly-evolving military technology</w:t>
      </w:r>
      <w:r w:rsidRPr="003F46B4">
        <w:t>.</w:t>
      </w:r>
      <w:r w:rsidRPr="003F46B4">
        <w:rPr>
          <w:sz w:val="12"/>
        </w:rPr>
        <w:t>¶</w:t>
      </w:r>
      <w:r w:rsidRPr="003F46B4">
        <w:t xml:space="preserve"> Instead, we must return to what we know about state behavior in an anarchistic international order. </w:t>
      </w:r>
      <w:r w:rsidRPr="003F46B4">
        <w:rPr>
          <w:rStyle w:val="StyleBoldUnderline"/>
        </w:rPr>
        <w:t xml:space="preserve">Nations will confront </w:t>
      </w:r>
      <w:r w:rsidRPr="009D25B2">
        <w:rPr>
          <w:rStyle w:val="StyleBoldUnderline"/>
          <w:highlight w:val="cyan"/>
        </w:rPr>
        <w:t>the same principles of deterrence</w:t>
      </w:r>
      <w:r w:rsidRPr="003F46B4">
        <w:t xml:space="preserve">, for example, </w:t>
      </w:r>
      <w:r w:rsidRPr="003F46B4">
        <w:rPr>
          <w:rStyle w:val="StyleBoldUnderline"/>
        </w:rPr>
        <w:t>when deciding to launch a targeted killing operation regardless of whether they conduct it through a drone or a covert amphibious assault team.</w:t>
      </w:r>
      <w:r w:rsidRPr="003F46B4">
        <w:rPr>
          <w:sz w:val="12"/>
        </w:rPr>
        <w:t>¶</w:t>
      </w:r>
      <w:r w:rsidRPr="003F46B4">
        <w:t xml:space="preserve"> Drones may make waging war more domestically palatable, but they don’t change the very serious risks of retaliation for an attacking state. Any state otherwise deterred from using force abroad will not significantly increase its power projection on account of acquiring drones.</w:t>
      </w:r>
      <w:r w:rsidRPr="003F46B4">
        <w:rPr>
          <w:sz w:val="12"/>
        </w:rPr>
        <w:t>¶</w:t>
      </w:r>
      <w:r w:rsidRPr="003F46B4">
        <w:t xml:space="preserve"> What’s more, </w:t>
      </w:r>
      <w:r w:rsidRPr="003F46B4">
        <w:rPr>
          <w:rStyle w:val="StyleBoldUnderline"/>
        </w:rPr>
        <w:t>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w:t>
      </w:r>
      <w:r w:rsidRPr="003F46B4">
        <w:t>.</w:t>
      </w:r>
      <w:r w:rsidRPr="003F46B4">
        <w:rPr>
          <w:sz w:val="12"/>
        </w:rPr>
        <w:t>¶</w:t>
      </w:r>
      <w:r w:rsidRPr="003F46B4">
        <w:t xml:space="preserve"> </w:t>
      </w:r>
      <w:proofErr w:type="gramStart"/>
      <w:r w:rsidRPr="003F46B4">
        <w:t>Despite</w:t>
      </w:r>
      <w:proofErr w:type="gramEnd"/>
      <w:r w:rsidRPr="003F46B4">
        <w:t xml:space="preserve"> these realities, there remain a host of defensible arguments one could employ to discredit the Obama drone strategy. The legal justification for targeted killings in areas not internationally recognized as war zones is uncertain at best.</w:t>
      </w:r>
      <w:r w:rsidRPr="003F46B4">
        <w:rPr>
          <w:sz w:val="12"/>
        </w:rPr>
        <w:t>¶</w:t>
      </w:r>
      <w:r w:rsidRPr="003F46B4">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3F46B4">
        <w:rPr>
          <w:sz w:val="12"/>
        </w:rPr>
        <w:t>¶</w:t>
      </w:r>
      <w:r w:rsidRPr="003F46B4">
        <w:t xml:space="preserve"> Yet, </w:t>
      </w:r>
      <w:r w:rsidRPr="003F46B4">
        <w:rPr>
          <w:rStyle w:val="StyleBoldUnderline"/>
        </w:rPr>
        <w:t xml:space="preserve">the past decade’s experience with </w:t>
      </w:r>
      <w:r w:rsidRPr="009D25B2">
        <w:rPr>
          <w:rStyle w:val="StyleBoldUnderline"/>
          <w:highlight w:val="cyan"/>
        </w:rPr>
        <w:t>drones bear</w:t>
      </w:r>
      <w:r w:rsidRPr="003F46B4">
        <w:rPr>
          <w:rStyle w:val="StyleBoldUnderline"/>
        </w:rPr>
        <w:t xml:space="preserve">s </w:t>
      </w:r>
      <w:r w:rsidRPr="009D25B2">
        <w:rPr>
          <w:rStyle w:val="StyleBoldUnderline"/>
          <w:highlight w:val="cyan"/>
        </w:rPr>
        <w:t>no evidence of impending instability</w:t>
      </w:r>
      <w:r w:rsidRPr="003F46B4">
        <w:rPr>
          <w:rStyle w:val="StyleBoldUnderline"/>
        </w:rPr>
        <w:t xml:space="preserve"> in the global strategic landscape. Conflict may not be any less likely in the era of drones, but the nature of 21st Century warfare remains fundamentally unaltered despite their arrival in large numbers</w:t>
      </w:r>
      <w:r w:rsidRPr="003F46B4">
        <w:t>.</w:t>
      </w:r>
    </w:p>
    <w:p w:rsidR="00081958" w:rsidRDefault="00081958" w:rsidP="00081958">
      <w:pPr>
        <w:rPr>
          <w:rStyle w:val="StyleStyleBold12pt"/>
        </w:rPr>
      </w:pPr>
    </w:p>
    <w:p w:rsidR="00081958" w:rsidRDefault="00081958" w:rsidP="00081958">
      <w:pPr>
        <w:pStyle w:val="Heading4"/>
      </w:pPr>
      <w:r>
        <w:t>Doesn’t lower the threshold for conflict</w:t>
      </w:r>
    </w:p>
    <w:p w:rsidR="00081958" w:rsidRPr="00C35802" w:rsidRDefault="00081958" w:rsidP="00081958">
      <w:r w:rsidRPr="001D5DA2">
        <w:rPr>
          <w:rStyle w:val="StyleStyleBold12pt"/>
        </w:rPr>
        <w:t xml:space="preserve">Carpenter and </w:t>
      </w:r>
      <w:proofErr w:type="spellStart"/>
      <w:r w:rsidRPr="001D5DA2">
        <w:rPr>
          <w:rStyle w:val="StyleStyleBold12pt"/>
        </w:rPr>
        <w:t>Shaikhouni</w:t>
      </w:r>
      <w:proofErr w:type="spellEnd"/>
      <w:r w:rsidRPr="001D5DA2">
        <w:rPr>
          <w:rStyle w:val="StyleStyleBold12pt"/>
        </w:rPr>
        <w:t xml:space="preserve"> 2011</w:t>
      </w:r>
      <w:r>
        <w:t xml:space="preserve"> [</w:t>
      </w:r>
      <w:proofErr w:type="spellStart"/>
      <w:r>
        <w:t>Charli</w:t>
      </w:r>
      <w:proofErr w:type="spellEnd"/>
      <w:r>
        <w:t xml:space="preserve"> Carpenter is associate professor of international relations at the University of Massachusetts, Amherst, and blogs about human security at the Duck of Minerva. </w:t>
      </w:r>
      <w:proofErr w:type="spellStart"/>
      <w:r>
        <w:t>Lina</w:t>
      </w:r>
      <w:proofErr w:type="spellEnd"/>
      <w:r>
        <w:t xml:space="preserve"> </w:t>
      </w:r>
      <w:proofErr w:type="spellStart"/>
      <w:r>
        <w:t>Shaikhouni</w:t>
      </w:r>
      <w:proofErr w:type="spellEnd"/>
      <w:r>
        <w:t xml:space="preserve"> is completing a degree in political science at the University of Massachusetts, Amherst, with an emphasis on human rights and humanitarian law. June 7 2011 Foreign Policy “Don’t Fear the Reaper” </w:t>
      </w:r>
      <w:r w:rsidRPr="006473E5">
        <w:t>http://www.foreignpolicy.com/articles/2011/06/07/dont_fear_the_reaper?page=0</w:t>
      </w:r>
      <w:proofErr w:type="gramStart"/>
      <w:r w:rsidRPr="006473E5">
        <w:t>,1</w:t>
      </w:r>
      <w:proofErr w:type="gramEnd"/>
      <w:r>
        <w:t>]</w:t>
      </w:r>
    </w:p>
    <w:p w:rsidR="00081958" w:rsidRPr="004A0820" w:rsidRDefault="00081958" w:rsidP="00081958">
      <w:pPr>
        <w:rPr>
          <w:rStyle w:val="StyleBoldUnderline"/>
        </w:rPr>
      </w:pPr>
      <w:r w:rsidRPr="004A0820">
        <w:t xml:space="preserve">Misconception No. 2: Drones Make War Easy and Game-Like, and Therefore Likelier. Remote-controlled violence even with a human in the loop also has people concerned: </w:t>
      </w:r>
      <w:r w:rsidRPr="00C35802">
        <w:rPr>
          <w:rStyle w:val="StyleBoldUnderline"/>
        </w:rPr>
        <w:t xml:space="preserve">Nearly 40 percent of </w:t>
      </w:r>
      <w:r w:rsidRPr="00814513">
        <w:rPr>
          <w:rStyle w:val="StyleBoldUnderline"/>
        </w:rPr>
        <w:t xml:space="preserve">the </w:t>
      </w:r>
      <w:r w:rsidRPr="00814513">
        <w:rPr>
          <w:rStyle w:val="StyleBoldUnderline"/>
          <w:highlight w:val="cyan"/>
        </w:rPr>
        <w:t>op-eds</w:t>
      </w:r>
      <w:r w:rsidRPr="00C35802">
        <w:rPr>
          <w:rStyle w:val="StyleBoldUnderline"/>
        </w:rPr>
        <w:t xml:space="preserve"> we studied </w:t>
      </w:r>
      <w:r w:rsidRPr="00814513">
        <w:rPr>
          <w:rStyle w:val="StyleBoldUnderline"/>
          <w:highlight w:val="cyan"/>
        </w:rPr>
        <w:t>say</w:t>
      </w:r>
      <w:r w:rsidRPr="00C35802">
        <w:rPr>
          <w:rStyle w:val="StyleBoldUnderline"/>
        </w:rPr>
        <w:t xml:space="preserve"> that </w:t>
      </w:r>
      <w:r w:rsidRPr="00814513">
        <w:rPr>
          <w:rStyle w:val="StyleBoldUnderline"/>
          <w:highlight w:val="cyan"/>
        </w:rPr>
        <w:t>remote-control killing makes war too much like a video game.</w:t>
      </w:r>
      <w:r w:rsidRPr="00C35802">
        <w:rPr>
          <w:rStyle w:val="StyleBoldUnderline"/>
        </w:rPr>
        <w:t xml:space="preserve"> Many argue this increases the likelihood of armed conflict.</w:t>
      </w:r>
      <w:r w:rsidRPr="004A0820">
        <w:rPr>
          <w:rStyle w:val="StyleBoldUnderline"/>
          <w:sz w:val="12"/>
        </w:rPr>
        <w:t xml:space="preserve">¶ </w:t>
      </w:r>
      <w:proofErr w:type="gramStart"/>
      <w:r w:rsidRPr="004A0820">
        <w:t>It's</w:t>
      </w:r>
      <w:proofErr w:type="gramEnd"/>
      <w:r w:rsidRPr="004A0820">
        <w:t xml:space="preserve"> a variation on an old argument: </w:t>
      </w:r>
      <w:r w:rsidRPr="00814513">
        <w:rPr>
          <w:rStyle w:val="StyleBoldUnderline"/>
          <w:highlight w:val="cyan"/>
        </w:rPr>
        <w:t>Other revolutions in military technology</w:t>
      </w:r>
      <w:r w:rsidRPr="00C35802">
        <w:rPr>
          <w:rStyle w:val="StyleBoldUnderline"/>
        </w:rPr>
        <w:t xml:space="preserve"> -- the longbow, gunpowder, the airplane -- </w:t>
      </w:r>
      <w:r w:rsidRPr="00814513">
        <w:rPr>
          <w:rStyle w:val="StyleBoldUnderline"/>
          <w:highlight w:val="cyan"/>
        </w:rPr>
        <w:t>have also progressively removed the weapons-bearer</w:t>
      </w:r>
      <w:r w:rsidRPr="00C35802">
        <w:rPr>
          <w:rStyle w:val="StyleBoldUnderline"/>
        </w:rPr>
        <w:t xml:space="preserve"> from hand-to-hand combat with his foe. </w:t>
      </w:r>
      <w:r w:rsidRPr="004A0820">
        <w:t xml:space="preserve">Many of these advances, too, were initially criticized for degrading the professional art of war or taking it away from military elites. For example, European aristocrats originally considered the longbow and firearms </w:t>
      </w:r>
      <w:proofErr w:type="spellStart"/>
      <w:r w:rsidRPr="004A0820">
        <w:t>unchivalrous</w:t>
      </w:r>
      <w:proofErr w:type="spellEnd"/>
      <w:r w:rsidRPr="004A0820">
        <w:t xml:space="preserve"> for a combination of these reasons.</w:t>
      </w:r>
      <w:r w:rsidRPr="004A0820">
        <w:rPr>
          <w:sz w:val="12"/>
        </w:rPr>
        <w:t>¶</w:t>
      </w:r>
      <w:r w:rsidRPr="004A0820">
        <w:t xml:space="preserve"> </w:t>
      </w:r>
      <w:proofErr w:type="gramStart"/>
      <w:r w:rsidRPr="004A0820">
        <w:t>It's</w:t>
      </w:r>
      <w:proofErr w:type="gramEnd"/>
      <w:r w:rsidRPr="004A0820">
        <w:t xml:space="preserve"> true that all killing requires emotional distancing, and militaries throughout time have worked hard to devise ways to ease the psychological impact on soldiers of killing for the state in the national interest. Yet </w:t>
      </w:r>
      <w:r w:rsidRPr="00814513">
        <w:rPr>
          <w:rStyle w:val="StyleBoldUnderline"/>
          <w:highlight w:val="cyan"/>
        </w:rPr>
        <w:t>it's not so clear whether the so-called Nintendo effect</w:t>
      </w:r>
      <w:r w:rsidRPr="00814513">
        <w:rPr>
          <w:rStyle w:val="StyleBoldUnderline"/>
        </w:rPr>
        <w:t xml:space="preserve"> of drones</w:t>
      </w:r>
      <w:r w:rsidRPr="00C35802">
        <w:rPr>
          <w:rStyle w:val="StyleBoldUnderline"/>
        </w:rPr>
        <w:t xml:space="preserve"> increases social distance or </w:t>
      </w:r>
      <w:r w:rsidRPr="00814513">
        <w:rPr>
          <w:rStyle w:val="StyleBoldUnderline"/>
          <w:highlight w:val="cyan"/>
        </w:rPr>
        <w:t>makes killing easier.</w:t>
      </w:r>
      <w:r w:rsidRPr="00C35802">
        <w:rPr>
          <w:rStyle w:val="StyleBoldUnderline"/>
        </w:rPr>
        <w:t xml:space="preserve"> Some anecdotal evidence suggests the opposite: </w:t>
      </w:r>
      <w:r w:rsidRPr="00814513">
        <w:rPr>
          <w:rStyle w:val="StyleBoldUnderline"/>
          <w:highlight w:val="cyan"/>
        </w:rPr>
        <w:t>Drone pilots say they suffer mental stress precisely because they have detailed, real-time images of their targets</w:t>
      </w:r>
      <w:r w:rsidRPr="00C35802">
        <w:rPr>
          <w:rStyle w:val="StyleBoldUnderline"/>
        </w:rPr>
        <w:t>, and because they go home to their families afterward rather than debriefing with their units in the field</w:t>
      </w:r>
      <w:r w:rsidRPr="004A0820">
        <w:t>. Studies haven't yet confirmed which view is accurate or whether it's somehow both.</w:t>
      </w:r>
      <w:r w:rsidRPr="004A0820">
        <w:rPr>
          <w:sz w:val="12"/>
        </w:rPr>
        <w:t>¶</w:t>
      </w:r>
      <w:r w:rsidRPr="004A0820">
        <w:t xml:space="preserve"> </w:t>
      </w:r>
      <w:r w:rsidRPr="00EE084C">
        <w:rPr>
          <w:rStyle w:val="StyleBoldUnderline"/>
        </w:rPr>
        <w:t>Even if some variant of the Nintendo effect turns out to be real, there is little evidence that distancing soldiers from the battlefield or the act of killing makes war itself more likely rather than less. If that were true, the world would be awash in conflict</w:t>
      </w:r>
      <w:r w:rsidRPr="004A0820">
        <w:t xml:space="preserve">. As former Lt. Col. Dave Grossman has documented, </w:t>
      </w:r>
      <w:r w:rsidRPr="00814513">
        <w:rPr>
          <w:rStyle w:val="StyleBoldUnderline"/>
          <w:highlight w:val="cyan"/>
        </w:rPr>
        <w:t>at no time in history has the combination of technology and military training strategies made killing so easy</w:t>
      </w:r>
      <w:r w:rsidRPr="004A0820">
        <w:t xml:space="preserve"> -- a trend that began after World War I. </w:t>
      </w:r>
      <w:r w:rsidRPr="00814513">
        <w:rPr>
          <w:rStyle w:val="StyleBoldUnderline"/>
          <w:highlight w:val="cyan"/>
        </w:rPr>
        <w:t>Yet</w:t>
      </w:r>
      <w:r w:rsidRPr="00EE084C">
        <w:rPr>
          <w:rStyle w:val="StyleBoldUnderline"/>
        </w:rPr>
        <w:t xml:space="preserve"> </w:t>
      </w:r>
      <w:r w:rsidRPr="00814513">
        <w:rPr>
          <w:rStyle w:val="StyleBoldUnderline"/>
        </w:rPr>
        <w:t>as political</w:t>
      </w:r>
      <w:r w:rsidRPr="00EE084C">
        <w:rPr>
          <w:rStyle w:val="StyleBoldUnderline"/>
        </w:rPr>
        <w:t xml:space="preserve"> scientist Joshua Goldstein demonstrates in a forthcoming book, the incidence of international </w:t>
      </w:r>
      <w:r w:rsidRPr="00814513">
        <w:rPr>
          <w:rStyle w:val="StyleBoldUnderline"/>
          <w:highlight w:val="cyan"/>
        </w:rPr>
        <w:t>war</w:t>
      </w:r>
      <w:r w:rsidRPr="00EE084C">
        <w:rPr>
          <w:rStyle w:val="StyleBoldUnderline"/>
        </w:rPr>
        <w:t xml:space="preserve"> -- wars between two or more states -- </w:t>
      </w:r>
      <w:r w:rsidRPr="00814513">
        <w:rPr>
          <w:rStyle w:val="StyleBoldUnderline"/>
          <w:highlight w:val="cyan"/>
        </w:rPr>
        <w:t>has been declining for 70 years</w:t>
      </w:r>
      <w:r w:rsidRPr="004A0820">
        <w:t>.</w:t>
      </w:r>
      <w:r w:rsidRPr="004A0820">
        <w:rPr>
          <w:sz w:val="12"/>
        </w:rPr>
        <w:t>¶</w:t>
      </w:r>
      <w:r w:rsidRPr="004A0820">
        <w:t xml:space="preserve"> </w:t>
      </w:r>
      <w:r w:rsidRPr="004A0820">
        <w:rPr>
          <w:rStyle w:val="StyleBoldUnderline"/>
        </w:rPr>
        <w:t>The political debate over drones should move away from the fear that military advancements mean war is inevitable and instead focus on whether certain weapons and platforms are more or less useful for preventing conflict</w:t>
      </w:r>
      <w:r w:rsidRPr="004A0820">
        <w:t xml:space="preserve"> at a greater or lesser cost to innocent civilian lives. Activists should keep pressure on elected officials, military personnel, and other public institutions to make armed conflict, where it occurs, as bloodless as possible. For example, some human rights groups say </w:t>
      </w:r>
      <w:r w:rsidRPr="004A0820">
        <w:rPr>
          <w:rStyle w:val="StyleBoldUnderline"/>
        </w:rPr>
        <w:t>the Nintendo effect itself could be harnessed to serve humanitarian outcomes -- by embedding war law programming into game designs.</w:t>
      </w:r>
    </w:p>
    <w:p w:rsidR="00081958" w:rsidRDefault="00081958" w:rsidP="00081958">
      <w:pPr>
        <w:pStyle w:val="Heading4"/>
      </w:pPr>
      <w:r>
        <w:t xml:space="preserve">Zero risk of a global drones precedent---it’s inevitable regardless of what the U.S. does </w:t>
      </w:r>
    </w:p>
    <w:p w:rsidR="00081958" w:rsidRDefault="00081958" w:rsidP="00081958">
      <w:r>
        <w:t xml:space="preserve">Robert </w:t>
      </w:r>
      <w:r w:rsidRPr="001D5DA2">
        <w:rPr>
          <w:rStyle w:val="StyleStyleBold12pt"/>
        </w:rPr>
        <w:t>Wright 12</w:t>
      </w:r>
      <w:r>
        <w:t>, “The Incoherence of a Drone-Strike Advocate,” 11/14/12, http://www.theatlantic.com/international/archive/2012/11/the-incoherence-of-a-drone-strike-advocate/265256/</w:t>
      </w:r>
    </w:p>
    <w:p w:rsidR="00081958" w:rsidRDefault="00081958" w:rsidP="00081958">
      <w:pPr>
        <w:rPr>
          <w:sz w:val="14"/>
        </w:rPr>
      </w:pPr>
      <w:proofErr w:type="spellStart"/>
      <w:r w:rsidRPr="00E42507">
        <w:rPr>
          <w:sz w:val="14"/>
        </w:rPr>
        <w:t>Naureen</w:t>
      </w:r>
      <w:proofErr w:type="spellEnd"/>
      <w:r w:rsidRPr="00E42507">
        <w:rPr>
          <w:sz w:val="14"/>
        </w:rPr>
        <w:t xml:space="preserve"> </w:t>
      </w:r>
      <w:r w:rsidRPr="00E502E9">
        <w:rPr>
          <w:rStyle w:val="StyleBoldUnderline"/>
          <w:highlight w:val="yellow"/>
        </w:rPr>
        <w:t>Shah</w:t>
      </w:r>
      <w:r w:rsidRPr="00E42507">
        <w:rPr>
          <w:sz w:val="14"/>
        </w:rPr>
        <w:t xml:space="preserve"> of Columbia Law School, a guest on the show, had </w:t>
      </w:r>
      <w:r w:rsidRPr="00E502E9">
        <w:rPr>
          <w:rStyle w:val="StyleBoldUnderline"/>
          <w:highlight w:val="yellow"/>
        </w:rPr>
        <w:t>raised the possibility that America is setting a dangerous precedent with drone</w:t>
      </w:r>
      <w:r w:rsidRPr="00FD1F7B">
        <w:rPr>
          <w:rStyle w:val="StyleBoldUnderline"/>
        </w:rPr>
        <w:t xml:space="preserve"> strike</w:t>
      </w:r>
      <w:r w:rsidRPr="00E502E9">
        <w:rPr>
          <w:rStyle w:val="StyleBoldUnderline"/>
          <w:highlight w:val="yellow"/>
        </w:rPr>
        <w:t>s</w:t>
      </w:r>
      <w:r w:rsidRPr="00E502E9">
        <w:rPr>
          <w:sz w:val="14"/>
        </w:rPr>
        <w:t>.</w:t>
      </w:r>
      <w:r w:rsidRPr="00E42507">
        <w:rPr>
          <w:sz w:val="14"/>
        </w:rPr>
        <w:t xml:space="preserve"> </w:t>
      </w:r>
      <w:r w:rsidRPr="00FD1F7B">
        <w:rPr>
          <w:rStyle w:val="StyleBoldUnderline"/>
        </w:rPr>
        <w:t>If other people start doing what America does</w:t>
      </w:r>
      <w:r w:rsidRPr="00E42507">
        <w:rPr>
          <w:sz w:val="14"/>
        </w:rPr>
        <w:t>--fire drones into nations that house somebody they want dead--</w:t>
      </w:r>
      <w:r w:rsidRPr="00FD1F7B">
        <w:rPr>
          <w:rStyle w:val="StyleBoldUnderline"/>
        </w:rPr>
        <w:t>couldn't this come back to haunt us?</w:t>
      </w:r>
      <w:r w:rsidRPr="00E42507">
        <w:rPr>
          <w:sz w:val="14"/>
        </w:rPr>
        <w:t xml:space="preserve"> And haunt the whole world? Shouldn't the U.S. be helping to establish a global norm against this sort of thing? Host Warren Olney asked Boot to respond. </w:t>
      </w:r>
      <w:r w:rsidRPr="00E42507">
        <w:rPr>
          <w:sz w:val="12"/>
        </w:rPr>
        <w:t>¶</w:t>
      </w:r>
      <w:r w:rsidRPr="00E42507">
        <w:rPr>
          <w:sz w:val="14"/>
        </w:rPr>
        <w:t xml:space="preserve"> Boot started out with this observation</w:t>
      </w:r>
      <w:proofErr w:type="gramStart"/>
      <w:r w:rsidRPr="00E42507">
        <w:rPr>
          <w:sz w:val="14"/>
        </w:rPr>
        <w:t>:</w:t>
      </w:r>
      <w:r w:rsidRPr="00E42507">
        <w:rPr>
          <w:sz w:val="12"/>
        </w:rPr>
        <w:t>¶</w:t>
      </w:r>
      <w:proofErr w:type="gramEnd"/>
      <w:r w:rsidRPr="00E42507">
        <w:rPr>
          <w:sz w:val="14"/>
        </w:rPr>
        <w:t xml:space="preserve"> I think </w:t>
      </w:r>
      <w:r w:rsidRPr="00E502E9">
        <w:rPr>
          <w:rStyle w:val="StyleBoldUnderline"/>
          <w:highlight w:val="yellow"/>
          <w:bdr w:val="single" w:sz="4" w:space="0" w:color="auto"/>
        </w:rPr>
        <w:t>the precedent setting argument is overblown</w:t>
      </w:r>
      <w:r w:rsidRPr="00E502E9">
        <w:rPr>
          <w:sz w:val="14"/>
          <w:highlight w:val="yellow"/>
        </w:rPr>
        <w:t xml:space="preserve">, </w:t>
      </w:r>
      <w:r w:rsidRPr="00FD1F7B">
        <w:rPr>
          <w:rStyle w:val="StyleBoldUnderline"/>
        </w:rPr>
        <w:t>because</w:t>
      </w:r>
      <w:r w:rsidRPr="00E42507">
        <w:rPr>
          <w:sz w:val="14"/>
        </w:rPr>
        <w:t xml:space="preserve"> </w:t>
      </w:r>
      <w:r w:rsidRPr="00FD1F7B">
        <w:rPr>
          <w:rStyle w:val="StyleBoldUnderline"/>
        </w:rPr>
        <w:t>I don't think other countries act based</w:t>
      </w:r>
      <w:r w:rsidRPr="00E42507">
        <w:rPr>
          <w:sz w:val="14"/>
        </w:rPr>
        <w:t xml:space="preserve"> necessarily </w:t>
      </w:r>
      <w:r w:rsidRPr="00FD1F7B">
        <w:rPr>
          <w:rStyle w:val="StyleBoldUnderline"/>
        </w:rPr>
        <w:t>on what we do and</w:t>
      </w:r>
      <w:r w:rsidRPr="00E42507">
        <w:rPr>
          <w:sz w:val="14"/>
        </w:rPr>
        <w:t xml:space="preserve"> in fact </w:t>
      </w:r>
      <w:r w:rsidRPr="00FD1F7B">
        <w:rPr>
          <w:rStyle w:val="StyleBoldUnderline"/>
        </w:rPr>
        <w:t>we've seen lots of Americans be killed by acts of terrorism</w:t>
      </w:r>
      <w:r w:rsidRPr="00E42507">
        <w:rPr>
          <w:sz w:val="14"/>
        </w:rPr>
        <w:t xml:space="preserve"> over the last several decades, </w:t>
      </w:r>
      <w:r w:rsidRPr="00FD1F7B">
        <w:rPr>
          <w:rStyle w:val="StyleBoldUnderline"/>
        </w:rPr>
        <w:t>none of them by drones</w:t>
      </w:r>
      <w:r w:rsidRPr="00E42507">
        <w:rPr>
          <w:sz w:val="14"/>
        </w:rPr>
        <w:t xml:space="preserve"> but they've certainly been killed with car bombs and other means.</w:t>
      </w:r>
      <w:r w:rsidRPr="00E42507">
        <w:rPr>
          <w:sz w:val="12"/>
        </w:rPr>
        <w:t>¶</w:t>
      </w:r>
      <w:r w:rsidRPr="00E42507">
        <w:rPr>
          <w:sz w:val="14"/>
        </w:rPr>
        <w:t xml:space="preserve"> That's true--no deaths by terrorist drone strike so far. But I think a fairly undeniable premise of the question was that the arsenal of terrorists and other nations may change as time passes.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 </w:t>
      </w:r>
      <w:r w:rsidRPr="00E42507">
        <w:rPr>
          <w:sz w:val="12"/>
        </w:rPr>
        <w:t>¶</w:t>
      </w:r>
      <w:r w:rsidRPr="00E42507">
        <w:rPr>
          <w:sz w:val="14"/>
        </w:rPr>
        <w:t xml:space="preserve"> As if he was reading my mind, Boot immediately went on to address the prospect of drone technology spreading. Here's what he said: </w:t>
      </w:r>
      <w:r w:rsidRPr="00E42507">
        <w:rPr>
          <w:sz w:val="12"/>
        </w:rPr>
        <w:t>¶</w:t>
      </w:r>
      <w:r w:rsidRPr="00E42507">
        <w:rPr>
          <w:sz w:val="14"/>
        </w:rPr>
        <w:t xml:space="preserve"> </w:t>
      </w:r>
      <w:proofErr w:type="gramStart"/>
      <w:r w:rsidRPr="00E42507">
        <w:rPr>
          <w:sz w:val="14"/>
        </w:rPr>
        <w:t>You</w:t>
      </w:r>
      <w:proofErr w:type="gramEnd"/>
      <w:r w:rsidRPr="00E42507">
        <w:rPr>
          <w:sz w:val="14"/>
        </w:rPr>
        <w:t xml:space="preserve"> know, </w:t>
      </w:r>
      <w:r w:rsidRPr="00E502E9">
        <w:rPr>
          <w:rStyle w:val="StyleBoldUnderline"/>
          <w:highlight w:val="yellow"/>
        </w:rPr>
        <w:t>drones are</w:t>
      </w:r>
      <w:r w:rsidRPr="00FD1F7B">
        <w:rPr>
          <w:rStyle w:val="StyleBoldUnderline"/>
        </w:rPr>
        <w:t xml:space="preserve"> a</w:t>
      </w:r>
      <w:r w:rsidRPr="00E42507">
        <w:rPr>
          <w:sz w:val="14"/>
        </w:rPr>
        <w:t xml:space="preserve"> </w:t>
      </w:r>
      <w:r w:rsidRPr="00E502E9">
        <w:rPr>
          <w:rStyle w:val="StyleBoldUnderline"/>
          <w:highlight w:val="yellow"/>
          <w:bdr w:val="single" w:sz="4" w:space="0" w:color="auto"/>
        </w:rPr>
        <w:t>pretty high tech</w:t>
      </w:r>
      <w:r w:rsidRPr="00FD1F7B">
        <w:rPr>
          <w:rStyle w:val="StyleBoldUnderline"/>
          <w:bdr w:val="single" w:sz="4" w:space="0" w:color="auto"/>
        </w:rPr>
        <w:t xml:space="preserve"> instrument</w:t>
      </w:r>
      <w:r w:rsidRPr="00E42507">
        <w:rPr>
          <w:sz w:val="14"/>
        </w:rPr>
        <w:t xml:space="preserve"> to employ </w:t>
      </w:r>
      <w:r w:rsidRPr="00E502E9">
        <w:rPr>
          <w:rStyle w:val="StyleBoldUnderline"/>
          <w:highlight w:val="yellow"/>
        </w:rPr>
        <w:t>and they're going to be outside the reach of</w:t>
      </w:r>
      <w:r w:rsidRPr="00FD1F7B">
        <w:rPr>
          <w:rStyle w:val="StyleBoldUnderline"/>
        </w:rPr>
        <w:t xml:space="preserve"> most terrorist </w:t>
      </w:r>
      <w:r w:rsidRPr="00E502E9">
        <w:rPr>
          <w:rStyle w:val="StyleBoldUnderline"/>
          <w:highlight w:val="yellow"/>
        </w:rPr>
        <w:t>groups and</w:t>
      </w:r>
      <w:r w:rsidRPr="00FD1F7B">
        <w:rPr>
          <w:rStyle w:val="StyleBoldUnderline"/>
        </w:rPr>
        <w:t xml:space="preserve"> </w:t>
      </w:r>
      <w:r w:rsidRPr="00FD1F7B">
        <w:rPr>
          <w:rStyle w:val="StyleBoldUnderline"/>
          <w:bdr w:val="single" w:sz="4" w:space="0" w:color="auto"/>
        </w:rPr>
        <w:t xml:space="preserve">even most </w:t>
      </w:r>
      <w:r w:rsidRPr="00E502E9">
        <w:rPr>
          <w:rStyle w:val="StyleBoldUnderline"/>
          <w:highlight w:val="yellow"/>
          <w:bdr w:val="single" w:sz="4" w:space="0" w:color="auto"/>
        </w:rPr>
        <w:t>countries</w:t>
      </w:r>
      <w:r w:rsidRPr="00E42507">
        <w:rPr>
          <w:sz w:val="14"/>
        </w:rPr>
        <w:t xml:space="preserve">. But </w:t>
      </w:r>
      <w:r w:rsidRPr="00E502E9">
        <w:rPr>
          <w:rStyle w:val="StyleBoldUnderline"/>
          <w:highlight w:val="yellow"/>
        </w:rPr>
        <w:t>whether we use them or not, the tech</w:t>
      </w:r>
      <w:r w:rsidRPr="00FD1F7B">
        <w:rPr>
          <w:rStyle w:val="StyleBoldUnderline"/>
        </w:rPr>
        <w:t xml:space="preserve">nology </w:t>
      </w:r>
      <w:r w:rsidRPr="00E502E9">
        <w:rPr>
          <w:rStyle w:val="StyleBoldUnderline"/>
          <w:highlight w:val="yellow"/>
        </w:rPr>
        <w:t>is propagating</w:t>
      </w:r>
      <w:r w:rsidRPr="00E42507">
        <w:rPr>
          <w:sz w:val="14"/>
        </w:rPr>
        <w:t xml:space="preserve"> out there. We're seeing Hezbollah operate Iranian supplied drones over Israel, for example, and </w:t>
      </w:r>
      <w:r w:rsidRPr="00115CED">
        <w:rPr>
          <w:rStyle w:val="StyleBoldUnderline"/>
          <w:bdr w:val="single" w:sz="4" w:space="0" w:color="auto"/>
        </w:rPr>
        <w:t>our</w:t>
      </w:r>
      <w:r w:rsidRPr="00E502E9">
        <w:rPr>
          <w:rStyle w:val="StyleBoldUnderline"/>
          <w:highlight w:val="yellow"/>
          <w:bdr w:val="single" w:sz="4" w:space="0" w:color="auto"/>
        </w:rPr>
        <w:t xml:space="preserve"> giving up</w:t>
      </w:r>
      <w:r w:rsidRPr="00FD1F7B">
        <w:rPr>
          <w:rStyle w:val="StyleBoldUnderline"/>
          <w:bdr w:val="single" w:sz="4" w:space="0" w:color="auto"/>
        </w:rPr>
        <w:t xml:space="preserve"> our </w:t>
      </w:r>
      <w:r w:rsidRPr="00E502E9">
        <w:rPr>
          <w:rStyle w:val="StyleBoldUnderline"/>
          <w:highlight w:val="yellow"/>
          <w:bdr w:val="single" w:sz="4" w:space="0" w:color="auto"/>
        </w:rPr>
        <w:t>use of drones is not going to prevent</w:t>
      </w:r>
      <w:r w:rsidRPr="00FD1F7B">
        <w:rPr>
          <w:rStyle w:val="StyleBoldUnderline"/>
          <w:bdr w:val="single" w:sz="4" w:space="0" w:color="auto"/>
        </w:rPr>
        <w:t xml:space="preserve"> Iran or </w:t>
      </w:r>
      <w:r w:rsidRPr="00E502E9">
        <w:rPr>
          <w:rStyle w:val="StyleBoldUnderline"/>
          <w:highlight w:val="yellow"/>
          <w:bdr w:val="single" w:sz="4" w:space="0" w:color="auto"/>
        </w:rPr>
        <w:t>others</w:t>
      </w:r>
      <w:r w:rsidRPr="00E42507">
        <w:rPr>
          <w:sz w:val="14"/>
        </w:rPr>
        <w:t xml:space="preserve"> </w:t>
      </w:r>
      <w:r w:rsidRPr="00FD1F7B">
        <w:rPr>
          <w:rStyle w:val="StyleBoldUnderline"/>
        </w:rPr>
        <w:t>from using drones on their own</w:t>
      </w:r>
      <w:r w:rsidRPr="00E42507">
        <w:rPr>
          <w:sz w:val="14"/>
        </w:rPr>
        <w:t>. So I wouldn't worry too much about the so called precedent it sets..."</w:t>
      </w:r>
    </w:p>
    <w:p w:rsidR="00081958" w:rsidRDefault="00081958" w:rsidP="00081958"/>
    <w:p w:rsidR="00081958" w:rsidRPr="00EE18E2" w:rsidRDefault="00081958" w:rsidP="00081958">
      <w:pPr>
        <w:pStyle w:val="Heading4"/>
        <w:rPr>
          <w:rStyle w:val="StyleStyleBold12pt"/>
          <w:b/>
        </w:rPr>
      </w:pPr>
      <w:r w:rsidRPr="00EE18E2">
        <w:rPr>
          <w:rStyle w:val="StyleStyleBold12pt"/>
          <w:b/>
        </w:rPr>
        <w:t xml:space="preserve">It’s too late to solve drone </w:t>
      </w:r>
      <w:proofErr w:type="spellStart"/>
      <w:r w:rsidRPr="00EE18E2">
        <w:rPr>
          <w:rStyle w:val="StyleStyleBold12pt"/>
          <w:b/>
        </w:rPr>
        <w:t>prolif</w:t>
      </w:r>
      <w:proofErr w:type="spellEnd"/>
      <w:r w:rsidRPr="00EE18E2">
        <w:rPr>
          <w:rStyle w:val="StyleStyleBold12pt"/>
          <w:b/>
        </w:rPr>
        <w:t xml:space="preserve"> – more than 50 countries have the tech and China is about to mass-produce them </w:t>
      </w:r>
    </w:p>
    <w:p w:rsidR="00081958" w:rsidRPr="001D5DA2" w:rsidRDefault="00081958" w:rsidP="00081958">
      <w:pPr>
        <w:rPr>
          <w:rStyle w:val="StyleStyleBold12pt"/>
          <w:bCs w:val="0"/>
        </w:rPr>
      </w:pPr>
      <w:r>
        <w:t xml:space="preserve">Noel </w:t>
      </w:r>
      <w:r w:rsidRPr="001D5DA2">
        <w:rPr>
          <w:rStyle w:val="StyleStyleBold12pt"/>
        </w:rPr>
        <w:t>Sharkey</w:t>
      </w:r>
      <w:r>
        <w:t xml:space="preserve">, December 1, </w:t>
      </w:r>
      <w:r w:rsidRPr="001D5DA2">
        <w:rPr>
          <w:rStyle w:val="StyleStyleBold12pt"/>
        </w:rPr>
        <w:t>2011</w:t>
      </w:r>
      <w:r>
        <w:t xml:space="preserve">, Professor of AI and Robotics and Professor of Public Engagement at the University of Sheffield and </w:t>
      </w:r>
      <w:proofErr w:type="spellStart"/>
      <w:r>
        <w:t>Leverhulme</w:t>
      </w:r>
      <w:proofErr w:type="spellEnd"/>
      <w:r>
        <w:t xml:space="preserve"> Research Fellow on Battlefield Robots, “The Automation and Proliferation of Military Drones and the Protection of Civilians,” http://ehis.ebscohost.com/ehost/pdfviewer/pdfviewer?sid=03668503-81b1-4af6-9fef-7418e6466828%40sessionmgr104&amp;vid=2&amp;hid=106</w:t>
      </w:r>
    </w:p>
    <w:p w:rsidR="00081958" w:rsidRPr="00A5278F" w:rsidRDefault="00081958" w:rsidP="00081958">
      <w:r w:rsidRPr="00EE18E2">
        <w:rPr>
          <w:rStyle w:val="StyleBoldUnderline"/>
          <w:highlight w:val="cyan"/>
        </w:rPr>
        <w:t>There are now at least 50 countries using UAVs</w:t>
      </w:r>
      <w:r w:rsidRPr="00EE18E2">
        <w:rPr>
          <w:highlight w:val="cyan"/>
        </w:rPr>
        <w:t xml:space="preserve">.2 </w:t>
      </w:r>
      <w:r w:rsidRPr="00EE18E2">
        <w:rPr>
          <w:rStyle w:val="StyleBoldUnderline"/>
          <w:highlight w:val="cyan"/>
        </w:rPr>
        <w:t>Many of these are being developed in-hous</w:t>
      </w:r>
      <w:r w:rsidRPr="002C5EAC">
        <w:rPr>
          <w:rStyle w:val="StyleBoldUnderline"/>
        </w:rPr>
        <w:t xml:space="preserve">e </w:t>
      </w:r>
      <w:r>
        <w:t xml:space="preserve">and many are being bought in (and probably copied). </w:t>
      </w:r>
      <w:r w:rsidRPr="002C5EAC">
        <w:rPr>
          <w:rStyle w:val="StyleBoldUnderline"/>
        </w:rPr>
        <w:t xml:space="preserve">The </w:t>
      </w:r>
      <w:r w:rsidRPr="00EE18E2">
        <w:rPr>
          <w:rStyle w:val="StyleBoldUnderline"/>
          <w:highlight w:val="cyan"/>
        </w:rPr>
        <w:t>US sells many of its drones to its closest allies in Europe</w:t>
      </w:r>
      <w:r w:rsidRPr="002C5EAC">
        <w:rPr>
          <w:rStyle w:val="StyleBoldUnderline"/>
        </w:rPr>
        <w:t xml:space="preserve">, and recently the US </w:t>
      </w:r>
      <w:proofErr w:type="gramStart"/>
      <w:r w:rsidRPr="002C5EAC">
        <w:rPr>
          <w:rStyle w:val="StyleBoldUnderline"/>
        </w:rPr>
        <w:t>company</w:t>
      </w:r>
      <w:proofErr w:type="gramEnd"/>
      <w:r w:rsidRPr="002C5EAC">
        <w:rPr>
          <w:rStyle w:val="StyleBoldUnderline"/>
        </w:rPr>
        <w:t xml:space="preserve"> </w:t>
      </w:r>
      <w:r w:rsidRPr="00EE18E2">
        <w:rPr>
          <w:rStyle w:val="StyleBoldUnderline"/>
          <w:highlight w:val="cyan"/>
        </w:rPr>
        <w:t>General Atomics was granted permission to sell its earlier generation predators in the Middle East and Latin America.</w:t>
      </w:r>
      <w:r w:rsidRPr="002C5EAC">
        <w:rPr>
          <w:rStyle w:val="StyleBoldUnderline"/>
        </w:rPr>
        <w:t xml:space="preserve"> Israel has an even wider range of markets, having recently expanded into Latin</w:t>
      </w:r>
      <w:r>
        <w:rPr>
          <w:rStyle w:val="StyleBoldUnderline"/>
        </w:rPr>
        <w:t xml:space="preserve"> </w:t>
      </w:r>
      <w:r w:rsidRPr="002C5EAC">
        <w:rPr>
          <w:rStyle w:val="StyleBoldUnderline"/>
        </w:rPr>
        <w:t>American countries</w:t>
      </w:r>
      <w:r>
        <w:t xml:space="preserve">. Countries that do not have the advantage of being a close ally of the US cannot yet buy armed drones, and so they </w:t>
      </w:r>
      <w:proofErr w:type="gramStart"/>
      <w:r>
        <w:t>are having</w:t>
      </w:r>
      <w:proofErr w:type="gramEnd"/>
      <w:r>
        <w:t xml:space="preserve"> to find other means of acquiring or developing them. </w:t>
      </w:r>
      <w:r w:rsidRPr="00EE18E2">
        <w:rPr>
          <w:rStyle w:val="StyleBoldUnderline"/>
          <w:highlight w:val="cyan"/>
        </w:rPr>
        <w:t>India and Pakistan are working hard to develop attack drones</w:t>
      </w:r>
      <w:r w:rsidRPr="00EE18E2">
        <w:rPr>
          <w:highlight w:val="cyan"/>
        </w:rPr>
        <w:t>, h</w:t>
      </w:r>
      <w:r>
        <w:t xml:space="preserve">aving failed to purchase any from the US or Israel. </w:t>
      </w:r>
      <w:r w:rsidRPr="00082349">
        <w:rPr>
          <w:rStyle w:val="StyleBoldUnderline"/>
        </w:rPr>
        <w:t xml:space="preserve">Russia has shown models of the </w:t>
      </w:r>
      <w:proofErr w:type="spellStart"/>
      <w:r w:rsidRPr="00082349">
        <w:rPr>
          <w:rStyle w:val="StyleBoldUnderline"/>
        </w:rPr>
        <w:t>MiG</w:t>
      </w:r>
      <w:proofErr w:type="spellEnd"/>
      <w:r w:rsidRPr="00082349">
        <w:rPr>
          <w:rStyle w:val="StyleBoldUnderline"/>
        </w:rPr>
        <w:t xml:space="preserve"> </w:t>
      </w:r>
      <w:proofErr w:type="spellStart"/>
      <w:r w:rsidRPr="00082349">
        <w:rPr>
          <w:rStyle w:val="StyleBoldUnderline"/>
        </w:rPr>
        <w:t>Skat</w:t>
      </w:r>
      <w:proofErr w:type="spellEnd"/>
      <w:r>
        <w:rPr>
          <w:rStyle w:val="StyleBoldUnderline"/>
        </w:rPr>
        <w:t xml:space="preserve"> </w:t>
      </w:r>
      <w:r w:rsidRPr="00082349">
        <w:rPr>
          <w:rStyle w:val="StyleBoldUnderline"/>
        </w:rPr>
        <w:t>unmanned combat aircraft, which is</w:t>
      </w:r>
      <w:r>
        <w:t xml:space="preserve"> intended to carry out strike missions on air </w:t>
      </w:r>
      <w:proofErr w:type="spellStart"/>
      <w:r>
        <w:t>defences</w:t>
      </w:r>
      <w:proofErr w:type="spellEnd"/>
      <w:r>
        <w:t xml:space="preserve">. It is, according to reports from Russia, </w:t>
      </w:r>
      <w:r w:rsidRPr="00804A26">
        <w:rPr>
          <w:rStyle w:val="StyleBoldUnderline"/>
        </w:rPr>
        <w:t>able to carry cruise missiles and can strike both</w:t>
      </w:r>
      <w:r>
        <w:rPr>
          <w:rStyle w:val="StyleBoldUnderline"/>
        </w:rPr>
        <w:t xml:space="preserve"> </w:t>
      </w:r>
      <w:r w:rsidRPr="00804A26">
        <w:rPr>
          <w:rStyle w:val="StyleBoldUnderline"/>
        </w:rPr>
        <w:t>ground and naval targets. Iran d</w:t>
      </w:r>
      <w:r w:rsidRPr="00082349">
        <w:rPr>
          <w:rStyle w:val="StyleBoldUnderline"/>
        </w:rPr>
        <w:t xml:space="preserve">emonstrated a rocket-launched UAV, </w:t>
      </w:r>
      <w:r>
        <w:t xml:space="preserve">the </w:t>
      </w:r>
      <w:proofErr w:type="spellStart"/>
      <w:r>
        <w:t>Karrar</w:t>
      </w:r>
      <w:proofErr w:type="spellEnd"/>
      <w:r>
        <w:t xml:space="preserve"> or ambassador of death, to the press in 2010. It carries two cruise missiles. It is not possible to ascertain how operational the Iranian and Russian craft are, but it is clear that, at the very least, they are moving in the right direction to make the technology.  </w:t>
      </w:r>
      <w:r w:rsidRPr="00EE18E2">
        <w:rPr>
          <w:rStyle w:val="StyleBoldUnderline"/>
          <w:highlight w:val="cyan"/>
        </w:rPr>
        <w:t>China is showing the greatest commercial potential for selling armed UAVs over the coming decade</w:t>
      </w:r>
      <w:r w:rsidRPr="00804A26">
        <w:rPr>
          <w:rStyle w:val="StyleBoldUnderline"/>
        </w:rPr>
        <w:t>. It has made a showing of many different types of UAV at its air shows over</w:t>
      </w:r>
      <w:r>
        <w:rPr>
          <w:rStyle w:val="StyleBoldUnderline"/>
        </w:rPr>
        <w:t xml:space="preserve"> </w:t>
      </w:r>
      <w:r w:rsidRPr="00804A26">
        <w:rPr>
          <w:rStyle w:val="StyleBoldUnderline"/>
        </w:rPr>
        <w:t xml:space="preserve">the last five years, </w:t>
      </w:r>
      <w:r w:rsidRPr="00EE18E2">
        <w:rPr>
          <w:rStyle w:val="StyleBoldUnderline"/>
          <w:highlight w:val="cyan"/>
        </w:rPr>
        <w:t>some almost replicas of the US drones.</w:t>
      </w:r>
      <w:r>
        <w:t xml:space="preserve"> The US-China Economic and Security Review Commission said that </w:t>
      </w:r>
      <w:r w:rsidRPr="00804A26">
        <w:rPr>
          <w:rStyle w:val="StyleBoldUnderline"/>
        </w:rPr>
        <w:t>China ‘has deployed several types of unmanned</w:t>
      </w:r>
      <w:r>
        <w:rPr>
          <w:rStyle w:val="StyleBoldUnderline"/>
        </w:rPr>
        <w:t xml:space="preserve"> </w:t>
      </w:r>
      <w:r w:rsidRPr="00804A26">
        <w:rPr>
          <w:rStyle w:val="StyleBoldUnderline"/>
        </w:rPr>
        <w:t>aerial vehicles for both reconnaissance and combat’</w:t>
      </w:r>
      <w:r>
        <w:t xml:space="preserve">.3 According to the Washington Post, at the Zhuhai air show in China in November 2010, there were more than two dozen Chinese UAV models on display.4 Worryingly, the Washington Post quotes Zhang </w:t>
      </w:r>
      <w:proofErr w:type="spellStart"/>
      <w:r>
        <w:t>Qiaoliang</w:t>
      </w:r>
      <w:proofErr w:type="spellEnd"/>
      <w:r>
        <w:t xml:space="preserve"> of the Chengdu Aircraft Design and Research Institute as saying, ‘</w:t>
      </w:r>
      <w:r w:rsidRPr="00EE18E2">
        <w:rPr>
          <w:rStyle w:val="StyleBoldUnderline"/>
          <w:highlight w:val="cyan"/>
        </w:rPr>
        <w:t>The United States doesn’t export many attack drones, so we’re taking advantage of that hole in the market.’</w:t>
      </w:r>
      <w:r>
        <w:rPr>
          <w:rStyle w:val="StyleBoldUnderline"/>
        </w:rPr>
        <w:t xml:space="preserve"> </w:t>
      </w:r>
      <w:r w:rsidRPr="00804A26">
        <w:rPr>
          <w:rStyle w:val="StyleBoldUnderline"/>
        </w:rPr>
        <w:t>This is worrying because it indicates the opening up of a large and expanding market</w:t>
      </w:r>
      <w:r>
        <w:rPr>
          <w:rStyle w:val="StyleBoldUnderline"/>
        </w:rPr>
        <w:t xml:space="preserve"> </w:t>
      </w:r>
      <w:r w:rsidRPr="00804A26">
        <w:rPr>
          <w:rStyle w:val="StyleBoldUnderline"/>
        </w:rPr>
        <w:t>of which all the major players will want a share. If it looks like China’s combat UAVs</w:t>
      </w:r>
      <w:r>
        <w:rPr>
          <w:rStyle w:val="StyleBoldUnderline"/>
        </w:rPr>
        <w:t xml:space="preserve"> </w:t>
      </w:r>
      <w:r w:rsidRPr="00804A26">
        <w:rPr>
          <w:rStyle w:val="StyleBoldUnderline"/>
        </w:rPr>
        <w:t>threaten to dominate the market, then others will start selling them and every developed</w:t>
      </w:r>
      <w:r>
        <w:rPr>
          <w:rStyle w:val="StyleBoldUnderline"/>
        </w:rPr>
        <w:t xml:space="preserve"> </w:t>
      </w:r>
      <w:r w:rsidRPr="00804A26">
        <w:rPr>
          <w:rStyle w:val="StyleBoldUnderline"/>
        </w:rPr>
        <w:t>nation will have them. This could have a significant impact on how disputes are handled</w:t>
      </w:r>
      <w:r>
        <w:rPr>
          <w:rStyle w:val="StyleBoldUnderline"/>
        </w:rPr>
        <w:t xml:space="preserve"> </w:t>
      </w:r>
      <w:r w:rsidRPr="00804A26">
        <w:rPr>
          <w:rStyle w:val="StyleBoldUnderline"/>
        </w:rPr>
        <w:t>and what constitutes a war.</w:t>
      </w:r>
      <w:r>
        <w:rPr>
          <w:rStyle w:val="StyleBoldUnderline"/>
        </w:rPr>
        <w:t xml:space="preserve"> </w:t>
      </w:r>
    </w:p>
    <w:p w:rsidR="00081958" w:rsidRPr="00CB3B7E" w:rsidRDefault="00081958" w:rsidP="00081958">
      <w:pPr>
        <w:rPr>
          <w:rStyle w:val="StyleStyleBold12pt"/>
        </w:rPr>
      </w:pPr>
    </w:p>
    <w:p w:rsidR="00081958" w:rsidRDefault="00081958" w:rsidP="00081958">
      <w:pPr>
        <w:pStyle w:val="Heading2"/>
      </w:pPr>
      <w:r>
        <w:t>Solvency</w:t>
      </w:r>
    </w:p>
    <w:p w:rsidR="00081958" w:rsidRDefault="00081958" w:rsidP="00081958"/>
    <w:p w:rsidR="00081958" w:rsidRPr="00B002B6" w:rsidRDefault="00081958" w:rsidP="00081958">
      <w:pPr>
        <w:pStyle w:val="Heading4"/>
        <w:rPr>
          <w:rStyle w:val="StyleStyleBold12pt"/>
          <w:b/>
          <w:sz w:val="26"/>
          <w:szCs w:val="26"/>
        </w:rPr>
      </w:pPr>
      <w:r w:rsidRPr="00B002B6">
        <w:rPr>
          <w:rStyle w:val="StyleStyleBold12pt"/>
          <w:b/>
          <w:sz w:val="26"/>
          <w:szCs w:val="26"/>
        </w:rPr>
        <w:t>Drone courts destroy presidential flexibility and don’t work</w:t>
      </w:r>
    </w:p>
    <w:p w:rsidR="00081958" w:rsidRPr="00D50C5A" w:rsidRDefault="00081958" w:rsidP="00081958">
      <w:r w:rsidRPr="001D5DA2">
        <w:rPr>
          <w:rStyle w:val="StyleStyleBold12pt"/>
        </w:rPr>
        <w:t>HRF, 2013</w:t>
      </w:r>
      <w:r>
        <w:t xml:space="preserve"> (Human Rights First, a non-profit, nonpartisan international human rights organization, published December 2012 and updated April 2013, “How to Ensure that the U.S. Drone Program does not Undermine Human Rights” http://www.humanrightsfirst.org/wp-content/uploads/pdf/blueprints2012/HRF_Targeted_Killing_blueprint.pdf)</w:t>
      </w:r>
    </w:p>
    <w:p w:rsidR="00081958" w:rsidRPr="00672C9B" w:rsidRDefault="00081958" w:rsidP="00081958"/>
    <w:p w:rsidR="00081958" w:rsidRDefault="00081958" w:rsidP="00081958">
      <w:pPr>
        <w:rPr>
          <w:rStyle w:val="StyleBoldUnderline"/>
        </w:rPr>
      </w:pPr>
      <w:r>
        <w:t xml:space="preserve">Aside from the constitutional problems, </w:t>
      </w:r>
      <w:r w:rsidRPr="000E2793">
        <w:rPr>
          <w:rStyle w:val="StyleBoldUnderline"/>
          <w:highlight w:val="cyan"/>
        </w:rPr>
        <w:t>the drone court would undermine national security</w:t>
      </w:r>
      <w:r>
        <w:t xml:space="preserve">. In an armed conflict, </w:t>
      </w:r>
      <w:r w:rsidRPr="009D4F35">
        <w:rPr>
          <w:rStyle w:val="StyleBoldUnderline"/>
        </w:rPr>
        <w:t>lethal force is appropriate under the laws of armed</w:t>
      </w:r>
      <w:r>
        <w:rPr>
          <w:rStyle w:val="StyleBoldUnderline"/>
        </w:rPr>
        <w:t xml:space="preserve"> </w:t>
      </w:r>
      <w:r w:rsidRPr="009D4F35">
        <w:rPr>
          <w:rStyle w:val="StyleBoldUnderline"/>
        </w:rPr>
        <w:t xml:space="preserve">conflict, and </w:t>
      </w:r>
      <w:r w:rsidRPr="000E2793">
        <w:rPr>
          <w:rStyle w:val="StyleBoldUnderline"/>
          <w:highlight w:val="cyan"/>
        </w:rPr>
        <w:t>no court should be asked to second-guess a commander’s decision</w:t>
      </w:r>
      <w:r w:rsidRPr="009D4F35">
        <w:rPr>
          <w:rStyle w:val="StyleBoldUnderline"/>
        </w:rPr>
        <w:t>.</w:t>
      </w:r>
      <w:r>
        <w:t xml:space="preserve"> Outside an armed </w:t>
      </w:r>
      <w:r w:rsidRPr="00EE0358">
        <w:t>conflict,</w:t>
      </w:r>
      <w:r w:rsidRPr="009D4F35">
        <w:rPr>
          <w:rStyle w:val="StyleBoldUnderline"/>
        </w:rPr>
        <w:t xml:space="preserve"> the</w:t>
      </w:r>
      <w:r>
        <w:rPr>
          <w:rStyle w:val="StyleBoldUnderline"/>
        </w:rPr>
        <w:t xml:space="preserve"> </w:t>
      </w:r>
      <w:r w:rsidRPr="009D4F35">
        <w:rPr>
          <w:rStyle w:val="StyleBoldUnderline"/>
        </w:rPr>
        <w:t>Constitution authorizes the President to defend</w:t>
      </w:r>
      <w:r>
        <w:rPr>
          <w:rStyle w:val="StyleBoldUnderline"/>
        </w:rPr>
        <w:t xml:space="preserve"> </w:t>
      </w:r>
      <w:r w:rsidRPr="009D4F35">
        <w:rPr>
          <w:rStyle w:val="StyleBoldUnderline"/>
        </w:rPr>
        <w:t>Americans with lethal force</w:t>
      </w:r>
      <w:r>
        <w:t xml:space="preserve"> only in the face of an imminent threat when no other feasible means to disrupt the threat is available. </w:t>
      </w:r>
      <w:r w:rsidRPr="00EE0358">
        <w:rPr>
          <w:rStyle w:val="StyleBoldUnderline"/>
          <w:highlight w:val="cyan"/>
        </w:rPr>
        <w:t>When the threat is imminent, there is</w:t>
      </w:r>
      <w:r w:rsidRPr="009D4F35">
        <w:rPr>
          <w:rStyle w:val="StyleBoldUnderline"/>
        </w:rPr>
        <w:t xml:space="preserve"> by definition </w:t>
      </w:r>
      <w:r w:rsidRPr="00EE0358">
        <w:rPr>
          <w:rStyle w:val="StyleBoldUnderline"/>
          <w:highlight w:val="cyan"/>
        </w:rPr>
        <w:t>insufficient time to seek judicial review</w:t>
      </w:r>
      <w:r w:rsidRPr="009D4F35">
        <w:rPr>
          <w:rStyle w:val="StyleBoldUnderline"/>
        </w:rPr>
        <w:t xml:space="preserve">. Adding a requirement of </w:t>
      </w:r>
      <w:r w:rsidRPr="00EE0358">
        <w:rPr>
          <w:rStyle w:val="StyleBoldUnderline"/>
          <w:highlight w:val="cyan"/>
        </w:rPr>
        <w:t>judicial process is impractical and would likely encourage the use of lethal force in situations where the threat is not actually imminent</w:t>
      </w:r>
    </w:p>
    <w:p w:rsidR="00081958" w:rsidRDefault="00081958" w:rsidP="00081958"/>
    <w:p w:rsidR="00081958" w:rsidRPr="00B002B6" w:rsidRDefault="00081958" w:rsidP="00081958">
      <w:pPr>
        <w:pStyle w:val="Heading4"/>
        <w:rPr>
          <w:rStyle w:val="StyleStyleBold12pt"/>
          <w:b/>
          <w:sz w:val="26"/>
          <w:szCs w:val="26"/>
        </w:rPr>
      </w:pPr>
      <w:r>
        <w:rPr>
          <w:rStyle w:val="StyleStyleBold12pt"/>
          <w:b/>
          <w:sz w:val="26"/>
          <w:szCs w:val="26"/>
        </w:rPr>
        <w:t xml:space="preserve">Drone courts sap </w:t>
      </w:r>
      <w:proofErr w:type="spellStart"/>
      <w:r>
        <w:rPr>
          <w:rStyle w:val="StyleStyleBold12pt"/>
          <w:b/>
          <w:sz w:val="26"/>
          <w:szCs w:val="26"/>
        </w:rPr>
        <w:t>prez</w:t>
      </w:r>
      <w:proofErr w:type="spellEnd"/>
      <w:r>
        <w:rPr>
          <w:rStyle w:val="StyleStyleBold12pt"/>
          <w:b/>
          <w:sz w:val="26"/>
          <w:szCs w:val="26"/>
        </w:rPr>
        <w:t xml:space="preserve"> powers </w:t>
      </w:r>
      <w:proofErr w:type="spellStart"/>
      <w:r>
        <w:rPr>
          <w:rStyle w:val="StyleStyleBold12pt"/>
          <w:b/>
          <w:sz w:val="26"/>
          <w:szCs w:val="26"/>
        </w:rPr>
        <w:t>powers</w:t>
      </w:r>
      <w:proofErr w:type="spellEnd"/>
      <w:r>
        <w:rPr>
          <w:rStyle w:val="StyleStyleBold12pt"/>
          <w:b/>
          <w:sz w:val="26"/>
          <w:szCs w:val="26"/>
        </w:rPr>
        <w:t xml:space="preserve"> and</w:t>
      </w:r>
      <w:r w:rsidRPr="00B002B6">
        <w:rPr>
          <w:rStyle w:val="StyleStyleBold12pt"/>
          <w:b/>
          <w:sz w:val="26"/>
          <w:szCs w:val="26"/>
        </w:rPr>
        <w:t xml:space="preserve"> drone effectiveness </w:t>
      </w:r>
      <w:r>
        <w:rPr>
          <w:rStyle w:val="StyleStyleBold12pt"/>
          <w:b/>
          <w:sz w:val="26"/>
          <w:szCs w:val="26"/>
        </w:rPr>
        <w:t>–</w:t>
      </w:r>
      <w:r w:rsidRPr="00B002B6">
        <w:rPr>
          <w:rStyle w:val="StyleStyleBold12pt"/>
          <w:b/>
          <w:sz w:val="26"/>
          <w:szCs w:val="26"/>
        </w:rPr>
        <w:t xml:space="preserve"> spills-over to disrupt all of counterterrorism</w:t>
      </w:r>
    </w:p>
    <w:p w:rsidR="00081958" w:rsidRDefault="00081958" w:rsidP="00081958">
      <w:r w:rsidRPr="001D5DA2">
        <w:rPr>
          <w:rStyle w:val="StyleStyleBold12pt"/>
        </w:rPr>
        <w:t>Boot, 2013</w:t>
      </w:r>
      <w:r>
        <w:t xml:space="preserve"> (Max Boot</w:t>
      </w:r>
      <w:proofErr w:type="gramStart"/>
      <w:r>
        <w:t xml:space="preserve">,  </w:t>
      </w:r>
      <w:proofErr w:type="spellStart"/>
      <w:r>
        <w:t>Jeane</w:t>
      </w:r>
      <w:proofErr w:type="spellEnd"/>
      <w:proofErr w:type="gramEnd"/>
      <w:r>
        <w:t xml:space="preserve"> J. Kirkpatrick Senior Fellow in National Security Studies at the Council on Foreign Relations, 2-11-13, “A drone court is a terrible idea” http://www.commentarymagazine.com/2013/02/11/a-drone-court-is-a-terrible-idea-fisa-terroris/)</w:t>
      </w:r>
    </w:p>
    <w:p w:rsidR="00081958" w:rsidRDefault="00081958" w:rsidP="00081958">
      <w:pPr>
        <w:rPr>
          <w:rStyle w:val="StyleBoldUnderline"/>
        </w:rPr>
      </w:pPr>
      <w:r>
        <w:t xml:space="preserve">Nevertheless </w:t>
      </w:r>
      <w:r w:rsidRPr="00082021">
        <w:rPr>
          <w:rStyle w:val="StyleBoldUnderline"/>
          <w:highlight w:val="cyan"/>
        </w:rPr>
        <w:t>creating</w:t>
      </w:r>
      <w:r w:rsidRPr="00AC4F20">
        <w:rPr>
          <w:rStyle w:val="StyleBoldUnderline"/>
        </w:rPr>
        <w:t xml:space="preserve"> such </w:t>
      </w:r>
      <w:r w:rsidRPr="00082021">
        <w:rPr>
          <w:rStyle w:val="StyleBoldUnderline"/>
          <w:highlight w:val="cyan"/>
        </w:rPr>
        <w:t>a court would</w:t>
      </w:r>
      <w:r w:rsidRPr="00AC4F20">
        <w:rPr>
          <w:rStyle w:val="StyleBoldUnderline"/>
        </w:rPr>
        <w:t xml:space="preserve"> be a very bad idea because it would </w:t>
      </w:r>
      <w:r w:rsidRPr="00082021">
        <w:rPr>
          <w:rStyle w:val="StyleBoldUnderline"/>
          <w:highlight w:val="cyan"/>
        </w:rPr>
        <w:t>constitute a dangerous infringement on the president’s authority</w:t>
      </w:r>
      <w:r w:rsidRPr="00AC4F20">
        <w:rPr>
          <w:rStyle w:val="StyleBoldUnderline"/>
        </w:rPr>
        <w:t xml:space="preserve"> as commander-in-chief.</w:t>
      </w:r>
      <w:r>
        <w:t xml:space="preserve"> To be sure, </w:t>
      </w:r>
      <w:r w:rsidRPr="007F4D81">
        <w:rPr>
          <w:rStyle w:val="StyleBoldUnderline"/>
        </w:rPr>
        <w:t>there are few cases of drone strikes involving American citizens</w:t>
      </w:r>
      <w:r>
        <w:t xml:space="preserve"> such as Anwar al-</w:t>
      </w:r>
      <w:proofErr w:type="spellStart"/>
      <w:r>
        <w:t>Awlaki</w:t>
      </w:r>
      <w:proofErr w:type="spellEnd"/>
      <w:r>
        <w:t xml:space="preserve"> and it </w:t>
      </w:r>
      <w:r w:rsidRPr="007F4D81">
        <w:rPr>
          <w:rStyle w:val="StyleBoldUnderline"/>
        </w:rPr>
        <w:t xml:space="preserve">would probably not be any great burden </w:t>
      </w:r>
      <w:r>
        <w:t xml:space="preserve">in the war on terror </w:t>
      </w:r>
      <w:r w:rsidRPr="007F4D81">
        <w:rPr>
          <w:rStyle w:val="StyleBoldUnderline"/>
        </w:rPr>
        <w:t xml:space="preserve">to have those instances reviewed by a court. The danger is that </w:t>
      </w:r>
      <w:r w:rsidRPr="00082021">
        <w:rPr>
          <w:rStyle w:val="StyleBoldUnderline"/>
          <w:highlight w:val="cyan"/>
        </w:rPr>
        <w:t>this would</w:t>
      </w:r>
      <w:r>
        <w:t xml:space="preserve"> be the </w:t>
      </w:r>
      <w:r w:rsidRPr="00B67DB4">
        <w:rPr>
          <w:rStyle w:val="StyleBoldUnderline"/>
          <w:highlight w:val="cyan"/>
        </w:rPr>
        <w:t>establish</w:t>
      </w:r>
      <w:r>
        <w:t xml:space="preserve">ment of </w:t>
      </w:r>
      <w:r w:rsidRPr="00B67DB4">
        <w:rPr>
          <w:rStyle w:val="StyleBoldUnderline"/>
          <w:highlight w:val="cyan"/>
        </w:rPr>
        <w:t xml:space="preserve">a </w:t>
      </w:r>
      <w:r w:rsidRPr="00B67DB4">
        <w:rPr>
          <w:rStyle w:val="Emphasis"/>
          <w:highlight w:val="cyan"/>
        </w:rPr>
        <w:t>dangerous precedent</w:t>
      </w:r>
      <w:r w:rsidRPr="00B67DB4">
        <w:rPr>
          <w:rStyle w:val="StyleBoldUnderline"/>
        </w:rPr>
        <w:t>, with judges soon being called upon to approve all drone strike</w:t>
      </w:r>
      <w:r w:rsidRPr="00B67DB4">
        <w:t>s</w:t>
      </w:r>
      <w:r>
        <w:t xml:space="preserve">, whether the targets are American citizens or not. </w:t>
      </w:r>
      <w:r w:rsidRPr="00B67DB4">
        <w:rPr>
          <w:rStyle w:val="StyleBoldUnderline"/>
          <w:highlight w:val="cyan"/>
        </w:rPr>
        <w:t>There is already a fair amount of bureaucracy to vet</w:t>
      </w:r>
      <w:r w:rsidRPr="007F4D81">
        <w:rPr>
          <w:rStyle w:val="StyleBoldUnderline"/>
        </w:rPr>
        <w:t xml:space="preserve"> such strikes </w:t>
      </w:r>
      <w:r w:rsidRPr="00B67DB4">
        <w:rPr>
          <w:rStyle w:val="StyleBoldUnderline"/>
          <w:highlight w:val="cyan"/>
        </w:rPr>
        <w:t>and minimize collateral damage</w:t>
      </w:r>
      <w:r w:rsidRPr="00B67DB4">
        <w:rPr>
          <w:highlight w:val="cyan"/>
        </w:rPr>
        <w:t>,</w:t>
      </w:r>
      <w:r>
        <w:t xml:space="preserve"> which sometimes results in the suspects making an escape before approval to fire a Hellfire missile can be obtained</w:t>
      </w:r>
      <w:r w:rsidRPr="008A12C5">
        <w:rPr>
          <w:highlight w:val="cyan"/>
        </w:rPr>
        <w:t xml:space="preserve">. </w:t>
      </w:r>
      <w:r w:rsidRPr="008A12C5">
        <w:rPr>
          <w:rStyle w:val="StyleBoldUnderline"/>
          <w:highlight w:val="cyan"/>
        </w:rPr>
        <w:t>Introducing judges</w:t>
      </w:r>
      <w:r w:rsidRPr="000F5C31">
        <w:rPr>
          <w:rStyle w:val="StyleBoldUnderline"/>
        </w:rPr>
        <w:t xml:space="preserve"> into the mix </w:t>
      </w:r>
      <w:r w:rsidRPr="008A12C5">
        <w:rPr>
          <w:rStyle w:val="StyleBoldUnderline"/>
          <w:highlight w:val="cyan"/>
        </w:rPr>
        <w:t>would make such operations intolerably slow and unwieldy</w:t>
      </w:r>
      <w:r w:rsidRPr="000F5C31">
        <w:rPr>
          <w:rStyle w:val="StyleBoldUnderline"/>
        </w:rPr>
        <w:t>.</w:t>
      </w:r>
      <w:r>
        <w:rPr>
          <w:rStyle w:val="StyleBoldUnderline"/>
        </w:rPr>
        <w:t xml:space="preserve"> </w:t>
      </w:r>
      <w:r>
        <w:t xml:space="preserve">If judges were given power to review military or CIA strikes taking place outside the country, </w:t>
      </w:r>
      <w:r w:rsidRPr="008A12C5">
        <w:rPr>
          <w:rStyle w:val="StyleBoldUnderline"/>
          <w:highlight w:val="cyan"/>
        </w:rPr>
        <w:t>where would this trend end?</w:t>
      </w:r>
      <w:r w:rsidRPr="000F5C31">
        <w:rPr>
          <w:rStyle w:val="StyleBoldUnderline"/>
        </w:rPr>
        <w:t xml:space="preserve"> With </w:t>
      </w:r>
      <w:r w:rsidRPr="008A12C5">
        <w:rPr>
          <w:rStyle w:val="StyleBoldUnderline"/>
          <w:highlight w:val="cyan"/>
        </w:rPr>
        <w:t>troops having to read detainees on a foreign battlefiel</w:t>
      </w:r>
      <w:r w:rsidRPr="000F5C31">
        <w:rPr>
          <w:rStyle w:val="StyleBoldUnderline"/>
        </w:rPr>
        <w:t xml:space="preserve">d their </w:t>
      </w:r>
      <w:r w:rsidRPr="008A12C5">
        <w:rPr>
          <w:rStyle w:val="StyleBoldUnderline"/>
          <w:highlight w:val="cyan"/>
        </w:rPr>
        <w:t>Miranda rights</w:t>
      </w:r>
      <w:r w:rsidRPr="000F5C31">
        <w:rPr>
          <w:rStyle w:val="StyleBoldUnderline"/>
        </w:rPr>
        <w:t xml:space="preserve">? With </w:t>
      </w:r>
      <w:r w:rsidRPr="008A12C5">
        <w:rPr>
          <w:rStyle w:val="StyleBoldUnderline"/>
          <w:highlight w:val="cyan"/>
        </w:rPr>
        <w:t>judges having to approve in advance all military plan</w:t>
      </w:r>
      <w:r>
        <w:t xml:space="preserve">s—including armored offensives and artillery barrages—to make sure they don’t infringe on someone’s civil rights? Such scenarios are not as crazy as they sound. Civil liberties lawyers have already been trying to get the U.S. courts to assume oversight of detainees held in Afghanistan—one federal judge even ruled that these detainees had a right to a hearing before being overruled by the Court of Appeals for the District of Columbia. </w:t>
      </w:r>
      <w:r w:rsidRPr="00CC7CEF">
        <w:rPr>
          <w:rStyle w:val="StyleBoldUnderline"/>
          <w:highlight w:val="cyan"/>
        </w:rPr>
        <w:t>Constitutional guarantees</w:t>
      </w:r>
      <w:r>
        <w:t xml:space="preserve"> of rights are the bedrock of our democracy—but they </w:t>
      </w:r>
      <w:r w:rsidRPr="00CC7CEF">
        <w:rPr>
          <w:rStyle w:val="StyleBoldUnderline"/>
          <w:highlight w:val="cyan"/>
        </w:rPr>
        <w:t>don’t apply to foreign combatants</w:t>
      </w:r>
      <w:r>
        <w:t xml:space="preserve">. Not </w:t>
      </w:r>
      <w:r w:rsidRPr="00CC7CEF">
        <w:rPr>
          <w:rStyle w:val="StyleBoldUnderline"/>
          <w:highlight w:val="cyan"/>
        </w:rPr>
        <w:t>even if they happen to be citizens</w:t>
      </w:r>
      <w:r>
        <w:t xml:space="preserve">—as the entire Confederate Army was during the Civil War. </w:t>
      </w:r>
      <w:r w:rsidRPr="000F5C31">
        <w:rPr>
          <w:rStyle w:val="StyleBoldUnderline"/>
        </w:rPr>
        <w:t>The FISA court</w:t>
      </w:r>
      <w:r>
        <w:t xml:space="preserve"> is well and good but it </w:t>
      </w:r>
      <w:r w:rsidRPr="00707174">
        <w:rPr>
          <w:rStyle w:val="StyleBoldUnderline"/>
        </w:rPr>
        <w:t>only operates on our soil.</w:t>
      </w:r>
      <w:r>
        <w:t xml:space="preserve"> It doesn’t limit the National Security Agency from carrying out wiretaps abroad. So, too, </w:t>
      </w:r>
      <w:r w:rsidRPr="00707174">
        <w:rPr>
          <w:rStyle w:val="StyleBoldUnderline"/>
        </w:rPr>
        <w:t>no “drone court” should be established to judicially regulate the use of lethal force abroad by the military or covert forces of the United States government.</w:t>
      </w:r>
    </w:p>
    <w:p w:rsidR="00081958" w:rsidRPr="003668D1" w:rsidRDefault="00081958" w:rsidP="00081958"/>
    <w:p w:rsidR="00081958" w:rsidRPr="007A66F6" w:rsidRDefault="00081958" w:rsidP="00081958"/>
    <w:p w:rsidR="00081958" w:rsidRDefault="00081958" w:rsidP="00081958"/>
    <w:p w:rsidR="00081958" w:rsidRPr="0067750F" w:rsidRDefault="00081958" w:rsidP="00081958"/>
    <w:p w:rsidR="00081958" w:rsidRDefault="00081958" w:rsidP="00081958">
      <w:pPr>
        <w:pStyle w:val="Heading1"/>
      </w:pPr>
      <w:r>
        <w:t>2NC</w:t>
      </w:r>
    </w:p>
    <w:p w:rsidR="00081958" w:rsidRDefault="00081958" w:rsidP="00081958"/>
    <w:p w:rsidR="00081958" w:rsidRPr="008102DB" w:rsidRDefault="00081958" w:rsidP="00081958">
      <w:pPr>
        <w:rPr>
          <w:rStyle w:val="StyleStyleBold12pt"/>
        </w:rPr>
      </w:pPr>
      <w:r>
        <w:rPr>
          <w:rStyle w:val="StyleStyleBold12pt"/>
        </w:rPr>
        <w:t xml:space="preserve">Codification solves 100% of the </w:t>
      </w:r>
      <w:proofErr w:type="spellStart"/>
      <w:r>
        <w:rPr>
          <w:rStyle w:val="StyleStyleBold12pt"/>
        </w:rPr>
        <w:t>aff</w:t>
      </w:r>
      <w:proofErr w:type="spellEnd"/>
      <w:r>
        <w:rPr>
          <w:rStyle w:val="StyleStyleBold12pt"/>
        </w:rPr>
        <w:t xml:space="preserve"> – the CP is what their authors actually want – creates a firm set of rules to minimize civilian casualties, increase accountability and comply with international norms</w:t>
      </w:r>
    </w:p>
    <w:p w:rsidR="00081958" w:rsidRDefault="00081958" w:rsidP="00081958">
      <w:pPr>
        <w:rPr>
          <w:rStyle w:val="StyleStyleBold12pt"/>
        </w:rPr>
      </w:pPr>
    </w:p>
    <w:p w:rsidR="00081958" w:rsidRDefault="00081958" w:rsidP="00081958">
      <w:pPr>
        <w:rPr>
          <w:rStyle w:val="StyleStyleBold12pt"/>
        </w:rPr>
      </w:pPr>
      <w:r>
        <w:rPr>
          <w:rStyle w:val="StyleStyleBold12pt"/>
        </w:rPr>
        <w:t xml:space="preserve">We solve </w:t>
      </w:r>
      <w:proofErr w:type="spellStart"/>
      <w:r>
        <w:rPr>
          <w:rStyle w:val="StyleStyleBold12pt"/>
        </w:rPr>
        <w:t>i</w:t>
      </w:r>
      <w:proofErr w:type="spellEnd"/>
      <w:r>
        <w:rPr>
          <w:rStyle w:val="StyleStyleBold12pt"/>
        </w:rPr>
        <w:t xml:space="preserve">-law </w:t>
      </w:r>
    </w:p>
    <w:p w:rsidR="00081958" w:rsidRDefault="00081958" w:rsidP="00081958">
      <w:pPr>
        <w:pStyle w:val="ListParagraph"/>
        <w:numPr>
          <w:ilvl w:val="0"/>
          <w:numId w:val="2"/>
        </w:numPr>
        <w:rPr>
          <w:rStyle w:val="StyleStyleBold12pt"/>
        </w:rPr>
      </w:pPr>
      <w:r>
        <w:rPr>
          <w:rStyle w:val="StyleStyleBold12pt"/>
        </w:rPr>
        <w:t xml:space="preserve">1NC </w:t>
      </w:r>
      <w:proofErr w:type="spellStart"/>
      <w:r>
        <w:rPr>
          <w:rStyle w:val="StyleStyleBold12pt"/>
        </w:rPr>
        <w:t>metz</w:t>
      </w:r>
      <w:proofErr w:type="spellEnd"/>
      <w:r>
        <w:rPr>
          <w:rStyle w:val="StyleStyleBold12pt"/>
        </w:rPr>
        <w:t xml:space="preserve"> says codification allows the US to influence foreign powers to develop legitimate uses of drones</w:t>
      </w:r>
    </w:p>
    <w:p w:rsidR="00081958" w:rsidRDefault="00081958" w:rsidP="00081958">
      <w:pPr>
        <w:pStyle w:val="ListParagraph"/>
        <w:numPr>
          <w:ilvl w:val="0"/>
          <w:numId w:val="2"/>
        </w:numPr>
        <w:rPr>
          <w:rStyle w:val="StyleStyleBold12pt"/>
        </w:rPr>
      </w:pPr>
      <w:r>
        <w:rPr>
          <w:rStyle w:val="StyleStyleBold12pt"/>
        </w:rPr>
        <w:t>1AC Boyle just says we need to “establish a precedent other nations may follow” – we solve better b/c it is easier to adopt  a legal code than a court</w:t>
      </w:r>
    </w:p>
    <w:p w:rsidR="00081958" w:rsidRDefault="00081958" w:rsidP="00081958">
      <w:pPr>
        <w:pStyle w:val="ListParagraph"/>
        <w:numPr>
          <w:ilvl w:val="0"/>
          <w:numId w:val="2"/>
        </w:numPr>
        <w:rPr>
          <w:rStyle w:val="StyleStyleBold12pt"/>
        </w:rPr>
      </w:pPr>
      <w:r>
        <w:rPr>
          <w:rStyle w:val="StyleStyleBold12pt"/>
        </w:rPr>
        <w:t xml:space="preserve">1AC </w:t>
      </w:r>
      <w:proofErr w:type="spellStart"/>
      <w:r>
        <w:rPr>
          <w:rStyle w:val="StyleStyleBold12pt"/>
        </w:rPr>
        <w:t>Zenko</w:t>
      </w:r>
      <w:proofErr w:type="spellEnd"/>
      <w:r>
        <w:rPr>
          <w:rStyle w:val="StyleStyleBold12pt"/>
        </w:rPr>
        <w:t xml:space="preserve"> says we need an international normative framework to solve drone </w:t>
      </w:r>
      <w:proofErr w:type="spellStart"/>
      <w:r>
        <w:rPr>
          <w:rStyle w:val="StyleStyleBold12pt"/>
        </w:rPr>
        <w:t>prolif</w:t>
      </w:r>
      <w:proofErr w:type="spellEnd"/>
      <w:r>
        <w:rPr>
          <w:rStyle w:val="StyleStyleBold12pt"/>
        </w:rPr>
        <w:t xml:space="preserve"> – the </w:t>
      </w:r>
      <w:proofErr w:type="spellStart"/>
      <w:r>
        <w:rPr>
          <w:rStyle w:val="StyleStyleBold12pt"/>
        </w:rPr>
        <w:t>aff</w:t>
      </w:r>
      <w:proofErr w:type="spellEnd"/>
      <w:r>
        <w:rPr>
          <w:rStyle w:val="StyleStyleBold12pt"/>
        </w:rPr>
        <w:t xml:space="preserve"> can’t solve – they don’t strengthen international legal regimes</w:t>
      </w:r>
    </w:p>
    <w:p w:rsidR="00081958" w:rsidRDefault="00081958" w:rsidP="00081958">
      <w:pPr>
        <w:ind w:left="720"/>
        <w:rPr>
          <w:rStyle w:val="StyleStyleBold12pt"/>
        </w:rPr>
      </w:pPr>
      <w:proofErr w:type="spellStart"/>
      <w:r>
        <w:rPr>
          <w:rStyle w:val="StyleStyleBold12pt"/>
        </w:rPr>
        <w:t>Zenko</w:t>
      </w:r>
      <w:proofErr w:type="spellEnd"/>
      <w:r>
        <w:rPr>
          <w:rStyle w:val="StyleStyleBold12pt"/>
        </w:rPr>
        <w:t xml:space="preserve"> also says we need to be transparent to solve:</w:t>
      </w:r>
    </w:p>
    <w:p w:rsidR="00081958" w:rsidRDefault="00081958" w:rsidP="00081958">
      <w:pPr>
        <w:ind w:left="720"/>
        <w:rPr>
          <w:rStyle w:val="StyleStyleBold12pt"/>
        </w:rPr>
      </w:pPr>
    </w:p>
    <w:p w:rsidR="00081958" w:rsidRPr="001D5DA2" w:rsidRDefault="00081958" w:rsidP="00081958">
      <w:pPr>
        <w:rPr>
          <w:rStyle w:val="StyleStyleBold12pt"/>
        </w:rPr>
      </w:pPr>
      <w:r>
        <w:rPr>
          <w:rStyle w:val="StyleStyleBold12pt"/>
        </w:rPr>
        <w:t>We solve that – they can’t – our evidence is comparative</w:t>
      </w:r>
    </w:p>
    <w:p w:rsidR="00081958" w:rsidRDefault="00081958" w:rsidP="00081958">
      <w:pPr>
        <w:rPr>
          <w:rStyle w:val="StyleBoldUnderline"/>
        </w:rPr>
      </w:pPr>
      <w:proofErr w:type="spellStart"/>
      <w:r w:rsidRPr="001D5DA2">
        <w:rPr>
          <w:rStyle w:val="StyleStyleBold12pt"/>
        </w:rPr>
        <w:t>Mulrine</w:t>
      </w:r>
      <w:proofErr w:type="spellEnd"/>
      <w:r w:rsidRPr="001D5DA2">
        <w:rPr>
          <w:rStyle w:val="StyleStyleBold12pt"/>
        </w:rPr>
        <w:t>, 2013</w:t>
      </w:r>
      <w:r>
        <w:t xml:space="preserve"> (Anna </w:t>
      </w:r>
      <w:proofErr w:type="spellStart"/>
      <w:r>
        <w:t>Mulrine</w:t>
      </w:r>
      <w:proofErr w:type="spellEnd"/>
      <w:r>
        <w:t>, staff writer at the Christian Science Monitor, May 24, 2013, “Would a US 'drone court' to authorize drone strikes be a good idea? (+video)” http://www.csmonitor.com/USA/DC-Decoder/2013/0524/Would-a-US-drone-court-to-authorize-drone-strikes-be-a-good-idea-video)</w:t>
      </w:r>
    </w:p>
    <w:p w:rsidR="00081958" w:rsidRPr="00D42FF1" w:rsidRDefault="00081958" w:rsidP="00081958">
      <w:pPr>
        <w:rPr>
          <w:rStyle w:val="StyleStyleBold12pt"/>
          <w:b w:val="0"/>
          <w:bCs w:val="0"/>
          <w:sz w:val="22"/>
        </w:rPr>
      </w:pPr>
      <w:r w:rsidRPr="00037523">
        <w:t xml:space="preserve">Critics of the drone program, however, are generally not reassured by the notion of oversight from a special drone court. They note that the </w:t>
      </w:r>
      <w:r w:rsidRPr="00A95610">
        <w:rPr>
          <w:rStyle w:val="StyleBoldUnderline"/>
        </w:rPr>
        <w:t>FISA courts</w:t>
      </w:r>
      <w:r w:rsidRPr="00A95610">
        <w:t>,</w:t>
      </w:r>
      <w:r w:rsidRPr="00037523">
        <w:t xml:space="preserve"> on which the </w:t>
      </w:r>
      <w:r w:rsidRPr="00A95610">
        <w:rPr>
          <w:highlight w:val="cyan"/>
        </w:rPr>
        <w:t>drone courts</w:t>
      </w:r>
      <w:r w:rsidRPr="00037523">
        <w:t xml:space="preserve"> would be modeled, </w:t>
      </w:r>
      <w:r w:rsidRPr="00152A5C">
        <w:rPr>
          <w:rStyle w:val="StyleBoldUnderline"/>
          <w:highlight w:val="cyan"/>
        </w:rPr>
        <w:t>operate largely in secret, doing little to improve accountability to the publi</w:t>
      </w:r>
      <w:r w:rsidRPr="0068420B">
        <w:rPr>
          <w:rStyle w:val="StyleBoldUnderline"/>
        </w:rPr>
        <w:t>c.</w:t>
      </w:r>
      <w:r>
        <w:t xml:space="preserve"> </w:t>
      </w:r>
      <w:r w:rsidRPr="00037523">
        <w:t xml:space="preserve">What’s more, they say, </w:t>
      </w:r>
      <w:r w:rsidRPr="00152A5C">
        <w:rPr>
          <w:rStyle w:val="StyleBoldUnderline"/>
          <w:highlight w:val="cyan"/>
        </w:rPr>
        <w:t>national and international laws are already in place governing when drone strikes are legal. Those laws</w:t>
      </w:r>
      <w:r w:rsidRPr="00037523">
        <w:t xml:space="preserve">, they add, </w:t>
      </w:r>
      <w:r w:rsidRPr="00152A5C">
        <w:rPr>
          <w:rStyle w:val="StyleBoldUnderline"/>
          <w:highlight w:val="cyan"/>
        </w:rPr>
        <w:t>offer greater transparency than would a secret court</w:t>
      </w:r>
      <w:r w:rsidRPr="0068420B">
        <w:rPr>
          <w:rStyle w:val="StyleBoldUnderline"/>
        </w:rPr>
        <w:t>.</w:t>
      </w:r>
      <w:r>
        <w:rPr>
          <w:rStyle w:val="StyleBoldUnderline"/>
        </w:rPr>
        <w:t xml:space="preserve"> </w:t>
      </w:r>
      <w:r w:rsidRPr="00037523">
        <w:t xml:space="preserve">“I’m not big on this,” Sarah </w:t>
      </w:r>
      <w:proofErr w:type="spellStart"/>
      <w:r w:rsidRPr="00037523">
        <w:t>Holewinski</w:t>
      </w:r>
      <w:proofErr w:type="spellEnd"/>
      <w:r w:rsidRPr="00037523">
        <w:t>, executive director of the Center for Civilians in Conflict, says of the drone courts. “The fact is</w:t>
      </w:r>
      <w:proofErr w:type="gramStart"/>
      <w:r w:rsidRPr="00037523">
        <w:t>,</w:t>
      </w:r>
      <w:proofErr w:type="gramEnd"/>
      <w:r w:rsidRPr="00037523">
        <w:t xml:space="preserve"> we have international laws. We have domestic laws. I would focus on those and say, ‘Look, here’s the due diligence you need to do in targeting a combatant. Here’s what you need to do in order to avoid civilians. Here’s what proportionality looks like.’ ”</w:t>
      </w:r>
      <w:r>
        <w:t xml:space="preserve"> </w:t>
      </w:r>
      <w:r w:rsidRPr="00037523">
        <w:t xml:space="preserve">Zeke Johnson, director of Amnesty International’s Security and Human Rights Campaign, argues that </w:t>
      </w:r>
      <w:r w:rsidRPr="00152A5C">
        <w:rPr>
          <w:rStyle w:val="StyleBoldUnderline"/>
          <w:highlight w:val="cyan"/>
        </w:rPr>
        <w:t xml:space="preserve">drone courts would do little to change critics' fundamental concerns about drone strikes. </w:t>
      </w:r>
      <w:r w:rsidRPr="00152A5C">
        <w:rPr>
          <w:highlight w:val="cyan"/>
        </w:rPr>
        <w:t>“</w:t>
      </w:r>
      <w:r w:rsidRPr="00152A5C">
        <w:t>What’s needed on drones is not a ‘kill court,’ but a rejection of the radical redefinition of ‘imminence’ used to expand who can be killed – as well as independent investigations of alleged extrajudicial executions and remedy for victims,” he says.</w:t>
      </w:r>
    </w:p>
    <w:p w:rsidR="00081958" w:rsidRDefault="00081958" w:rsidP="00081958">
      <w:pPr>
        <w:rPr>
          <w:rStyle w:val="StyleStyleBold12pt"/>
        </w:rPr>
      </w:pPr>
    </w:p>
    <w:p w:rsidR="00081958" w:rsidRDefault="00081958" w:rsidP="00081958">
      <w:pPr>
        <w:rPr>
          <w:rStyle w:val="StyleStyleBold12pt"/>
        </w:rPr>
      </w:pPr>
      <w:r>
        <w:rPr>
          <w:rStyle w:val="StyleStyleBold12pt"/>
        </w:rPr>
        <w:t xml:space="preserve">Solves terror – Metz </w:t>
      </w:r>
      <w:proofErr w:type="spellStart"/>
      <w:proofErr w:type="gramStart"/>
      <w:r>
        <w:rPr>
          <w:rStyle w:val="StyleStyleBold12pt"/>
        </w:rPr>
        <w:t>ev</w:t>
      </w:r>
      <w:proofErr w:type="spellEnd"/>
      <w:proofErr w:type="gramEnd"/>
      <w:r>
        <w:rPr>
          <w:rStyle w:val="StyleStyleBold12pt"/>
        </w:rPr>
        <w:t xml:space="preserve"> indicates it ends unnecessary strikes and reduces collateral damage – also shows we care about reducing casualties – accesses all of their “drones bad” arguments</w:t>
      </w:r>
    </w:p>
    <w:p w:rsidR="00081958" w:rsidRDefault="00081958" w:rsidP="00081958">
      <w:pPr>
        <w:pStyle w:val="Heading3"/>
        <w:rPr>
          <w:rStyle w:val="StyleStyleBold12pt"/>
        </w:rPr>
      </w:pPr>
      <w:r>
        <w:rPr>
          <w:rStyle w:val="StyleStyleBold12pt"/>
        </w:rPr>
        <w:t>Perm</w:t>
      </w:r>
    </w:p>
    <w:p w:rsidR="00081958" w:rsidRDefault="00081958" w:rsidP="00081958"/>
    <w:p w:rsidR="00081958" w:rsidRPr="00D42FF1" w:rsidRDefault="00081958" w:rsidP="00081958">
      <w:pPr>
        <w:rPr>
          <w:rStyle w:val="StyleStyleBold12pt"/>
        </w:rPr>
      </w:pPr>
      <w:r>
        <w:rPr>
          <w:rStyle w:val="StyleStyleBold12pt"/>
        </w:rPr>
        <w:t>Links to politics – still restriction of PWP</w:t>
      </w:r>
    </w:p>
    <w:p w:rsidR="00081958" w:rsidRPr="00D403DF" w:rsidRDefault="00081958" w:rsidP="00081958">
      <w:pPr>
        <w:pStyle w:val="Heading4"/>
      </w:pPr>
      <w:r w:rsidRPr="00D403DF">
        <w:t xml:space="preserve">Doesn’t solve presidential power </w:t>
      </w:r>
    </w:p>
    <w:p w:rsidR="00081958" w:rsidRPr="00D403DF" w:rsidRDefault="00081958" w:rsidP="00081958">
      <w:proofErr w:type="spellStart"/>
      <w:r w:rsidRPr="00D403DF">
        <w:rPr>
          <w:rStyle w:val="StyleStyleBold12pt"/>
        </w:rPr>
        <w:t>Bellia</w:t>
      </w:r>
      <w:proofErr w:type="spellEnd"/>
      <w:r w:rsidRPr="00D403DF">
        <w:rPr>
          <w:rStyle w:val="StyleStyleBold12pt"/>
        </w:rPr>
        <w:t xml:space="preserve"> 2</w:t>
      </w:r>
      <w:r w:rsidRPr="00D403DF">
        <w:t xml:space="preserve"> [Patricia, Professor of Law @ Notre Dame, “Executive Power in Youngstown’s Shadows” Constitutional Commentary, , 19 Const. Commentary 87, Spring, Lexis]</w:t>
      </w:r>
    </w:p>
    <w:p w:rsidR="00081958" w:rsidRPr="00D403DF" w:rsidRDefault="00081958" w:rsidP="00081958"/>
    <w:p w:rsidR="00081958" w:rsidRPr="00D403DF" w:rsidRDefault="00081958" w:rsidP="00081958">
      <w:pPr>
        <w:pStyle w:val="card"/>
        <w:ind w:left="0"/>
        <w:rPr>
          <w:sz w:val="16"/>
        </w:rPr>
      </w:pPr>
      <w:r w:rsidRPr="00D403DF">
        <w:rPr>
          <w:sz w:val="16"/>
        </w:rPr>
        <w:t xml:space="preserve">Second, </w:t>
      </w:r>
      <w:r w:rsidRPr="00D403DF">
        <w:rPr>
          <w:rStyle w:val="StyleBoldUnderline"/>
        </w:rPr>
        <w:t>courts' failure to resolve the contours of the President's constitutional powers creates uncertainty about</w:t>
      </w:r>
      <w:r w:rsidRPr="00D403DF">
        <w:rPr>
          <w:sz w:val="16"/>
        </w:rPr>
        <w:t xml:space="preserve"> whether some forms of constitutionally based </w:t>
      </w:r>
      <w:r w:rsidRPr="00D403DF">
        <w:rPr>
          <w:rStyle w:val="StyleBoldUnderline"/>
        </w:rPr>
        <w:t>executive action</w:t>
      </w:r>
      <w:r w:rsidRPr="00D403DF">
        <w:rPr>
          <w:sz w:val="16"/>
        </w:rPr>
        <w:t xml:space="preserve"> have the same legal force as a federal statute. Returning to Dames &amp; Moore</w:t>
      </w:r>
      <w:r w:rsidRPr="002902C6">
        <w:rPr>
          <w:sz w:val="16"/>
          <w:highlight w:val="cyan"/>
        </w:rPr>
        <w:t xml:space="preserve">, </w:t>
      </w:r>
      <w:r w:rsidRPr="002902C6">
        <w:rPr>
          <w:rStyle w:val="underline"/>
          <w:rFonts w:eastAsiaTheme="minorEastAsia"/>
          <w:highlight w:val="cyan"/>
        </w:rPr>
        <w:t xml:space="preserve">the fact that the Court </w:t>
      </w:r>
      <w:r w:rsidRPr="002902C6">
        <w:rPr>
          <w:rStyle w:val="UnderlineChar"/>
          <w:highlight w:val="cyan"/>
        </w:rPr>
        <w:t>r</w:t>
      </w:r>
      <w:r w:rsidRPr="002902C6">
        <w:rPr>
          <w:rStyle w:val="underline"/>
          <w:rFonts w:eastAsiaTheme="minorEastAsia"/>
          <w:highlight w:val="cyan"/>
        </w:rPr>
        <w:t>ested the President's authority on grounds of congressional approval rather than implied constitutional authority</w:t>
      </w:r>
      <w:r w:rsidRPr="002902C6">
        <w:rPr>
          <w:sz w:val="16"/>
          <w:highlight w:val="cyan"/>
        </w:rPr>
        <w:t xml:space="preserve"> </w:t>
      </w:r>
      <w:r w:rsidRPr="002902C6">
        <w:rPr>
          <w:rStyle w:val="underline"/>
          <w:rFonts w:eastAsiaTheme="minorEastAsia"/>
          <w:highlight w:val="cyan"/>
        </w:rPr>
        <w:t>avoided the difficult question of how the President could b</w:t>
      </w:r>
      <w:r w:rsidRPr="00D403DF">
        <w:rPr>
          <w:rStyle w:val="underline"/>
          <w:rFonts w:eastAsiaTheme="minorEastAsia"/>
        </w:rPr>
        <w:t>y</w:t>
      </w:r>
      <w:r w:rsidRPr="00D403DF">
        <w:rPr>
          <w:sz w:val="16"/>
        </w:rPr>
        <w:t xml:space="preserve"> his </w:t>
      </w:r>
      <w:r w:rsidRPr="002902C6">
        <w:rPr>
          <w:rStyle w:val="underline"/>
          <w:rFonts w:eastAsiaTheme="minorEastAsia"/>
          <w:highlight w:val="cyan"/>
        </w:rPr>
        <w:t>sole authority displace</w:t>
      </w:r>
      <w:r w:rsidRPr="00D403DF">
        <w:rPr>
          <w:sz w:val="16"/>
        </w:rPr>
        <w:t xml:space="preserve"> the application of the </w:t>
      </w:r>
      <w:r w:rsidRPr="002902C6">
        <w:rPr>
          <w:rStyle w:val="underline"/>
          <w:rFonts w:eastAsiaTheme="minorEastAsia"/>
          <w:highlight w:val="cyan"/>
        </w:rPr>
        <w:t>federal statutes</w:t>
      </w:r>
      <w:r w:rsidRPr="00D403DF">
        <w:rPr>
          <w:sz w:val="16"/>
        </w:rPr>
        <w:t xml:space="preserve"> that had provided the basis for Dames &amp; Moore's original cause of action against the Iranian enterprises. </w:t>
      </w:r>
      <w:bookmarkStart w:id="0" w:name="r291"/>
      <w:r w:rsidRPr="00D403DF">
        <w:rPr>
          <w:sz w:val="16"/>
        </w:rPr>
        <w:fldChar w:fldCharType="begin"/>
      </w:r>
      <w:r w:rsidRPr="00D403DF">
        <w:rPr>
          <w:sz w:val="16"/>
        </w:rPr>
        <w:instrText xml:space="preserve"> HYPERLINK "https://www.lexis.com/research/retrieve?_m=f19618c70694bf3d339be1d061d942b7&amp;csvc=bl&amp;cform=bool&amp;_fmtstr=FULL&amp;docnum=1&amp;_startdoc=1&amp;wchp=dGLbVtz-zSkAW&amp;_md5=1b7b7f45414d178a7293c7eabf182ff3" \l "n291#n291" \t "_self" </w:instrText>
      </w:r>
      <w:r w:rsidRPr="00D403DF">
        <w:rPr>
          <w:sz w:val="16"/>
        </w:rPr>
        <w:fldChar w:fldCharType="separate"/>
      </w:r>
      <w:r w:rsidRPr="00D403DF">
        <w:rPr>
          <w:sz w:val="16"/>
        </w:rPr>
        <w:t>291</w:t>
      </w:r>
      <w:r w:rsidRPr="00D403DF">
        <w:rPr>
          <w:sz w:val="16"/>
        </w:rPr>
        <w:fldChar w:fldCharType="end"/>
      </w:r>
      <w:bookmarkEnd w:id="0"/>
      <w:r w:rsidRPr="00D403DF">
        <w:rPr>
          <w:sz w:val="16"/>
        </w:rPr>
        <w:t xml:space="preserve"> Similar questions arise with respect to the displacement of state law by operation of sole executive agreements. </w:t>
      </w:r>
      <w:r w:rsidRPr="002902C6">
        <w:rPr>
          <w:rStyle w:val="underline"/>
          <w:rFonts w:eastAsiaTheme="minorEastAsia"/>
          <w:highlight w:val="cyan"/>
        </w:rPr>
        <w:t xml:space="preserve">The result is </w:t>
      </w:r>
      <w:r w:rsidRPr="002902C6">
        <w:rPr>
          <w:rStyle w:val="UnderlineChar"/>
          <w:highlight w:val="cyan"/>
        </w:rPr>
        <w:t>confusion</w:t>
      </w:r>
      <w:r w:rsidRPr="002902C6">
        <w:rPr>
          <w:rStyle w:val="underline"/>
          <w:rFonts w:eastAsiaTheme="minorEastAsia"/>
          <w:highlight w:val="cyan"/>
        </w:rPr>
        <w:t xml:space="preserve"> about whether sole executive agreements are the "supreme Law of the Land</w:t>
      </w:r>
      <w:r w:rsidRPr="00D403DF">
        <w:rPr>
          <w:rStyle w:val="underline"/>
          <w:rFonts w:eastAsiaTheme="minorEastAsia"/>
        </w:rPr>
        <w:t>,"</w:t>
      </w:r>
      <w:r w:rsidRPr="00D403DF">
        <w:rPr>
          <w:sz w:val="16"/>
        </w:rPr>
        <w:t xml:space="preserve"> </w:t>
      </w:r>
      <w:bookmarkStart w:id="1" w:name="r292"/>
      <w:r w:rsidRPr="00D403DF">
        <w:rPr>
          <w:sz w:val="16"/>
        </w:rPr>
        <w:fldChar w:fldCharType="begin"/>
      </w:r>
      <w:r w:rsidRPr="00D403DF">
        <w:rPr>
          <w:sz w:val="16"/>
        </w:rPr>
        <w:instrText xml:space="preserve"> HYPERLINK "https://www.lexis.com/research/retrieve?_m=f19618c70694bf3d339be1d061d942b7&amp;csvc=bl&amp;cform=bool&amp;_fmtstr=FULL&amp;docnum=1&amp;_startdoc=1&amp;wchp=dGLbVtz-zSkAW&amp;_md5=1b7b7f45414d178a7293c7eabf182ff3" \l "n292#n292" \t "_self" </w:instrText>
      </w:r>
      <w:r w:rsidRPr="00D403DF">
        <w:rPr>
          <w:sz w:val="16"/>
        </w:rPr>
        <w:fldChar w:fldCharType="separate"/>
      </w:r>
      <w:r w:rsidRPr="00D403DF">
        <w:rPr>
          <w:sz w:val="16"/>
        </w:rPr>
        <w:t>292</w:t>
      </w:r>
      <w:r w:rsidRPr="00D403DF">
        <w:rPr>
          <w:sz w:val="16"/>
        </w:rPr>
        <w:fldChar w:fldCharType="end"/>
      </w:r>
      <w:bookmarkEnd w:id="1"/>
      <w:r w:rsidRPr="00D403DF">
        <w:rPr>
          <w:sz w:val="16"/>
        </w:rPr>
        <w:t xml:space="preserve"> </w:t>
      </w:r>
      <w:r w:rsidRPr="002902C6">
        <w:rPr>
          <w:rStyle w:val="underline"/>
          <w:rFonts w:eastAsiaTheme="minorEastAsia"/>
          <w:highlight w:val="cyan"/>
        </w:rPr>
        <w:t>with the available precedents</w:t>
      </w:r>
      <w:r w:rsidRPr="00D403DF">
        <w:rPr>
          <w:sz w:val="16"/>
        </w:rPr>
        <w:t xml:space="preserve"> suggesting that they are </w:t>
      </w:r>
      <w:bookmarkStart w:id="2" w:name="r293"/>
      <w:r w:rsidRPr="00D403DF">
        <w:rPr>
          <w:sz w:val="16"/>
        </w:rPr>
        <w:fldChar w:fldCharType="begin"/>
      </w:r>
      <w:r w:rsidRPr="00D403DF">
        <w:rPr>
          <w:sz w:val="16"/>
        </w:rPr>
        <w:instrText xml:space="preserve"> HYPERLINK "https://www.lexis.com/research/retrieve?_m=f19618c70694bf3d339be1d061d942b7&amp;csvc=bl&amp;cform=bool&amp;_fmtstr=FULL&amp;docnum=1&amp;_startdoc=1&amp;wchp=dGLbVtz-zSkAW&amp;_md5=1b7b7f45414d178a7293c7eabf182ff3" \l "n293#n293" \t "_self" </w:instrText>
      </w:r>
      <w:r w:rsidRPr="00D403DF">
        <w:rPr>
          <w:sz w:val="16"/>
        </w:rPr>
        <w:fldChar w:fldCharType="separate"/>
      </w:r>
      <w:r w:rsidRPr="00D403DF">
        <w:rPr>
          <w:sz w:val="16"/>
        </w:rPr>
        <w:t>293</w:t>
      </w:r>
      <w:r w:rsidRPr="00D403DF">
        <w:rPr>
          <w:sz w:val="16"/>
        </w:rPr>
        <w:fldChar w:fldCharType="end"/>
      </w:r>
      <w:bookmarkEnd w:id="2"/>
      <w:r w:rsidRPr="00D403DF">
        <w:rPr>
          <w:sz w:val="16"/>
        </w:rPr>
        <w:t xml:space="preserve"> and the weight of recent commentary </w:t>
      </w:r>
      <w:r w:rsidRPr="002902C6">
        <w:rPr>
          <w:rStyle w:val="underline"/>
          <w:rFonts w:eastAsiaTheme="minorEastAsia"/>
          <w:highlight w:val="cyan"/>
        </w:rPr>
        <w:t>suggesting</w:t>
      </w:r>
      <w:r w:rsidRPr="00D403DF">
        <w:rPr>
          <w:sz w:val="16"/>
        </w:rPr>
        <w:t xml:space="preserve"> that </w:t>
      </w:r>
      <w:r w:rsidRPr="002902C6">
        <w:rPr>
          <w:rStyle w:val="underline"/>
          <w:rFonts w:eastAsiaTheme="minorEastAsia"/>
          <w:highlight w:val="cyan"/>
        </w:rPr>
        <w:t>they are not</w:t>
      </w:r>
      <w:r w:rsidRPr="002902C6">
        <w:rPr>
          <w:sz w:val="16"/>
          <w:highlight w:val="cyan"/>
        </w:rPr>
        <w:t>.</w:t>
      </w:r>
      <w:r w:rsidRPr="00D403DF">
        <w:rPr>
          <w:sz w:val="16"/>
        </w:rPr>
        <w:t xml:space="preserve"> </w:t>
      </w:r>
    </w:p>
    <w:p w:rsidR="00081958" w:rsidRPr="00D403DF" w:rsidRDefault="00081958" w:rsidP="00081958"/>
    <w:p w:rsidR="00081958" w:rsidRPr="00D403DF" w:rsidRDefault="00081958" w:rsidP="00081958">
      <w:pPr>
        <w:pStyle w:val="Heading4"/>
      </w:pPr>
      <w:r w:rsidRPr="00D403DF">
        <w:t>Congressional silence key to presidential power</w:t>
      </w:r>
    </w:p>
    <w:p w:rsidR="00081958" w:rsidRPr="00D403DF" w:rsidRDefault="00081958" w:rsidP="00081958">
      <w:proofErr w:type="spellStart"/>
      <w:r w:rsidRPr="00D403DF">
        <w:rPr>
          <w:b/>
        </w:rPr>
        <w:t>Bellia</w:t>
      </w:r>
      <w:proofErr w:type="spellEnd"/>
      <w:r w:rsidRPr="00D403DF">
        <w:rPr>
          <w:b/>
        </w:rPr>
        <w:t xml:space="preserve"> 2</w:t>
      </w:r>
      <w:r w:rsidRPr="00D403DF">
        <w:t xml:space="preserve"> [Patricia, Professor of Law @ Notre Dame, “Executive Power in Youngstown’s Shadows” Constitutional Commentary, , 19 Const. Commentary 87, Spring, Lexis]</w:t>
      </w:r>
    </w:p>
    <w:p w:rsidR="00081958" w:rsidRDefault="00081958" w:rsidP="00081958">
      <w:pPr>
        <w:pStyle w:val="card"/>
        <w:ind w:left="0"/>
        <w:rPr>
          <w:sz w:val="16"/>
          <w:szCs w:val="16"/>
        </w:rPr>
      </w:pPr>
      <w:r w:rsidRPr="00D403DF">
        <w:rPr>
          <w:sz w:val="16"/>
          <w:szCs w:val="16"/>
        </w:rPr>
        <w:t xml:space="preserve">To see the problems in giving dispositive weight to inferences from congressional action (or inaction), we need only examine the similarities between courts' approach to executive power questions and courts' approach to federal-state preemption questions. If a state law conflicts with a specific federal enactment, n287 or if Congress displaces the state law by occupying the field, n288 a court cannot give the state law effect. Similarly, if executive action conflicts with a specific congressional policy (reflected in a statute or, as Youngstown suggests, legislative history), or if Congress passes related measures not authorizing the presidential conduct, courts cannot give the executive action effect. </w:t>
      </w:r>
      <w:proofErr w:type="gramStart"/>
      <w:r w:rsidRPr="00D403DF">
        <w:rPr>
          <w:sz w:val="16"/>
          <w:szCs w:val="16"/>
        </w:rPr>
        <w:t>n289</w:t>
      </w:r>
      <w:proofErr w:type="gramEnd"/>
      <w:r w:rsidRPr="00D403DF">
        <w:rPr>
          <w:sz w:val="16"/>
          <w:szCs w:val="16"/>
        </w:rPr>
        <w:t xml:space="preserve"> When Congress is silent, however, the state law will stand; when Congress is silent, the executive action will stand. This analysis makes much sense with respect to state governments with reserved powers, but it makes little sense with respect to an Executive Branch lacking such powers.</w:t>
      </w:r>
      <w:r w:rsidRPr="00D403DF">
        <w:rPr>
          <w:sz w:val="16"/>
        </w:rPr>
        <w:t xml:space="preserve"> </w:t>
      </w:r>
      <w:r w:rsidRPr="002902C6">
        <w:rPr>
          <w:rStyle w:val="StyleBoldUnderline"/>
          <w:highlight w:val="cyan"/>
        </w:rPr>
        <w:t>The combination of congressional silence and judicial inaction has the practical effect of creating power</w:t>
      </w:r>
      <w:r w:rsidRPr="00D403DF">
        <w:rPr>
          <w:sz w:val="16"/>
        </w:rPr>
        <w:t xml:space="preserve">.  Courts' reluctance to face questions about the scope of the President's constitutional powers - express and implied - creates three other problems. First, </w:t>
      </w:r>
      <w:r w:rsidRPr="002902C6">
        <w:rPr>
          <w:rStyle w:val="StyleBoldUnderline"/>
          <w:highlight w:val="cyan"/>
        </w:rPr>
        <w:t>the implied presidential power given effect by virtue of congressional silence and judicial inaction can solidify into a broader claim. When the Executive exercises an "initiating"</w:t>
      </w:r>
      <w:r w:rsidRPr="002902C6">
        <w:rPr>
          <w:rStyle w:val="underline"/>
          <w:rFonts w:eastAsiaTheme="minorEastAsia"/>
          <w:highlight w:val="cyan"/>
        </w:rPr>
        <w:t xml:space="preserve"> </w:t>
      </w:r>
      <w:r w:rsidRPr="002902C6">
        <w:rPr>
          <w:sz w:val="16"/>
          <w:highlight w:val="cyan"/>
        </w:rPr>
        <w:t>or</w:t>
      </w:r>
      <w:r w:rsidRPr="00D403DF">
        <w:rPr>
          <w:sz w:val="16"/>
        </w:rPr>
        <w:t xml:space="preserve"> "concurrent" </w:t>
      </w:r>
      <w:r w:rsidRPr="002902C6">
        <w:rPr>
          <w:rStyle w:val="StyleBoldUnderline"/>
          <w:highlight w:val="cyan"/>
        </w:rPr>
        <w:t>power, it will tie that power to a textual provision or to a claim about the structure of the Constitution. Congress's silence as a practical matter tends to validate the executive rationale, and the Executive Branch may then claim a power not only to exercise the disputed authority in the face of congressional silence, but also to exercise the disputed authority in the face of congressional opposition</w:t>
      </w:r>
      <w:r w:rsidRPr="002902C6">
        <w:rPr>
          <w:sz w:val="16"/>
          <w:highlight w:val="cyan"/>
        </w:rPr>
        <w:t>.</w:t>
      </w:r>
      <w:r w:rsidRPr="00D403DF">
        <w:rPr>
          <w:sz w:val="16"/>
        </w:rPr>
        <w:t xml:space="preserve"> </w:t>
      </w:r>
      <w:r w:rsidRPr="00D403DF">
        <w:rPr>
          <w:sz w:val="16"/>
          <w:szCs w:val="16"/>
        </w:rPr>
        <w:t xml:space="preserve">In other words, a power that the Executive Branch claims is "implied" in the Constitution may soon become an "implied" and "plenary" one. Questions about presidential power to terminate treaties provide </w:t>
      </w:r>
      <w:proofErr w:type="gramStart"/>
      <w:r w:rsidRPr="00D403DF">
        <w:rPr>
          <w:sz w:val="16"/>
          <w:szCs w:val="16"/>
        </w:rPr>
        <w:t>a  [</w:t>
      </w:r>
      <w:proofErr w:type="gramEnd"/>
      <w:r w:rsidRPr="00D403DF">
        <w:rPr>
          <w:sz w:val="16"/>
          <w:szCs w:val="16"/>
        </w:rPr>
        <w:t xml:space="preserve">*151]  ready example. The Executive's claim that the President has the power to terminate a treaty - the power in controversy in Goldwater v. Carter, where Congress was silent - now takes a stronger form: </w:t>
      </w:r>
      <w:proofErr w:type="gramStart"/>
      <w:r w:rsidRPr="00D403DF">
        <w:rPr>
          <w:sz w:val="16"/>
          <w:szCs w:val="16"/>
        </w:rPr>
        <w:t>that</w:t>
      </w:r>
      <w:proofErr w:type="gramEnd"/>
      <w:r w:rsidRPr="00D403DF">
        <w:rPr>
          <w:sz w:val="16"/>
          <w:szCs w:val="16"/>
        </w:rPr>
        <w:t xml:space="preserve"> congressional efforts to curb the power are themselves unconstitutional. n290</w:t>
      </w:r>
    </w:p>
    <w:p w:rsidR="00081958" w:rsidRDefault="00081958" w:rsidP="00081958"/>
    <w:p w:rsidR="00081958" w:rsidRDefault="00081958" w:rsidP="00081958">
      <w:pPr>
        <w:pStyle w:val="Heading3"/>
      </w:pPr>
      <w:r>
        <w:t>Links to politics</w:t>
      </w:r>
    </w:p>
    <w:p w:rsidR="00081958" w:rsidRDefault="00081958" w:rsidP="00081958">
      <w:pPr>
        <w:pStyle w:val="Heading4"/>
      </w:pPr>
      <w:proofErr w:type="gramStart"/>
      <w:r>
        <w:t>Presidents</w:t>
      </w:r>
      <w:proofErr w:type="gramEnd"/>
      <w:r>
        <w:t xml:space="preserve"> who cede their power or implement more restraint produces better outcomes.</w:t>
      </w:r>
    </w:p>
    <w:p w:rsidR="00081958" w:rsidRPr="00AD0D3B" w:rsidRDefault="00081958" w:rsidP="00081958">
      <w:proofErr w:type="gramStart"/>
      <w:r w:rsidRPr="00AD0D3B">
        <w:rPr>
          <w:rStyle w:val="StyleStyleBold12pt"/>
        </w:rPr>
        <w:t>Pildes</w:t>
      </w:r>
      <w:r>
        <w:rPr>
          <w:rStyle w:val="StyleStyleBold12pt"/>
        </w:rPr>
        <w:t xml:space="preserve">’12 </w:t>
      </w:r>
      <w:r w:rsidRPr="00AD0D3B">
        <w:t>,</w:t>
      </w:r>
      <w:proofErr w:type="gramEnd"/>
      <w:r w:rsidRPr="00AD0D3B">
        <w:t xml:space="preserve"> Richard H., Law and the President (February 27, 2012). Harvard Law Review, Vol. 125, p. 1381, 2012; NYU School of Law, Public Law Research Paper No. 12-13. Available at SSRN: http://ssrn.com/abstract=2012024¶ </w:t>
      </w:r>
    </w:p>
    <w:p w:rsidR="00081958" w:rsidRDefault="00081958" w:rsidP="00081958">
      <w:r w:rsidRPr="00D77BF1">
        <w:t xml:space="preserve">Thus, argue Posner and </w:t>
      </w:r>
      <w:proofErr w:type="spellStart"/>
      <w:r w:rsidRPr="00D77BF1">
        <w:t>Vermeule</w:t>
      </w:r>
      <w:proofErr w:type="spellEnd"/>
      <w:r w:rsidRPr="00D77BF1">
        <w:t xml:space="preserve">, </w:t>
      </w:r>
      <w:r w:rsidRPr="009D35E1">
        <w:rPr>
          <w:rStyle w:val="StyleBoldUnderline"/>
          <w:highlight w:val="cyan"/>
        </w:rPr>
        <w:t>presidents have strong incentives</w:t>
      </w:r>
      <w:r w:rsidRPr="002902C6">
        <w:rPr>
          <w:rStyle w:val="StyleBoldUnderline"/>
          <w:highlight w:val="cyan"/>
        </w:rPr>
        <w:t>¶ to</w:t>
      </w:r>
      <w:r w:rsidRPr="00C85D15">
        <w:rPr>
          <w:rStyle w:val="StyleBoldUnderline"/>
        </w:rPr>
        <w:t xml:space="preserve"> adopt practices and take actions that establish and </w:t>
      </w:r>
      <w:r w:rsidRPr="002902C6">
        <w:rPr>
          <w:rStyle w:val="StyleBoldUnderline"/>
          <w:highlight w:val="cyan"/>
        </w:rPr>
        <w:t>maintain¶ their credibility</w:t>
      </w:r>
      <w:r w:rsidRPr="00D77BF1">
        <w:t xml:space="preserve"> (p. 133). </w:t>
      </w:r>
      <w:r w:rsidRPr="002902C6">
        <w:rPr>
          <w:rStyle w:val="StyleBoldUnderline"/>
          <w:highlight w:val="cyan"/>
        </w:rPr>
        <w:t>These incentives will lead smart presidents to¶ adopt various sorts of self-binding mechanisms</w:t>
      </w:r>
      <w:r w:rsidRPr="00C85D15">
        <w:rPr>
          <w:rStyle w:val="StyleBoldUnderline"/>
        </w:rPr>
        <w:t xml:space="preserve"> that limit their discretion:¶ commitments to transparency so others can monitor and oversee;¶ or commitments to multilateral approaches in foreign policy so that¶ presidents can act only with approval of other nations; or commitments¶ to ceding some power to independent actors, such as special¶ prosecutors or other institutions within the executive branch; or similar¶ approaches through which presidents accept limits on their own power</w:t>
      </w:r>
      <w:r w:rsidRPr="00D77BF1">
        <w:rPr>
          <w:sz w:val="12"/>
        </w:rPr>
        <w:t xml:space="preserve">¶ </w:t>
      </w:r>
      <w:r w:rsidRPr="00D77BF1">
        <w:t xml:space="preserve">(pp. 113–53). </w:t>
      </w:r>
      <w:r w:rsidRPr="00C85D15">
        <w:rPr>
          <w:rStyle w:val="StyleBoldUnderline"/>
        </w:rPr>
        <w:t xml:space="preserve">By acting consistently with these self-adopted constraints,¶ </w:t>
      </w:r>
      <w:r w:rsidRPr="002902C6">
        <w:rPr>
          <w:rStyle w:val="StyleBoldUnderline"/>
          <w:highlight w:val="cyan"/>
        </w:rPr>
        <w:t>presidents build up their credibility by signaling that they are¶ using their discretion in acceptable ways and should therefore continue¶ to be granted that discretion</w:t>
      </w:r>
      <w:r w:rsidRPr="00C85D15">
        <w:rPr>
          <w:rStyle w:val="StyleBoldUnderline"/>
        </w:rPr>
        <w:t xml:space="preserve"> — including discretion to avoid, circumvent,¶ or ignore the law when, in the President’s best judgment, </w:t>
      </w:r>
      <w:r w:rsidRPr="002902C6">
        <w:rPr>
          <w:rStyle w:val="StyleBoldUnderline"/>
          <w:highlight w:val="cyan"/>
        </w:rPr>
        <w:t>doing¶ so will produce better outcomes</w:t>
      </w:r>
    </w:p>
    <w:p w:rsidR="00081958" w:rsidRDefault="00081958" w:rsidP="00081958"/>
    <w:p w:rsidR="00081958" w:rsidRDefault="00081958" w:rsidP="00081958">
      <w:pPr>
        <w:pStyle w:val="Heading4"/>
      </w:pPr>
      <w:r>
        <w:t>The most powerful signal a President can send</w:t>
      </w:r>
    </w:p>
    <w:p w:rsidR="00081958" w:rsidRPr="00AD0D3B" w:rsidRDefault="00081958" w:rsidP="00081958">
      <w:proofErr w:type="gramStart"/>
      <w:r w:rsidRPr="00AD0D3B">
        <w:rPr>
          <w:rStyle w:val="StyleStyleBold12pt"/>
        </w:rPr>
        <w:t>Pildes</w:t>
      </w:r>
      <w:r>
        <w:rPr>
          <w:rStyle w:val="StyleStyleBold12pt"/>
        </w:rPr>
        <w:t xml:space="preserve">’12 </w:t>
      </w:r>
      <w:r w:rsidRPr="00AD0D3B">
        <w:t>,</w:t>
      </w:r>
      <w:proofErr w:type="gramEnd"/>
      <w:r w:rsidRPr="00AD0D3B">
        <w:t xml:space="preserve"> Richard H., Law and the President (February 27, 2012). Harvard Law Review, Vol. 125, p. 1381, 2012; NYU School of Law, Public Law Research Paper No. 12-13. Available at SSRN: http://ssrn.com/abstract=2012024¶ </w:t>
      </w:r>
    </w:p>
    <w:p w:rsidR="00081958" w:rsidRPr="00E91404" w:rsidRDefault="00081958" w:rsidP="00081958">
      <w:pPr>
        <w:rPr>
          <w:rStyle w:val="StyleBoldUnderline"/>
        </w:rPr>
      </w:pPr>
      <w:r w:rsidRPr="00D77BF1">
        <w:t xml:space="preserve">That Posner and </w:t>
      </w:r>
      <w:proofErr w:type="spellStart"/>
      <w:r w:rsidRPr="00D77BF1">
        <w:t>Vermeule</w:t>
      </w:r>
      <w:proofErr w:type="spellEnd"/>
      <w:r w:rsidRPr="00D77BF1">
        <w:t xml:space="preserve"> miss </w:t>
      </w:r>
      <w:r w:rsidRPr="002902C6">
        <w:rPr>
          <w:rStyle w:val="StyleBoldUnderline"/>
          <w:highlight w:val="cyan"/>
        </w:rPr>
        <w:t>the role of legal compliance as</w:t>
      </w:r>
      <w:r w:rsidRPr="00D77BF1">
        <w:t xml:space="preserve"> a</w:t>
      </w:r>
      <w:r w:rsidRPr="00D77BF1">
        <w:rPr>
          <w:sz w:val="12"/>
        </w:rPr>
        <w:t xml:space="preserve">¶ </w:t>
      </w:r>
      <w:r w:rsidRPr="00D77BF1">
        <w:t xml:space="preserve">powerful signal, </w:t>
      </w:r>
      <w:r w:rsidRPr="002902C6">
        <w:rPr>
          <w:highlight w:val="cyan"/>
        </w:rPr>
        <w:t xml:space="preserve">perhaps </w:t>
      </w:r>
      <w:r w:rsidRPr="002902C6">
        <w:rPr>
          <w:rStyle w:val="StyleBoldUnderline"/>
          <w:highlight w:val="cyan"/>
        </w:rPr>
        <w:t>the most powerful signal, in maintaining a¶ President’s critical credibility as a well-motivated user of discretionary¶ power is all the more surprising</w:t>
      </w:r>
      <w:r w:rsidRPr="00D77BF1">
        <w:t xml:space="preserve"> in light of the central role executive</w:t>
      </w:r>
      <w:r w:rsidRPr="00D77BF1">
        <w:rPr>
          <w:sz w:val="12"/>
        </w:rPr>
        <w:t xml:space="preserve">¶ </w:t>
      </w:r>
      <w:r w:rsidRPr="00D77BF1">
        <w:t xml:space="preserve">self-binding constraints play in their theory. After asserting that </w:t>
      </w:r>
      <w:r w:rsidRPr="002902C6">
        <w:rPr>
          <w:rStyle w:val="StyleBoldUnderline"/>
          <w:highlight w:val="cyan"/>
        </w:rPr>
        <w:t>“one¶ of the greatest constraints on [presidential] aggrandizement” is “the¶ president’s own interest in maintaining his credibility</w:t>
      </w:r>
      <w:r w:rsidRPr="002902C6">
        <w:rPr>
          <w:highlight w:val="cyan"/>
        </w:rPr>
        <w:t>”</w:t>
      </w:r>
      <w:r w:rsidRPr="00D77BF1">
        <w:t xml:space="preserve"> (p. 133), </w:t>
      </w:r>
      <w:r w:rsidRPr="00E91404">
        <w:rPr>
          <w:rStyle w:val="StyleBoldUnderline"/>
        </w:rPr>
        <w:t xml:space="preserve">they¶ define their project as seeking to discover the “social-scientific¶ </w:t>
      </w:r>
      <w:proofErr w:type="spellStart"/>
      <w:r w:rsidRPr="00E91404">
        <w:rPr>
          <w:rStyle w:val="StyleBoldUnderline"/>
        </w:rPr>
        <w:t>microfoundations</w:t>
      </w:r>
      <w:proofErr w:type="spellEnd"/>
      <w:r w:rsidRPr="00E91404">
        <w:rPr>
          <w:rStyle w:val="StyleBoldUnderline"/>
        </w:rPr>
        <w:t>”</w:t>
      </w:r>
      <w:r w:rsidRPr="00D77BF1">
        <w:t xml:space="preserve"> (p. 123) </w:t>
      </w:r>
      <w:r w:rsidRPr="00E91404">
        <w:rPr>
          <w:rStyle w:val="StyleBoldUnderline"/>
        </w:rPr>
        <w:t>of presidential credibility: the ways in¶ which presidents establish and maintain credibility</w:t>
      </w:r>
      <w:r w:rsidRPr="00E70DAA">
        <w:rPr>
          <w:rStyle w:val="StyleBoldUnderline"/>
          <w:highlight w:val="cyan"/>
        </w:rPr>
        <w:t xml:space="preserve">. One of the most¶ crucial and effective mechanisms, in their view, is executive </w:t>
      </w:r>
      <w:proofErr w:type="spellStart"/>
      <w:r w:rsidRPr="00E70DAA">
        <w:rPr>
          <w:rStyle w:val="StyleBoldUnderline"/>
          <w:highlight w:val="cyan"/>
        </w:rPr>
        <w:t>selfbinding</w:t>
      </w:r>
      <w:proofErr w:type="spellEnd"/>
      <w:proofErr w:type="gramStart"/>
      <w:r w:rsidRPr="00E70DAA">
        <w:rPr>
          <w:rStyle w:val="StyleBoldUnderline"/>
          <w:highlight w:val="cyan"/>
        </w:rPr>
        <w:t>,</w:t>
      </w:r>
      <w:r w:rsidRPr="00E91404">
        <w:rPr>
          <w:rStyle w:val="StyleBoldUnderline"/>
        </w:rPr>
        <w:t>¶</w:t>
      </w:r>
      <w:proofErr w:type="gramEnd"/>
      <w:r w:rsidRPr="00E91404">
        <w:rPr>
          <w:rStyle w:val="StyleBoldUnderline"/>
        </w:rPr>
        <w:t xml:space="preserve"> </w:t>
      </w:r>
      <w:r>
        <w:rPr>
          <w:rStyle w:val="StyleBoldUnderline"/>
          <w:color w:val="FF0000"/>
          <w:sz w:val="36"/>
        </w:rPr>
        <w:t xml:space="preserve">§ Marked 16:30 § </w:t>
      </w:r>
      <w:r w:rsidRPr="00E91404">
        <w:rPr>
          <w:rStyle w:val="StyleBoldUnderline"/>
        </w:rPr>
        <w:t>“whereby executives commit themselves to a course of action¶ that would impose higher costs on ill-motivated actors</w:t>
      </w:r>
      <w:r w:rsidRPr="00D77BF1">
        <w:t>” (p. 137</w:t>
      </w:r>
      <w:r w:rsidRPr="00E91404">
        <w:rPr>
          <w:rStyle w:val="StyleBoldUnderline"/>
        </w:rPr>
        <w:t>). As¶ they also put it</w:t>
      </w:r>
      <w:r w:rsidRPr="002902C6">
        <w:rPr>
          <w:rStyle w:val="StyleBoldUnderline"/>
          <w:highlight w:val="cyan"/>
        </w:rPr>
        <w:t>, “a well-motivated president can distinguish himself¶ from an ill-motivated president by binding himself to a policy position¶ that an ill-motivated president would reje</w:t>
      </w:r>
      <w:r w:rsidRPr="00E91404">
        <w:rPr>
          <w:rStyle w:val="StyleBoldUnderline"/>
        </w:rPr>
        <w:t>ct</w:t>
      </w:r>
      <w:r w:rsidRPr="00D77BF1">
        <w:t>” (p. 135).</w:t>
      </w:r>
      <w:r w:rsidRPr="00D77BF1">
        <w:rPr>
          <w:sz w:val="12"/>
        </w:rPr>
        <w:t xml:space="preserve">¶ </w:t>
      </w:r>
      <w:proofErr w:type="gramStart"/>
      <w:r w:rsidRPr="00E91404">
        <w:rPr>
          <w:rStyle w:val="StyleBoldUnderline"/>
        </w:rPr>
        <w:t>By</w:t>
      </w:r>
      <w:proofErr w:type="gramEnd"/>
      <w:r w:rsidRPr="00E91404">
        <w:rPr>
          <w:rStyle w:val="StyleBoldUnderline"/>
        </w:rPr>
        <w:t xml:space="preserve"> complying with these constraints, </w:t>
      </w:r>
      <w:r w:rsidRPr="002902C6">
        <w:rPr>
          <w:rStyle w:val="StyleBoldUnderline"/>
          <w:highlight w:val="cyan"/>
        </w:rPr>
        <w:t>presidents signal their good¶ faith and accrue more trust to take further action</w:t>
      </w:r>
      <w:r w:rsidRPr="00E91404">
        <w:rPr>
          <w:rStyle w:val="StyleBoldUnderline"/>
        </w:rPr>
        <w:t>.</w:t>
      </w:r>
      <w:r w:rsidRPr="00D77BF1">
        <w:t xml:space="preserve"> Most importantly</w:t>
      </w:r>
      <w:r w:rsidRPr="00D77BF1">
        <w:rPr>
          <w:sz w:val="12"/>
        </w:rPr>
        <w:t xml:space="preserve">¶ </w:t>
      </w:r>
      <w:r w:rsidRPr="00D77BF1">
        <w:t xml:space="preserve">from within Posner and </w:t>
      </w:r>
      <w:proofErr w:type="spellStart"/>
      <w:r w:rsidRPr="00D77BF1">
        <w:t>Vermeule’s</w:t>
      </w:r>
      <w:proofErr w:type="spellEnd"/>
      <w:r w:rsidRPr="00D77BF1">
        <w:t xml:space="preserve"> theory, </w:t>
      </w:r>
      <w:r w:rsidRPr="00E91404">
        <w:rPr>
          <w:rStyle w:val="StyleBoldUnderline"/>
        </w:rPr>
        <w:t>these constraints, many¶ self-generated through executive self-binding, substitute for the constraints¶ of law. Law does not, or cannot, or should not constrain presidents</w:t>
      </w:r>
      <w:proofErr w:type="gramStart"/>
      <w:r w:rsidRPr="00D77BF1">
        <w:t>,</w:t>
      </w:r>
      <w:r w:rsidRPr="00D77BF1">
        <w:rPr>
          <w:sz w:val="12"/>
        </w:rPr>
        <w:t>¶</w:t>
      </w:r>
      <w:proofErr w:type="gramEnd"/>
      <w:r w:rsidRPr="00D77BF1">
        <w:rPr>
          <w:sz w:val="12"/>
        </w:rPr>
        <w:t xml:space="preserve"> </w:t>
      </w:r>
      <w:r w:rsidRPr="00D77BF1">
        <w:t xml:space="preserve">in their view, but </w:t>
      </w:r>
      <w:r w:rsidRPr="00E91404">
        <w:rPr>
          <w:rStyle w:val="StyleBoldUnderline"/>
        </w:rPr>
        <w:t>rational-actor presidents recognize that complying with constraints is in their own self-interest; presidents¶ therefore substitute or accept other constraints</w:t>
      </w:r>
      <w:r w:rsidRPr="00D77BF1">
        <w:t>. Thus, Posner and</w:t>
      </w:r>
      <w:r w:rsidRPr="00D77BF1">
        <w:rPr>
          <w:sz w:val="12"/>
        </w:rPr>
        <w:t xml:space="preserve">¶ </w:t>
      </w:r>
      <w:proofErr w:type="spellStart"/>
      <w:r w:rsidRPr="00D77BF1">
        <w:t>Vermeule</w:t>
      </w:r>
      <w:proofErr w:type="spellEnd"/>
      <w:r w:rsidRPr="00D77BF1">
        <w:t xml:space="preserve"> recognize </w:t>
      </w:r>
      <w:r w:rsidRPr="00E91404">
        <w:rPr>
          <w:rStyle w:val="StyleBoldUnderline"/>
        </w:rPr>
        <w:t>the importance of “enabling constraints”78 in effective¶ mobilization and maintenance of political power; that is, they recognize¶ that what appear to be short-term constraints on the immediate¶ preferences of actors like presidents might actually enable long-term¶ marshaling of effective presidential power</w:t>
      </w:r>
      <w:r w:rsidRPr="00D77BF1">
        <w:t xml:space="preserve">. </w:t>
      </w:r>
      <w:r w:rsidRPr="00AD0D3B">
        <w:rPr>
          <w:szCs w:val="16"/>
        </w:rPr>
        <w:t xml:space="preserve">Yet they somehow miss¶ that law, too, can work as an enabling constraint; when it comes to¶ law, Posner and </w:t>
      </w:r>
      <w:proofErr w:type="spellStart"/>
      <w:r w:rsidRPr="00AD0D3B">
        <w:rPr>
          <w:szCs w:val="16"/>
        </w:rPr>
        <w:t>Vermeule</w:t>
      </w:r>
      <w:proofErr w:type="spellEnd"/>
      <w:r w:rsidRPr="00AD0D3B">
        <w:rPr>
          <w:szCs w:val="16"/>
        </w:rPr>
        <w:t xml:space="preserve"> seem to see nothing but constraint. Indeed</w:t>
      </w:r>
      <w:proofErr w:type="gramStart"/>
      <w:r w:rsidRPr="00AD0D3B">
        <w:rPr>
          <w:szCs w:val="16"/>
        </w:rPr>
        <w:t>,¶</w:t>
      </w:r>
      <w:proofErr w:type="gramEnd"/>
      <w:r w:rsidRPr="00AD0D3B">
        <w:rPr>
          <w:szCs w:val="16"/>
        </w:rPr>
        <w:t xml:space="preserve"> this failing runs even deeper</w:t>
      </w:r>
      <w:r w:rsidRPr="00D77BF1">
        <w:t xml:space="preserve">. </w:t>
      </w:r>
      <w:r w:rsidRPr="002902C6">
        <w:rPr>
          <w:rStyle w:val="StyleBoldUnderline"/>
          <w:highlight w:val="cyan"/>
        </w:rPr>
        <w:t>For if presidents must signal submission¶ to various constraints to maintain and enhance their credibilit</w:t>
      </w:r>
      <w:r w:rsidRPr="00E91404">
        <w:rPr>
          <w:rStyle w:val="StyleBoldUnderline"/>
        </w:rPr>
        <w:t>y</w:t>
      </w:r>
      <w:r w:rsidRPr="00D77BF1">
        <w:t xml:space="preserve"> — as</w:t>
      </w:r>
      <w:r w:rsidRPr="00D77BF1">
        <w:rPr>
          <w:sz w:val="12"/>
        </w:rPr>
        <w:t xml:space="preserve">¶ </w:t>
      </w:r>
      <w:r w:rsidRPr="00D77BF1">
        <w:t xml:space="preserve">Posner and </w:t>
      </w:r>
      <w:proofErr w:type="spellStart"/>
      <w:r w:rsidRPr="00D77BF1">
        <w:t>Vermeule</w:t>
      </w:r>
      <w:proofErr w:type="spellEnd"/>
      <w:r w:rsidRPr="00D77BF1">
        <w:t xml:space="preserve"> insist they must — Posner and </w:t>
      </w:r>
      <w:proofErr w:type="spellStart"/>
      <w:r w:rsidRPr="00D77BF1">
        <w:t>Vermeule</w:t>
      </w:r>
      <w:proofErr w:type="spellEnd"/>
      <w:r w:rsidRPr="00D77BF1">
        <w:t xml:space="preserve"> miss</w:t>
      </w:r>
      <w:r w:rsidRPr="00D77BF1">
        <w:rPr>
          <w:sz w:val="12"/>
        </w:rPr>
        <w:t xml:space="preserve">¶ </w:t>
      </w:r>
      <w:r w:rsidRPr="00D77BF1">
        <w:t xml:space="preserve">the fact </w:t>
      </w:r>
      <w:r w:rsidRPr="002902C6">
        <w:rPr>
          <w:highlight w:val="cyan"/>
        </w:rPr>
        <w:t xml:space="preserve">that </w:t>
      </w:r>
      <w:r w:rsidRPr="002902C6">
        <w:rPr>
          <w:rStyle w:val="StyleBoldUnderline"/>
          <w:highlight w:val="cyan"/>
        </w:rPr>
        <w:t>the single most powerful signal of that willingness to be¶ constrained, particularly in American political culture, is probably the¶ President’s willingness to comply with law.</w:t>
      </w:r>
    </w:p>
    <w:p w:rsidR="00081958" w:rsidRPr="00C078EF" w:rsidRDefault="00081958" w:rsidP="00081958"/>
    <w:p w:rsidR="00081958" w:rsidRPr="00D42FF1" w:rsidRDefault="00081958" w:rsidP="00081958"/>
    <w:p w:rsidR="00081958" w:rsidRDefault="00081958" w:rsidP="00081958">
      <w:pPr>
        <w:pStyle w:val="Heading2"/>
        <w:rPr>
          <w:rStyle w:val="StyleStyleBold12pt"/>
        </w:rPr>
      </w:pPr>
      <w:r>
        <w:rPr>
          <w:rStyle w:val="StyleStyleBold12pt"/>
        </w:rPr>
        <w:t>4GW</w:t>
      </w:r>
    </w:p>
    <w:p w:rsidR="00081958" w:rsidRPr="00B002B6" w:rsidRDefault="00081958" w:rsidP="00081958">
      <w:pPr>
        <w:pStyle w:val="Heading4"/>
        <w:rPr>
          <w:rStyle w:val="StyleStyleBold12pt"/>
          <w:b/>
          <w:sz w:val="26"/>
          <w:szCs w:val="26"/>
        </w:rPr>
      </w:pPr>
      <w:r w:rsidRPr="00B002B6">
        <w:rPr>
          <w:rStyle w:val="StyleStyleBold12pt"/>
          <w:b/>
          <w:sz w:val="26"/>
          <w:szCs w:val="26"/>
        </w:rPr>
        <w:t>Drone courts destroy presidential flexibility and don’t work</w:t>
      </w:r>
    </w:p>
    <w:p w:rsidR="00081958" w:rsidRPr="00D50C5A" w:rsidRDefault="00081958" w:rsidP="00081958">
      <w:r w:rsidRPr="001D5DA2">
        <w:rPr>
          <w:rStyle w:val="StyleStyleBold12pt"/>
        </w:rPr>
        <w:t>HRF, 2013</w:t>
      </w:r>
      <w:r>
        <w:t xml:space="preserve"> (Human Rights First, a non-profit, nonpartisan international human rights organization, published December 2012 and updated April 2013, “How to Ensure that the U.S. Drone Program does not Undermine Human Rights” http://www.humanrightsfirst.org/wp-content/uploads/pdf/blueprints2012/HRF_Targeted_Killing_blueprint.pdf)</w:t>
      </w:r>
    </w:p>
    <w:p w:rsidR="00081958" w:rsidRPr="00672C9B" w:rsidRDefault="00081958" w:rsidP="00081958"/>
    <w:p w:rsidR="00081958" w:rsidRDefault="00081958" w:rsidP="00081958">
      <w:pPr>
        <w:rPr>
          <w:rStyle w:val="StyleBoldUnderline"/>
        </w:rPr>
      </w:pPr>
      <w:r>
        <w:t xml:space="preserve">Aside from the constitutional problems, </w:t>
      </w:r>
      <w:r w:rsidRPr="000E2793">
        <w:rPr>
          <w:rStyle w:val="StyleBoldUnderline"/>
          <w:highlight w:val="cyan"/>
        </w:rPr>
        <w:t>the drone court would undermine national security</w:t>
      </w:r>
      <w:r>
        <w:t xml:space="preserve">. In an armed conflict, </w:t>
      </w:r>
      <w:r w:rsidRPr="009D4F35">
        <w:rPr>
          <w:rStyle w:val="StyleBoldUnderline"/>
        </w:rPr>
        <w:t>lethal force is appropriate under the laws of armed</w:t>
      </w:r>
      <w:r>
        <w:rPr>
          <w:rStyle w:val="StyleBoldUnderline"/>
        </w:rPr>
        <w:t xml:space="preserve"> </w:t>
      </w:r>
      <w:r w:rsidRPr="009D4F35">
        <w:rPr>
          <w:rStyle w:val="StyleBoldUnderline"/>
        </w:rPr>
        <w:t xml:space="preserve">conflict, and </w:t>
      </w:r>
      <w:r w:rsidRPr="000E2793">
        <w:rPr>
          <w:rStyle w:val="StyleBoldUnderline"/>
          <w:highlight w:val="cyan"/>
        </w:rPr>
        <w:t>no court should be asked to second-guess a commander’s decision</w:t>
      </w:r>
      <w:r w:rsidRPr="009D4F35">
        <w:rPr>
          <w:rStyle w:val="StyleBoldUnderline"/>
        </w:rPr>
        <w:t>.</w:t>
      </w:r>
      <w:r>
        <w:t xml:space="preserve"> Outside an armed </w:t>
      </w:r>
      <w:r w:rsidRPr="00EE0358">
        <w:t>conflict,</w:t>
      </w:r>
      <w:r w:rsidRPr="009D4F35">
        <w:rPr>
          <w:rStyle w:val="StyleBoldUnderline"/>
        </w:rPr>
        <w:t xml:space="preserve"> the</w:t>
      </w:r>
      <w:r>
        <w:rPr>
          <w:rStyle w:val="StyleBoldUnderline"/>
        </w:rPr>
        <w:t xml:space="preserve"> </w:t>
      </w:r>
      <w:r w:rsidRPr="009D4F35">
        <w:rPr>
          <w:rStyle w:val="StyleBoldUnderline"/>
        </w:rPr>
        <w:t>Constitution authorizes the President to defend</w:t>
      </w:r>
      <w:r>
        <w:rPr>
          <w:rStyle w:val="StyleBoldUnderline"/>
        </w:rPr>
        <w:t xml:space="preserve"> </w:t>
      </w:r>
      <w:r w:rsidRPr="009D4F35">
        <w:rPr>
          <w:rStyle w:val="StyleBoldUnderline"/>
        </w:rPr>
        <w:t>Americans with lethal force</w:t>
      </w:r>
      <w:r>
        <w:t xml:space="preserve"> only in the face of an imminent threat when no other feasible means to disrupt the threat is available. </w:t>
      </w:r>
      <w:r w:rsidRPr="00EE0358">
        <w:rPr>
          <w:rStyle w:val="StyleBoldUnderline"/>
          <w:highlight w:val="cyan"/>
        </w:rPr>
        <w:t>When the threat is imminent, there is</w:t>
      </w:r>
      <w:r w:rsidRPr="009D4F35">
        <w:rPr>
          <w:rStyle w:val="StyleBoldUnderline"/>
        </w:rPr>
        <w:t xml:space="preserve"> by definition </w:t>
      </w:r>
      <w:r w:rsidRPr="00EE0358">
        <w:rPr>
          <w:rStyle w:val="StyleBoldUnderline"/>
          <w:highlight w:val="cyan"/>
        </w:rPr>
        <w:t>insufficient time to seek judicial review</w:t>
      </w:r>
      <w:r w:rsidRPr="009D4F35">
        <w:rPr>
          <w:rStyle w:val="StyleBoldUnderline"/>
        </w:rPr>
        <w:t xml:space="preserve">. Adding a requirement of </w:t>
      </w:r>
      <w:r w:rsidRPr="00EE0358">
        <w:rPr>
          <w:rStyle w:val="StyleBoldUnderline"/>
          <w:highlight w:val="cyan"/>
        </w:rPr>
        <w:t>judicial process is impractical and would likely encourage the use of lethal force in situations where the threat is not actually imminent</w:t>
      </w:r>
    </w:p>
    <w:p w:rsidR="00081958" w:rsidRDefault="00081958" w:rsidP="00081958"/>
    <w:p w:rsidR="00081958" w:rsidRPr="00B002B6" w:rsidRDefault="00081958" w:rsidP="00081958">
      <w:pPr>
        <w:pStyle w:val="Heading4"/>
        <w:rPr>
          <w:rStyle w:val="StyleStyleBold12pt"/>
          <w:b/>
          <w:sz w:val="26"/>
          <w:szCs w:val="26"/>
        </w:rPr>
      </w:pPr>
      <w:r>
        <w:rPr>
          <w:rStyle w:val="StyleStyleBold12pt"/>
          <w:b/>
          <w:sz w:val="26"/>
          <w:szCs w:val="26"/>
        </w:rPr>
        <w:t xml:space="preserve">Drone courts sap </w:t>
      </w:r>
      <w:proofErr w:type="spellStart"/>
      <w:r>
        <w:rPr>
          <w:rStyle w:val="StyleStyleBold12pt"/>
          <w:b/>
          <w:sz w:val="26"/>
          <w:szCs w:val="26"/>
        </w:rPr>
        <w:t>prez</w:t>
      </w:r>
      <w:proofErr w:type="spellEnd"/>
      <w:r>
        <w:rPr>
          <w:rStyle w:val="StyleStyleBold12pt"/>
          <w:b/>
          <w:sz w:val="26"/>
          <w:szCs w:val="26"/>
        </w:rPr>
        <w:t xml:space="preserve"> powers </w:t>
      </w:r>
      <w:proofErr w:type="spellStart"/>
      <w:r>
        <w:rPr>
          <w:rStyle w:val="StyleStyleBold12pt"/>
          <w:b/>
          <w:sz w:val="26"/>
          <w:szCs w:val="26"/>
        </w:rPr>
        <w:t>powers</w:t>
      </w:r>
      <w:proofErr w:type="spellEnd"/>
      <w:r>
        <w:rPr>
          <w:rStyle w:val="StyleStyleBold12pt"/>
          <w:b/>
          <w:sz w:val="26"/>
          <w:szCs w:val="26"/>
        </w:rPr>
        <w:t xml:space="preserve"> and</w:t>
      </w:r>
      <w:r w:rsidRPr="00B002B6">
        <w:rPr>
          <w:rStyle w:val="StyleStyleBold12pt"/>
          <w:b/>
          <w:sz w:val="26"/>
          <w:szCs w:val="26"/>
        </w:rPr>
        <w:t xml:space="preserve"> drone effectiveness </w:t>
      </w:r>
      <w:r>
        <w:rPr>
          <w:rStyle w:val="StyleStyleBold12pt"/>
          <w:b/>
          <w:sz w:val="26"/>
          <w:szCs w:val="26"/>
        </w:rPr>
        <w:t>–</w:t>
      </w:r>
      <w:r w:rsidRPr="00B002B6">
        <w:rPr>
          <w:rStyle w:val="StyleStyleBold12pt"/>
          <w:b/>
          <w:sz w:val="26"/>
          <w:szCs w:val="26"/>
        </w:rPr>
        <w:t xml:space="preserve"> spills-over to disrupt all of counterterrorism</w:t>
      </w:r>
    </w:p>
    <w:p w:rsidR="00081958" w:rsidRDefault="00081958" w:rsidP="00081958">
      <w:r w:rsidRPr="001D5DA2">
        <w:rPr>
          <w:rStyle w:val="StyleStyleBold12pt"/>
        </w:rPr>
        <w:t>Boot, 2013</w:t>
      </w:r>
      <w:r>
        <w:t xml:space="preserve"> (Max Boot</w:t>
      </w:r>
      <w:proofErr w:type="gramStart"/>
      <w:r>
        <w:t xml:space="preserve">,  </w:t>
      </w:r>
      <w:proofErr w:type="spellStart"/>
      <w:r>
        <w:t>Jeane</w:t>
      </w:r>
      <w:proofErr w:type="spellEnd"/>
      <w:proofErr w:type="gramEnd"/>
      <w:r>
        <w:t xml:space="preserve"> J. Kirkpatrick Senior Fellow in National Security Studies at the Council on Foreign Relations, 2-11-13, “A drone court is a terrible idea” http://www.commentarymagazine.com/2013/02/11/a-drone-court-is-a-terrible-idea-fisa-terroris/)</w:t>
      </w:r>
    </w:p>
    <w:p w:rsidR="00081958" w:rsidRDefault="00081958" w:rsidP="00081958">
      <w:pPr>
        <w:rPr>
          <w:rStyle w:val="StyleBoldUnderline"/>
        </w:rPr>
      </w:pPr>
      <w:r>
        <w:t xml:space="preserve">Nevertheless </w:t>
      </w:r>
      <w:r w:rsidRPr="00082021">
        <w:rPr>
          <w:rStyle w:val="StyleBoldUnderline"/>
          <w:highlight w:val="cyan"/>
        </w:rPr>
        <w:t>creating</w:t>
      </w:r>
      <w:r w:rsidRPr="00AC4F20">
        <w:rPr>
          <w:rStyle w:val="StyleBoldUnderline"/>
        </w:rPr>
        <w:t xml:space="preserve"> such </w:t>
      </w:r>
      <w:r w:rsidRPr="00082021">
        <w:rPr>
          <w:rStyle w:val="StyleBoldUnderline"/>
          <w:highlight w:val="cyan"/>
        </w:rPr>
        <w:t>a court would</w:t>
      </w:r>
      <w:r w:rsidRPr="00AC4F20">
        <w:rPr>
          <w:rStyle w:val="StyleBoldUnderline"/>
        </w:rPr>
        <w:t xml:space="preserve"> be a very bad idea because it would </w:t>
      </w:r>
      <w:r w:rsidRPr="00082021">
        <w:rPr>
          <w:rStyle w:val="StyleBoldUnderline"/>
          <w:highlight w:val="cyan"/>
        </w:rPr>
        <w:t>constitute a dangerous infringement on the president’s authority</w:t>
      </w:r>
      <w:r w:rsidRPr="00AC4F20">
        <w:rPr>
          <w:rStyle w:val="StyleBoldUnderline"/>
        </w:rPr>
        <w:t xml:space="preserve"> as commander-in-chief.</w:t>
      </w:r>
      <w:r>
        <w:t xml:space="preserve"> To be sure, </w:t>
      </w:r>
      <w:r w:rsidRPr="007F4D81">
        <w:rPr>
          <w:rStyle w:val="StyleBoldUnderline"/>
        </w:rPr>
        <w:t>there are few cases of drone strikes involving American citizens</w:t>
      </w:r>
      <w:r>
        <w:t xml:space="preserve"> such as Anwar al-</w:t>
      </w:r>
      <w:proofErr w:type="spellStart"/>
      <w:r>
        <w:t>Awlaki</w:t>
      </w:r>
      <w:proofErr w:type="spellEnd"/>
      <w:r>
        <w:t xml:space="preserve"> and it </w:t>
      </w:r>
      <w:r w:rsidRPr="007F4D81">
        <w:rPr>
          <w:rStyle w:val="StyleBoldUnderline"/>
        </w:rPr>
        <w:t xml:space="preserve">would probably not be any great burden </w:t>
      </w:r>
      <w:r>
        <w:t xml:space="preserve">in the war on terror </w:t>
      </w:r>
      <w:r w:rsidRPr="007F4D81">
        <w:rPr>
          <w:rStyle w:val="StyleBoldUnderline"/>
        </w:rPr>
        <w:t xml:space="preserve">to have those instances reviewed by a court. The danger is that </w:t>
      </w:r>
      <w:r w:rsidRPr="00082021">
        <w:rPr>
          <w:rStyle w:val="StyleBoldUnderline"/>
          <w:highlight w:val="cyan"/>
        </w:rPr>
        <w:t>this would</w:t>
      </w:r>
      <w:r>
        <w:t xml:space="preserve"> be the </w:t>
      </w:r>
      <w:r w:rsidRPr="00B67DB4">
        <w:rPr>
          <w:rStyle w:val="StyleBoldUnderline"/>
          <w:highlight w:val="cyan"/>
        </w:rPr>
        <w:t>establish</w:t>
      </w:r>
      <w:r>
        <w:t xml:space="preserve">ment of </w:t>
      </w:r>
      <w:r w:rsidRPr="00B67DB4">
        <w:rPr>
          <w:rStyle w:val="StyleBoldUnderline"/>
          <w:highlight w:val="cyan"/>
        </w:rPr>
        <w:t xml:space="preserve">a </w:t>
      </w:r>
      <w:r w:rsidRPr="00B67DB4">
        <w:rPr>
          <w:rStyle w:val="Emphasis"/>
          <w:highlight w:val="cyan"/>
        </w:rPr>
        <w:t>dangerous precedent</w:t>
      </w:r>
      <w:r w:rsidRPr="00B67DB4">
        <w:rPr>
          <w:rStyle w:val="StyleBoldUnderline"/>
        </w:rPr>
        <w:t>, with judges soon being called upon to approve all drone strike</w:t>
      </w:r>
      <w:r w:rsidRPr="00B67DB4">
        <w:t>s</w:t>
      </w:r>
      <w:r>
        <w:t xml:space="preserve">, whether the targets are American citizens or not. </w:t>
      </w:r>
      <w:r w:rsidRPr="00B67DB4">
        <w:rPr>
          <w:rStyle w:val="StyleBoldUnderline"/>
          <w:highlight w:val="cyan"/>
        </w:rPr>
        <w:t>There is already a fair amount of bureaucracy to vet</w:t>
      </w:r>
      <w:r w:rsidRPr="007F4D81">
        <w:rPr>
          <w:rStyle w:val="StyleBoldUnderline"/>
        </w:rPr>
        <w:t xml:space="preserve"> such strikes </w:t>
      </w:r>
      <w:r w:rsidRPr="00B67DB4">
        <w:rPr>
          <w:rStyle w:val="StyleBoldUnderline"/>
          <w:highlight w:val="cyan"/>
        </w:rPr>
        <w:t>and minimize collateral damage</w:t>
      </w:r>
      <w:r w:rsidRPr="00B67DB4">
        <w:rPr>
          <w:highlight w:val="cyan"/>
        </w:rPr>
        <w:t>,</w:t>
      </w:r>
      <w:r>
        <w:t xml:space="preserve"> which sometimes results in the suspects making an escape before approval to fire a Hellfire missile can be obtained</w:t>
      </w:r>
      <w:r w:rsidRPr="008A12C5">
        <w:rPr>
          <w:highlight w:val="cyan"/>
        </w:rPr>
        <w:t xml:space="preserve">. </w:t>
      </w:r>
      <w:r w:rsidRPr="008A12C5">
        <w:rPr>
          <w:rStyle w:val="StyleBoldUnderline"/>
          <w:highlight w:val="cyan"/>
        </w:rPr>
        <w:t>Introducing judges</w:t>
      </w:r>
      <w:r w:rsidRPr="000F5C31">
        <w:rPr>
          <w:rStyle w:val="StyleBoldUnderline"/>
        </w:rPr>
        <w:t xml:space="preserve"> into the mix </w:t>
      </w:r>
      <w:r w:rsidRPr="008A12C5">
        <w:rPr>
          <w:rStyle w:val="StyleBoldUnderline"/>
          <w:highlight w:val="cyan"/>
        </w:rPr>
        <w:t>would make such operations intolerably slow and unwieldy</w:t>
      </w:r>
      <w:r w:rsidRPr="000F5C31">
        <w:rPr>
          <w:rStyle w:val="StyleBoldUnderline"/>
        </w:rPr>
        <w:t>.</w:t>
      </w:r>
      <w:r>
        <w:rPr>
          <w:rStyle w:val="StyleBoldUnderline"/>
        </w:rPr>
        <w:t xml:space="preserve"> </w:t>
      </w:r>
      <w:r>
        <w:t xml:space="preserve">If judges were given power to review military or CIA strikes taking place outside the country, </w:t>
      </w:r>
      <w:r w:rsidRPr="008A12C5">
        <w:rPr>
          <w:rStyle w:val="StyleBoldUnderline"/>
          <w:highlight w:val="cyan"/>
        </w:rPr>
        <w:t>where would this trend end?</w:t>
      </w:r>
      <w:r w:rsidRPr="000F5C31">
        <w:rPr>
          <w:rStyle w:val="StyleBoldUnderline"/>
        </w:rPr>
        <w:t xml:space="preserve"> With </w:t>
      </w:r>
      <w:r w:rsidRPr="008A12C5">
        <w:rPr>
          <w:rStyle w:val="StyleBoldUnderline"/>
          <w:highlight w:val="cyan"/>
        </w:rPr>
        <w:t>troops having to read detainees on a foreign battlefiel</w:t>
      </w:r>
      <w:r w:rsidRPr="000F5C31">
        <w:rPr>
          <w:rStyle w:val="StyleBoldUnderline"/>
        </w:rPr>
        <w:t xml:space="preserve">d their </w:t>
      </w:r>
      <w:r w:rsidRPr="008A12C5">
        <w:rPr>
          <w:rStyle w:val="StyleBoldUnderline"/>
          <w:highlight w:val="cyan"/>
        </w:rPr>
        <w:t>Miranda rights</w:t>
      </w:r>
      <w:r w:rsidRPr="000F5C31">
        <w:rPr>
          <w:rStyle w:val="StyleBoldUnderline"/>
        </w:rPr>
        <w:t xml:space="preserve">? With </w:t>
      </w:r>
      <w:r w:rsidRPr="008A12C5">
        <w:rPr>
          <w:rStyle w:val="StyleBoldUnderline"/>
          <w:highlight w:val="cyan"/>
        </w:rPr>
        <w:t>judges having to approve in advance all military plan</w:t>
      </w:r>
      <w:r>
        <w:t xml:space="preserve">s—including armored offensives and artillery barrages—to make sure they don’t infringe on someone’s civil rights? Such scenarios are not as crazy as they sound. Civil liberties lawyers have already been trying to get the U.S. courts to assume oversight of detainees held in Afghanistan—one federal judge even ruled that these detainees had a right to a hearing before being overruled by the Court of Appeals for the District of Columbia. </w:t>
      </w:r>
      <w:r w:rsidRPr="00CC7CEF">
        <w:rPr>
          <w:rStyle w:val="StyleBoldUnderline"/>
          <w:highlight w:val="cyan"/>
        </w:rPr>
        <w:t>Constitutional guarantees</w:t>
      </w:r>
      <w:r>
        <w:t xml:space="preserve"> of rights are the bedrock of our democracy—but they </w:t>
      </w:r>
      <w:r w:rsidRPr="00CC7CEF">
        <w:rPr>
          <w:rStyle w:val="StyleBoldUnderline"/>
          <w:highlight w:val="cyan"/>
        </w:rPr>
        <w:t>don’t apply to foreign combatants</w:t>
      </w:r>
      <w:r>
        <w:t xml:space="preserve">. Not </w:t>
      </w:r>
      <w:r w:rsidRPr="00CC7CEF">
        <w:rPr>
          <w:rStyle w:val="StyleBoldUnderline"/>
          <w:highlight w:val="cyan"/>
        </w:rPr>
        <w:t>even if they happen to be citizens</w:t>
      </w:r>
      <w:r>
        <w:t xml:space="preserve">—as the entire Confederate Army was during the Civil War. </w:t>
      </w:r>
      <w:r w:rsidRPr="000F5C31">
        <w:rPr>
          <w:rStyle w:val="StyleBoldUnderline"/>
        </w:rPr>
        <w:t>The FISA court</w:t>
      </w:r>
      <w:r>
        <w:t xml:space="preserve"> is well and good but it </w:t>
      </w:r>
      <w:r w:rsidRPr="00707174">
        <w:rPr>
          <w:rStyle w:val="StyleBoldUnderline"/>
        </w:rPr>
        <w:t>only operates on our soil.</w:t>
      </w:r>
      <w:r>
        <w:t xml:space="preserve"> It doesn’t limit the National Security Agency from carrying out wiretaps abroad. So, too, </w:t>
      </w:r>
      <w:r w:rsidRPr="00707174">
        <w:rPr>
          <w:rStyle w:val="StyleBoldUnderline"/>
        </w:rPr>
        <w:t>no “drone court” should be established to judicially regulate the use of lethal force abroad by the military or covert forces of the United States government.</w:t>
      </w:r>
    </w:p>
    <w:p w:rsidR="00081958" w:rsidRPr="00940311" w:rsidRDefault="00081958" w:rsidP="00081958"/>
    <w:p w:rsidR="00081958" w:rsidRDefault="00081958" w:rsidP="00081958">
      <w:pPr>
        <w:rPr>
          <w:rStyle w:val="StyleStyleBold12pt"/>
        </w:rPr>
      </w:pPr>
    </w:p>
    <w:p w:rsidR="00081958" w:rsidRPr="000D338C" w:rsidRDefault="00081958" w:rsidP="00081958">
      <w:pPr>
        <w:rPr>
          <w:rStyle w:val="StyleStyleBold12pt"/>
        </w:rPr>
      </w:pPr>
    </w:p>
    <w:p w:rsidR="00081958" w:rsidRDefault="00081958" w:rsidP="00081958">
      <w:pPr>
        <w:pStyle w:val="Heading2"/>
      </w:pPr>
      <w:r>
        <w:t>Terror</w:t>
      </w:r>
    </w:p>
    <w:p w:rsidR="00081958" w:rsidRDefault="00081958" w:rsidP="00081958"/>
    <w:p w:rsidR="00081958" w:rsidRDefault="00081958" w:rsidP="00081958">
      <w:pPr>
        <w:pStyle w:val="Heading4"/>
      </w:pPr>
      <w:r>
        <w:t xml:space="preserve">Deterrence prevents Indo-Pak escalation—Extend </w:t>
      </w:r>
      <w:proofErr w:type="spellStart"/>
      <w:r>
        <w:t>Tepperman</w:t>
      </w:r>
      <w:proofErr w:type="spellEnd"/>
      <w:r>
        <w:t>—Despite severe tensions no nuclear use in 10 years of nuclear capability—Officials on both sides will do whatever it takes to prevent nuclear war</w:t>
      </w:r>
    </w:p>
    <w:p w:rsidR="00081958" w:rsidRDefault="00081958" w:rsidP="00081958"/>
    <w:p w:rsidR="00081958" w:rsidRPr="00601FC1" w:rsidRDefault="00081958" w:rsidP="00081958">
      <w:r>
        <w:t xml:space="preserve">We solve this conflict if they do - </w:t>
      </w:r>
    </w:p>
    <w:p w:rsidR="00081958" w:rsidRDefault="00081958" w:rsidP="00081958">
      <w:pPr>
        <w:pStyle w:val="Heading4"/>
      </w:pPr>
      <w:r>
        <w:t>Neither will strike first</w:t>
      </w:r>
    </w:p>
    <w:p w:rsidR="00081958" w:rsidRDefault="00081958" w:rsidP="00081958">
      <w:r>
        <w:t xml:space="preserve">Eric </w:t>
      </w:r>
      <w:r w:rsidRPr="00884708">
        <w:rPr>
          <w:rStyle w:val="Heading3Char"/>
          <w:iCs/>
          <w:sz w:val="26"/>
          <w:u w:val="none"/>
        </w:rPr>
        <w:t>Vas</w:t>
      </w:r>
      <w:r>
        <w:t xml:space="preserve"> (retired Lieutenant general) </w:t>
      </w:r>
      <w:r w:rsidRPr="00884708">
        <w:rPr>
          <w:rStyle w:val="Heading3Char"/>
          <w:iCs/>
          <w:sz w:val="26"/>
          <w:u w:val="none"/>
        </w:rPr>
        <w:t>2007</w:t>
      </w:r>
      <w:r>
        <w:t xml:space="preserve"> “Can India Avoid a Military conflict with Pakistan?” http://inpad.org/res45.html</w:t>
      </w:r>
    </w:p>
    <w:p w:rsidR="00081958" w:rsidRDefault="00081958" w:rsidP="00081958">
      <w:pPr>
        <w:pStyle w:val="HotRoute"/>
      </w:pPr>
      <w:r>
        <w:t xml:space="preserve">Many urge India to stand down in order to decrease the tension between the two countries. As long as freedom remains a distant dream in Pakistan and its official media continues to preach hatred against India, our security forces must continue to remain alert. India's responses to Pakistan's current moves on the five fronts are on the right lines.  </w:t>
      </w:r>
      <w:r w:rsidRPr="0076282C">
        <w:rPr>
          <w:rStyle w:val="HighlightedUnderline"/>
        </w:rPr>
        <w:t>India has declared that it will not be the first to use nuclear weapons</w:t>
      </w:r>
      <w:r>
        <w:t xml:space="preserve">, but that it is prepared to give a befitting response to any Pakistani nuclear threat.  India has stressed that it is prepared to discuss any issue, including J&amp;K with Pakistan, but only when it stops its support of cross border terrorism.  Meanwhile our security forces continue to intercept intruders and deal with armed terrorists within the State, while the government attempts to improve the administration and encourage dissidents to join the political system. J&amp;K State elections are due in September. These will be fair and open elections, which may be witnessed by foreign observers in their individual capacities. Dissidents have been invited to take part in the elections to prove that they have public support. However, official Pakistani media continues its barrage of virulent anti-India propaganda. </w:t>
      </w:r>
      <w:r w:rsidRPr="003D19E8">
        <w:t>There are no visible signs that steps are being taken to stop and undo the damage being done by these tactics.  Thus, to answer the question posed at the head of this article,</w:t>
      </w:r>
      <w:r w:rsidRPr="0076282C">
        <w:rPr>
          <w:rStyle w:val="HighlightedUnderline"/>
        </w:rPr>
        <w:t xml:space="preserve"> while the Indo-Pak cold war continues, the military front is unlikely to escalate into a nuclear exchange or a full-fledged military conflict.  It would be imprudent for Pakistan to do this, and it would not be cost effective for India</w:t>
      </w:r>
      <w:r>
        <w:t xml:space="preserve"> to initiate an </w:t>
      </w:r>
      <w:proofErr w:type="spellStart"/>
      <w:r>
        <w:t>all out</w:t>
      </w:r>
      <w:proofErr w:type="spellEnd"/>
      <w:r>
        <w:t xml:space="preserve"> war. If cross border infiltration and terrorist attacks against innocent citizens continue the Government may order the armed forces to take appropriate action against terrorist bases within POK. The danger of an Indian raid across the LOC against a terrorist camp escalating into a major battle cannot be overruled.</w:t>
      </w:r>
    </w:p>
    <w:p w:rsidR="00081958" w:rsidRPr="0029162F" w:rsidRDefault="00081958" w:rsidP="00081958">
      <w:pPr>
        <w:pStyle w:val="Heading4"/>
      </w:pPr>
      <w:r w:rsidRPr="0029162F">
        <w:t>Neither will be overly aggressive—Conflict will be terminated quickly—</w:t>
      </w:r>
      <w:proofErr w:type="gramStart"/>
      <w:r w:rsidRPr="0029162F">
        <w:t>Both</w:t>
      </w:r>
      <w:proofErr w:type="gramEnd"/>
      <w:r w:rsidRPr="0029162F">
        <w:t xml:space="preserve"> will be able to claim victory</w:t>
      </w:r>
    </w:p>
    <w:p w:rsidR="00081958" w:rsidRDefault="00081958" w:rsidP="00081958">
      <w:r w:rsidRPr="003D6F91">
        <w:rPr>
          <w:rStyle w:val="StyleStyleBold12pt"/>
        </w:rPr>
        <w:t>Ahmed 2009</w:t>
      </w:r>
      <w:r>
        <w:t xml:space="preserve">—Ali Ahmed, Research Fellow at the Institute for </w:t>
      </w:r>
      <w:proofErr w:type="spellStart"/>
      <w:r>
        <w:t>Defence</w:t>
      </w:r>
      <w:proofErr w:type="spellEnd"/>
      <w:r>
        <w:t xml:space="preserve"> Studies and Analyses, October 27, 2009, “India-Pakistan Conflict Outcome Probability,” http://www.idsa.in/idsastrategiccomments/IndiaPakistanConflictOutcomeProbability_AAhmed_271009</w:t>
      </w:r>
    </w:p>
    <w:p w:rsidR="00081958" w:rsidRDefault="00081958" w:rsidP="00081958">
      <w:pPr>
        <w:pStyle w:val="HotRoute"/>
      </w:pPr>
      <w:r>
        <w:t xml:space="preserve">In a situation involving limited Indian war aims, </w:t>
      </w:r>
      <w:r w:rsidRPr="0076282C">
        <w:rPr>
          <w:rStyle w:val="HighlightedUnderline"/>
        </w:rPr>
        <w:t xml:space="preserve">Pakistan would respond with </w:t>
      </w:r>
      <w:r w:rsidRPr="007162D3">
        <w:rPr>
          <w:rStyle w:val="Emphasis"/>
          <w:highlight w:val="cyan"/>
        </w:rPr>
        <w:t>its</w:t>
      </w:r>
      <w:r w:rsidRPr="0076282C">
        <w:rPr>
          <w:rStyle w:val="HighlightedUnderline"/>
        </w:rPr>
        <w:t xml:space="preserve"> defensive formations and use </w:t>
      </w:r>
      <w:r w:rsidRPr="007162D3">
        <w:rPr>
          <w:rStyle w:val="Emphasis"/>
          <w:highlight w:val="cyan"/>
        </w:rPr>
        <w:t>its</w:t>
      </w:r>
      <w:r w:rsidRPr="0076282C">
        <w:rPr>
          <w:rStyle w:val="HighlightedUnderline"/>
        </w:rPr>
        <w:t xml:space="preserve"> strategic reserves in an offensive mode</w:t>
      </w:r>
      <w:r>
        <w:t xml:space="preserve"> wherever possible.</w:t>
      </w:r>
      <w:r w:rsidRPr="00CC1844">
        <w:t>7 A Pakistani offensive, though in keeping with Pakistan’s doctrine of ‘offensive defence’8, may not eventuate in the event of an early war. Following</w:t>
      </w:r>
      <w:r>
        <w:t xml:space="preserve"> the imposition of costs through air action, India expects to see hostilities terminated through international pressure. Air operations and pivot corps operations by India would reduce the windows available for launching Pakistani offensives inside Indian </w:t>
      </w:r>
      <w:proofErr w:type="gramStart"/>
      <w:r>
        <w:t>territory</w:t>
      </w:r>
      <w:proofErr w:type="gramEnd"/>
      <w:r>
        <w:t xml:space="preserve">, which may prove very costly for Pakistan. Besides, </w:t>
      </w:r>
      <w:r w:rsidRPr="0076282C">
        <w:rPr>
          <w:rStyle w:val="HighlightedUnderline"/>
        </w:rPr>
        <w:t xml:space="preserve">there would be little scope for launching forces into Indian </w:t>
      </w:r>
      <w:proofErr w:type="gramStart"/>
      <w:r w:rsidRPr="0076282C">
        <w:rPr>
          <w:rStyle w:val="HighlightedUnderline"/>
        </w:rPr>
        <w:t>territory</w:t>
      </w:r>
      <w:proofErr w:type="gramEnd"/>
      <w:r w:rsidRPr="0076282C">
        <w:rPr>
          <w:rStyle w:val="HighlightedUnderline"/>
        </w:rPr>
        <w:t xml:space="preserve"> in the face of India’s broad front attacks.</w:t>
      </w:r>
      <w:r>
        <w:t xml:space="preserve"> As demonstrated at </w:t>
      </w:r>
      <w:proofErr w:type="spellStart"/>
      <w:r>
        <w:t>Kargil</w:t>
      </w:r>
      <w:proofErr w:type="spellEnd"/>
      <w:r>
        <w:t xml:space="preserve">, India would wrap up any gains it may make eventually. </w:t>
      </w:r>
      <w:r w:rsidRPr="0076282C">
        <w:rPr>
          <w:rStyle w:val="HighlightedUnderline"/>
        </w:rPr>
        <w:t>Pakistan may employ only a small proportion of its forces</w:t>
      </w:r>
      <w:r>
        <w:t xml:space="preserve"> in defensive operations, </w:t>
      </w:r>
      <w:r w:rsidRPr="0076282C">
        <w:rPr>
          <w:rStyle w:val="HighlightedUnderline"/>
        </w:rPr>
        <w:t xml:space="preserve">seeking instead to preserve </w:t>
      </w:r>
      <w:r>
        <w:t xml:space="preserve">most of its </w:t>
      </w:r>
      <w:r w:rsidRPr="0076282C">
        <w:rPr>
          <w:rStyle w:val="HighlightedUnderline"/>
        </w:rPr>
        <w:t>forces for post-conflict internal political purposes</w:t>
      </w:r>
      <w:r>
        <w:t xml:space="preserve">, allowing its Army to stay at the apex of Pakistan’s political </w:t>
      </w:r>
      <w:proofErr w:type="gramStart"/>
      <w:r>
        <w:t>pyramid.9  In</w:t>
      </w:r>
      <w:proofErr w:type="gramEnd"/>
      <w:r>
        <w:t xml:space="preserve"> any post-conflict scenario military losses would compromise the Pakistan Army’s grip on power. </w:t>
      </w:r>
      <w:r w:rsidRPr="0076282C">
        <w:rPr>
          <w:rStyle w:val="HighlightedUnderline"/>
        </w:rPr>
        <w:t xml:space="preserve">Termination of India’s limited offensives would enable Pakistan to declare victory of sorts by claiming that it held up India’s conventional might with only a partial use of its forces. </w:t>
      </w:r>
      <w:r>
        <w:t xml:space="preserve">In such a circumstance, </w:t>
      </w:r>
      <w:r w:rsidRPr="0076282C">
        <w:rPr>
          <w:rStyle w:val="HighlightedUnderline"/>
        </w:rPr>
        <w:t>both states would be satisfied in having met respective conflict aims.</w:t>
      </w:r>
      <w:r>
        <w:t xml:space="preserve"> India </w:t>
      </w:r>
      <w:r>
        <w:rPr>
          <w:color w:val="FF0000"/>
          <w:sz w:val="36"/>
        </w:rPr>
        <w:t xml:space="preserve">§ Marked 16:34 § </w:t>
      </w:r>
      <w:r>
        <w:t xml:space="preserve">would have inflicted punishment on Pakistan and Pakistan would claim to have withstood it. Such a juncture of positive perceptions would be useful to begin strategic engagement for peace making and long term conflict </w:t>
      </w:r>
      <w:proofErr w:type="gramStart"/>
      <w:r>
        <w:t>resolution.10  The</w:t>
      </w:r>
      <w:proofErr w:type="gramEnd"/>
      <w:r>
        <w:t xml:space="preserve"> foregoing indicates that Pakistan’s conflict strategy is likely to comprise the following elements: war avoidance; conventional </w:t>
      </w:r>
      <w:proofErr w:type="spellStart"/>
      <w:r>
        <w:t>defence</w:t>
      </w:r>
      <w:proofErr w:type="spellEnd"/>
      <w:r>
        <w:t xml:space="preserve">; counter offensive with strategic reserves;11 a resort to asymmetric war; and preservation of military assets. </w:t>
      </w:r>
      <w:r w:rsidRPr="0076282C">
        <w:rPr>
          <w:rStyle w:val="HighlightedUnderline"/>
        </w:rPr>
        <w:t>For Pakistan the nuclear dimension of the conflict would include a high nuclear threshold</w:t>
      </w:r>
      <w:r>
        <w:t xml:space="preserve">;12 nuclear signaling for deterrence; catalyzing external pressures; and, preservation of nuclear assets from attrition. Pakistan has mooted the ‘Samson Option’ only as a last resort.13  That deterrence would hold is the understandable refrain.14 Pakistan has always tried to maintain adequate conventional capability to fight India.15 </w:t>
      </w:r>
      <w:r w:rsidRPr="0076282C">
        <w:rPr>
          <w:rStyle w:val="HighlightedUnderline"/>
        </w:rPr>
        <w:t>It is aware it risks national suicide if it uses nuclear weapons first.</w:t>
      </w:r>
      <w:r>
        <w:t>16 The Pakistan Army is aware that Pakistan would be held accountable by the international community for breaching the ‘nuclear taboo’.17 Since the least provocative nuclear use option is use on its own territory, an accounting post-conflict would restrain the finger on the proverbial nuclear button.18 In military terms there are no realistic operational and tactical gains for Pakistan in resorting to nuclear first use that India cannot counter through retaliation.</w:t>
      </w:r>
    </w:p>
    <w:p w:rsidR="00081958" w:rsidRDefault="00081958" w:rsidP="00081958"/>
    <w:p w:rsidR="00081958" w:rsidRPr="006E1C73" w:rsidRDefault="00081958" w:rsidP="00081958"/>
    <w:p w:rsidR="00081958" w:rsidRDefault="00081958" w:rsidP="00081958">
      <w:pPr>
        <w:pStyle w:val="Heading2"/>
      </w:pPr>
      <w:r>
        <w:t xml:space="preserve">Drone </w:t>
      </w:r>
      <w:proofErr w:type="spellStart"/>
      <w:r>
        <w:t>Prolif</w:t>
      </w:r>
      <w:proofErr w:type="spellEnd"/>
    </w:p>
    <w:p w:rsidR="00081958" w:rsidRDefault="00081958" w:rsidP="00081958">
      <w:pPr>
        <w:pStyle w:val="Heading4"/>
      </w:pPr>
      <w:r>
        <w:t xml:space="preserve">Zero risk of a global drones precedent---it’s inevitable regardless of what the U.S. does </w:t>
      </w:r>
    </w:p>
    <w:p w:rsidR="00081958" w:rsidRDefault="00081958" w:rsidP="00081958">
      <w:r>
        <w:t xml:space="preserve">Robert </w:t>
      </w:r>
      <w:r w:rsidRPr="001D5DA2">
        <w:rPr>
          <w:rStyle w:val="StyleStyleBold12pt"/>
        </w:rPr>
        <w:t>Wright 12</w:t>
      </w:r>
      <w:r>
        <w:t>, “The Incoherence of a Drone-Strike Advocate,” 11/14/12, http://www.theatlantic.com/international/archive/2012/11/the-incoherence-of-a-drone-strike-advocate/265256/</w:t>
      </w:r>
    </w:p>
    <w:p w:rsidR="00081958" w:rsidRDefault="00081958" w:rsidP="00081958">
      <w:pPr>
        <w:rPr>
          <w:sz w:val="14"/>
        </w:rPr>
      </w:pPr>
      <w:proofErr w:type="spellStart"/>
      <w:r w:rsidRPr="00E42507">
        <w:rPr>
          <w:sz w:val="14"/>
        </w:rPr>
        <w:t>Naureen</w:t>
      </w:r>
      <w:proofErr w:type="spellEnd"/>
      <w:r w:rsidRPr="00E42507">
        <w:rPr>
          <w:sz w:val="14"/>
        </w:rPr>
        <w:t xml:space="preserve"> </w:t>
      </w:r>
      <w:r w:rsidRPr="00E502E9">
        <w:rPr>
          <w:rStyle w:val="StyleBoldUnderline"/>
          <w:highlight w:val="yellow"/>
        </w:rPr>
        <w:t>Shah</w:t>
      </w:r>
      <w:r w:rsidRPr="00E42507">
        <w:rPr>
          <w:sz w:val="14"/>
        </w:rPr>
        <w:t xml:space="preserve"> of Columbia Law School, a guest on the show, had </w:t>
      </w:r>
      <w:r w:rsidRPr="00E502E9">
        <w:rPr>
          <w:rStyle w:val="StyleBoldUnderline"/>
          <w:highlight w:val="yellow"/>
        </w:rPr>
        <w:t>raised the possibility that America is setting a dangerous precedent with drone</w:t>
      </w:r>
      <w:r w:rsidRPr="00FD1F7B">
        <w:rPr>
          <w:rStyle w:val="StyleBoldUnderline"/>
        </w:rPr>
        <w:t xml:space="preserve"> strike</w:t>
      </w:r>
      <w:r w:rsidRPr="00E502E9">
        <w:rPr>
          <w:rStyle w:val="StyleBoldUnderline"/>
          <w:highlight w:val="yellow"/>
        </w:rPr>
        <w:t>s</w:t>
      </w:r>
      <w:r w:rsidRPr="00E502E9">
        <w:rPr>
          <w:sz w:val="14"/>
        </w:rPr>
        <w:t>.</w:t>
      </w:r>
      <w:r w:rsidRPr="00E42507">
        <w:rPr>
          <w:sz w:val="14"/>
        </w:rPr>
        <w:t xml:space="preserve"> </w:t>
      </w:r>
      <w:r w:rsidRPr="00FD1F7B">
        <w:rPr>
          <w:rStyle w:val="StyleBoldUnderline"/>
        </w:rPr>
        <w:t>If other people start doing what America does</w:t>
      </w:r>
      <w:r w:rsidRPr="00E42507">
        <w:rPr>
          <w:sz w:val="14"/>
        </w:rPr>
        <w:t>--fire drones into nations that house somebody they want dead--</w:t>
      </w:r>
      <w:r w:rsidRPr="00FD1F7B">
        <w:rPr>
          <w:rStyle w:val="StyleBoldUnderline"/>
        </w:rPr>
        <w:t>couldn't this come back to haunt us?</w:t>
      </w:r>
      <w:r w:rsidRPr="00E42507">
        <w:rPr>
          <w:sz w:val="14"/>
        </w:rPr>
        <w:t xml:space="preserve"> And haunt the whole world? Shouldn't the U.S. be helping to establish a global norm against this sort of thing? Host Warren Olney asked Boot to respond. </w:t>
      </w:r>
      <w:r w:rsidRPr="00E42507">
        <w:rPr>
          <w:sz w:val="12"/>
        </w:rPr>
        <w:t>¶</w:t>
      </w:r>
      <w:r w:rsidRPr="00E42507">
        <w:rPr>
          <w:sz w:val="14"/>
        </w:rPr>
        <w:t xml:space="preserve"> Boot started out with this observation</w:t>
      </w:r>
      <w:proofErr w:type="gramStart"/>
      <w:r w:rsidRPr="00E42507">
        <w:rPr>
          <w:sz w:val="14"/>
        </w:rPr>
        <w:t>:</w:t>
      </w:r>
      <w:r w:rsidRPr="00E42507">
        <w:rPr>
          <w:sz w:val="12"/>
        </w:rPr>
        <w:t>¶</w:t>
      </w:r>
      <w:proofErr w:type="gramEnd"/>
      <w:r w:rsidRPr="00E42507">
        <w:rPr>
          <w:sz w:val="14"/>
        </w:rPr>
        <w:t xml:space="preserve"> I think </w:t>
      </w:r>
      <w:r w:rsidRPr="00E502E9">
        <w:rPr>
          <w:rStyle w:val="StyleBoldUnderline"/>
          <w:highlight w:val="yellow"/>
          <w:bdr w:val="single" w:sz="4" w:space="0" w:color="auto"/>
        </w:rPr>
        <w:t>the precedent setting argument is overblown</w:t>
      </w:r>
      <w:r w:rsidRPr="00E502E9">
        <w:rPr>
          <w:sz w:val="14"/>
          <w:highlight w:val="yellow"/>
        </w:rPr>
        <w:t xml:space="preserve">, </w:t>
      </w:r>
      <w:r w:rsidRPr="00FD1F7B">
        <w:rPr>
          <w:rStyle w:val="StyleBoldUnderline"/>
        </w:rPr>
        <w:t>because</w:t>
      </w:r>
      <w:r w:rsidRPr="00E42507">
        <w:rPr>
          <w:sz w:val="14"/>
        </w:rPr>
        <w:t xml:space="preserve"> </w:t>
      </w:r>
      <w:r w:rsidRPr="00FD1F7B">
        <w:rPr>
          <w:rStyle w:val="StyleBoldUnderline"/>
        </w:rPr>
        <w:t>I don't think other countries act based</w:t>
      </w:r>
      <w:r w:rsidRPr="00E42507">
        <w:rPr>
          <w:sz w:val="14"/>
        </w:rPr>
        <w:t xml:space="preserve"> necessarily </w:t>
      </w:r>
      <w:r w:rsidRPr="00FD1F7B">
        <w:rPr>
          <w:rStyle w:val="StyleBoldUnderline"/>
        </w:rPr>
        <w:t>on what we do and</w:t>
      </w:r>
      <w:r w:rsidRPr="00E42507">
        <w:rPr>
          <w:sz w:val="14"/>
        </w:rPr>
        <w:t xml:space="preserve"> in fact </w:t>
      </w:r>
      <w:r w:rsidRPr="00FD1F7B">
        <w:rPr>
          <w:rStyle w:val="StyleBoldUnderline"/>
        </w:rPr>
        <w:t>we've seen lots of Americans be killed by acts of terrorism</w:t>
      </w:r>
      <w:r w:rsidRPr="00E42507">
        <w:rPr>
          <w:sz w:val="14"/>
        </w:rPr>
        <w:t xml:space="preserve"> over the last several decades, </w:t>
      </w:r>
      <w:r w:rsidRPr="00FD1F7B">
        <w:rPr>
          <w:rStyle w:val="StyleBoldUnderline"/>
        </w:rPr>
        <w:t>none of them by drones</w:t>
      </w:r>
      <w:r w:rsidRPr="00E42507">
        <w:rPr>
          <w:sz w:val="14"/>
        </w:rPr>
        <w:t xml:space="preserve"> but they've certainly been killed with car bombs and other means.</w:t>
      </w:r>
      <w:r w:rsidRPr="00E42507">
        <w:rPr>
          <w:sz w:val="12"/>
        </w:rPr>
        <w:t>¶</w:t>
      </w:r>
      <w:r w:rsidRPr="00E42507">
        <w:rPr>
          <w:sz w:val="14"/>
        </w:rPr>
        <w:t xml:space="preserve"> That's true--no deaths by terrorist drone strike so far. But I think a fairly undeniable premise of the question was that the arsenal of terrorists and other nations may change as time passes.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 </w:t>
      </w:r>
      <w:r w:rsidRPr="00E42507">
        <w:rPr>
          <w:sz w:val="12"/>
        </w:rPr>
        <w:t>¶</w:t>
      </w:r>
      <w:r w:rsidRPr="00E42507">
        <w:rPr>
          <w:sz w:val="14"/>
        </w:rPr>
        <w:t xml:space="preserve"> As if he was reading my mind, Boot immediately went on to address the prospect of drone technology spreading. Here's what he said: </w:t>
      </w:r>
      <w:r w:rsidRPr="00E42507">
        <w:rPr>
          <w:sz w:val="12"/>
        </w:rPr>
        <w:t>¶</w:t>
      </w:r>
      <w:r w:rsidRPr="00E42507">
        <w:rPr>
          <w:sz w:val="14"/>
        </w:rPr>
        <w:t xml:space="preserve"> </w:t>
      </w:r>
      <w:proofErr w:type="gramStart"/>
      <w:r w:rsidRPr="00E42507">
        <w:rPr>
          <w:sz w:val="14"/>
        </w:rPr>
        <w:t>You</w:t>
      </w:r>
      <w:proofErr w:type="gramEnd"/>
      <w:r w:rsidRPr="00E42507">
        <w:rPr>
          <w:sz w:val="14"/>
        </w:rPr>
        <w:t xml:space="preserve"> know, </w:t>
      </w:r>
      <w:r w:rsidRPr="00E502E9">
        <w:rPr>
          <w:rStyle w:val="StyleBoldUnderline"/>
          <w:highlight w:val="yellow"/>
        </w:rPr>
        <w:t>drones are</w:t>
      </w:r>
      <w:r w:rsidRPr="00FD1F7B">
        <w:rPr>
          <w:rStyle w:val="StyleBoldUnderline"/>
        </w:rPr>
        <w:t xml:space="preserve"> a</w:t>
      </w:r>
      <w:r w:rsidRPr="00E42507">
        <w:rPr>
          <w:sz w:val="14"/>
        </w:rPr>
        <w:t xml:space="preserve"> </w:t>
      </w:r>
      <w:r w:rsidRPr="00E502E9">
        <w:rPr>
          <w:rStyle w:val="StyleBoldUnderline"/>
          <w:highlight w:val="yellow"/>
          <w:bdr w:val="single" w:sz="4" w:space="0" w:color="auto"/>
        </w:rPr>
        <w:t>pretty high tech</w:t>
      </w:r>
      <w:r w:rsidRPr="00FD1F7B">
        <w:rPr>
          <w:rStyle w:val="StyleBoldUnderline"/>
          <w:bdr w:val="single" w:sz="4" w:space="0" w:color="auto"/>
        </w:rPr>
        <w:t xml:space="preserve"> instrument</w:t>
      </w:r>
      <w:r w:rsidRPr="00E42507">
        <w:rPr>
          <w:sz w:val="14"/>
        </w:rPr>
        <w:t xml:space="preserve"> to employ </w:t>
      </w:r>
      <w:r w:rsidRPr="00E502E9">
        <w:rPr>
          <w:rStyle w:val="StyleBoldUnderline"/>
          <w:highlight w:val="yellow"/>
        </w:rPr>
        <w:t>and they're going to be outside the reach of</w:t>
      </w:r>
      <w:r w:rsidRPr="00FD1F7B">
        <w:rPr>
          <w:rStyle w:val="StyleBoldUnderline"/>
        </w:rPr>
        <w:t xml:space="preserve"> most terrorist </w:t>
      </w:r>
      <w:r w:rsidRPr="00E502E9">
        <w:rPr>
          <w:rStyle w:val="StyleBoldUnderline"/>
          <w:highlight w:val="yellow"/>
        </w:rPr>
        <w:t>groups and</w:t>
      </w:r>
      <w:r w:rsidRPr="00FD1F7B">
        <w:rPr>
          <w:rStyle w:val="StyleBoldUnderline"/>
        </w:rPr>
        <w:t xml:space="preserve"> </w:t>
      </w:r>
      <w:r w:rsidRPr="00FD1F7B">
        <w:rPr>
          <w:rStyle w:val="StyleBoldUnderline"/>
          <w:bdr w:val="single" w:sz="4" w:space="0" w:color="auto"/>
        </w:rPr>
        <w:t xml:space="preserve">even most </w:t>
      </w:r>
      <w:r w:rsidRPr="00E502E9">
        <w:rPr>
          <w:rStyle w:val="StyleBoldUnderline"/>
          <w:highlight w:val="yellow"/>
          <w:bdr w:val="single" w:sz="4" w:space="0" w:color="auto"/>
        </w:rPr>
        <w:t>countries</w:t>
      </w:r>
      <w:r w:rsidRPr="00E42507">
        <w:rPr>
          <w:sz w:val="14"/>
        </w:rPr>
        <w:t xml:space="preserve">. But </w:t>
      </w:r>
      <w:r w:rsidRPr="00E502E9">
        <w:rPr>
          <w:rStyle w:val="StyleBoldUnderline"/>
          <w:highlight w:val="yellow"/>
        </w:rPr>
        <w:t>whether we use them or not, the tech</w:t>
      </w:r>
      <w:r w:rsidRPr="00FD1F7B">
        <w:rPr>
          <w:rStyle w:val="StyleBoldUnderline"/>
        </w:rPr>
        <w:t xml:space="preserve">nology </w:t>
      </w:r>
      <w:r w:rsidRPr="00E502E9">
        <w:rPr>
          <w:rStyle w:val="StyleBoldUnderline"/>
          <w:highlight w:val="yellow"/>
        </w:rPr>
        <w:t>is propagating</w:t>
      </w:r>
      <w:r w:rsidRPr="00E42507">
        <w:rPr>
          <w:sz w:val="14"/>
        </w:rPr>
        <w:t xml:space="preserve"> out there. We're seeing Hezbollah operate Iranian supplied drones over Israel, for example, and </w:t>
      </w:r>
      <w:r w:rsidRPr="00115CED">
        <w:rPr>
          <w:rStyle w:val="StyleBoldUnderline"/>
          <w:bdr w:val="single" w:sz="4" w:space="0" w:color="auto"/>
        </w:rPr>
        <w:t>our</w:t>
      </w:r>
      <w:r w:rsidRPr="00E502E9">
        <w:rPr>
          <w:rStyle w:val="StyleBoldUnderline"/>
          <w:highlight w:val="yellow"/>
          <w:bdr w:val="single" w:sz="4" w:space="0" w:color="auto"/>
        </w:rPr>
        <w:t xml:space="preserve"> giving up</w:t>
      </w:r>
      <w:r w:rsidRPr="00FD1F7B">
        <w:rPr>
          <w:rStyle w:val="StyleBoldUnderline"/>
          <w:bdr w:val="single" w:sz="4" w:space="0" w:color="auto"/>
        </w:rPr>
        <w:t xml:space="preserve"> our </w:t>
      </w:r>
      <w:r w:rsidRPr="00E502E9">
        <w:rPr>
          <w:rStyle w:val="StyleBoldUnderline"/>
          <w:highlight w:val="yellow"/>
          <w:bdr w:val="single" w:sz="4" w:space="0" w:color="auto"/>
        </w:rPr>
        <w:t>use of drones is not going to prevent</w:t>
      </w:r>
      <w:r w:rsidRPr="00FD1F7B">
        <w:rPr>
          <w:rStyle w:val="StyleBoldUnderline"/>
          <w:bdr w:val="single" w:sz="4" w:space="0" w:color="auto"/>
        </w:rPr>
        <w:t xml:space="preserve"> Iran or </w:t>
      </w:r>
      <w:r w:rsidRPr="00E502E9">
        <w:rPr>
          <w:rStyle w:val="StyleBoldUnderline"/>
          <w:highlight w:val="yellow"/>
          <w:bdr w:val="single" w:sz="4" w:space="0" w:color="auto"/>
        </w:rPr>
        <w:t>others</w:t>
      </w:r>
      <w:r w:rsidRPr="00E42507">
        <w:rPr>
          <w:sz w:val="14"/>
        </w:rPr>
        <w:t xml:space="preserve"> </w:t>
      </w:r>
      <w:r w:rsidRPr="00FD1F7B">
        <w:rPr>
          <w:rStyle w:val="StyleBoldUnderline"/>
        </w:rPr>
        <w:t>from using drones on their own</w:t>
      </w:r>
      <w:r w:rsidRPr="00E42507">
        <w:rPr>
          <w:sz w:val="14"/>
        </w:rPr>
        <w:t>. So I wouldn't worry too much about the so called precedent it sets..."</w:t>
      </w:r>
    </w:p>
    <w:p w:rsidR="00081958" w:rsidRPr="006E42EA" w:rsidRDefault="00081958" w:rsidP="00081958"/>
    <w:p w:rsidR="00081958" w:rsidRDefault="00425B88" w:rsidP="00425B88">
      <w:pPr>
        <w:pStyle w:val="Heading1"/>
      </w:pPr>
      <w:r>
        <w:t>1NR</w:t>
      </w:r>
    </w:p>
    <w:p w:rsidR="004525DA" w:rsidRDefault="004525DA" w:rsidP="004525DA"/>
    <w:p w:rsidR="004525DA" w:rsidRPr="004525DA" w:rsidRDefault="004525DA" w:rsidP="004525DA">
      <w:r>
        <w:t xml:space="preserve">**This may be missing a few cards because Wes forgot to save the original 1NR. E-mail </w:t>
      </w:r>
      <w:hyperlink r:id="rId14" w:history="1">
        <w:r w:rsidRPr="008020F9">
          <w:rPr>
            <w:rStyle w:val="Hyperlink"/>
          </w:rPr>
          <w:t>joehamaker@gmail.com</w:t>
        </w:r>
      </w:hyperlink>
      <w:r>
        <w:t xml:space="preserve"> </w:t>
      </w:r>
      <w:bookmarkStart w:id="3" w:name="_GoBack"/>
      <w:bookmarkEnd w:id="3"/>
      <w:r>
        <w:t xml:space="preserve"> if you have questions.</w:t>
      </w:r>
    </w:p>
    <w:p w:rsidR="004525DA" w:rsidRDefault="004525DA" w:rsidP="004525DA">
      <w:pPr>
        <w:pStyle w:val="Heading4"/>
      </w:pPr>
      <w:r>
        <w:t>Global economic crisis causes war---strong statistical support</w:t>
      </w:r>
    </w:p>
    <w:p w:rsidR="004525DA" w:rsidRDefault="004525DA" w:rsidP="004525DA">
      <w:r w:rsidRPr="00107AFD">
        <w:rPr>
          <w:rStyle w:val="StyleStyleBold12pt"/>
        </w:rPr>
        <w:t xml:space="preserve">Royal 10 </w:t>
      </w:r>
      <w:r>
        <w:t xml:space="preserve">– </w:t>
      </w:r>
      <w:proofErr w:type="spellStart"/>
      <w:r>
        <w:t>Jedediah</w:t>
      </w:r>
      <w:proofErr w:type="spellEnd"/>
      <w:r>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t>Brauer</w:t>
      </w:r>
      <w:proofErr w:type="spellEnd"/>
      <w:r>
        <w:t>, p. 213-214</w:t>
      </w:r>
    </w:p>
    <w:p w:rsidR="004525DA" w:rsidRDefault="004525DA" w:rsidP="004525DA">
      <w:r>
        <w:t xml:space="preserve">Less intuitive is how </w:t>
      </w:r>
      <w:r w:rsidRPr="002566E4">
        <w:rPr>
          <w:rStyle w:val="StyleBoldUnderline"/>
          <w:highlight w:val="cyan"/>
        </w:rPr>
        <w:t>periods of economic decline</w:t>
      </w:r>
      <w:r w:rsidRPr="00AB1AC6">
        <w:rPr>
          <w:rStyle w:val="StyleBoldUnderline"/>
        </w:rPr>
        <w:t xml:space="preserve"> may </w:t>
      </w:r>
      <w:r w:rsidRPr="002566E4">
        <w:rPr>
          <w:rStyle w:val="StyleBoldUnderline"/>
          <w:highlight w:val="cyan"/>
        </w:rPr>
        <w:t>increase the likelihood of</w:t>
      </w:r>
      <w:r w:rsidRPr="00AB1AC6">
        <w:rPr>
          <w:rStyle w:val="StyleBoldUnderline"/>
        </w:rPr>
        <w:t xml:space="preserve"> external </w:t>
      </w:r>
      <w:r w:rsidRPr="002566E4">
        <w:rPr>
          <w:rStyle w:val="StyleBoldUnderline"/>
          <w:highlight w:val="cyan"/>
        </w:rPr>
        <w:t>conflict</w:t>
      </w:r>
      <w:r>
        <w:t xml:space="preserve">. Political science literature has contributed a moderate degree of attention to the impact of economic decline and the security and </w:t>
      </w:r>
      <w:proofErr w:type="spellStart"/>
      <w:r>
        <w:t>defence</w:t>
      </w:r>
      <w:proofErr w:type="spellEnd"/>
      <w:r>
        <w:t xml:space="preserve"> </w:t>
      </w:r>
      <w:proofErr w:type="spellStart"/>
      <w:r>
        <w:t>behaviour</w:t>
      </w:r>
      <w:proofErr w:type="spellEnd"/>
      <w:r>
        <w:t xml:space="preserve"> of interdependent states. Research in this vein has been considered at systemic, dyadic and national levels. Several notable contributions follow. First, on the systemic level, </w:t>
      </w:r>
      <w:proofErr w:type="spellStart"/>
      <w:r>
        <w:t>Pollins</w:t>
      </w:r>
      <w:proofErr w:type="spellEnd"/>
      <w:r>
        <w:t xml:space="preserve"> (2008) advances </w:t>
      </w:r>
      <w:proofErr w:type="spellStart"/>
      <w:r>
        <w:t>Modelski</w:t>
      </w:r>
      <w:proofErr w:type="spellEnd"/>
      <w:r>
        <w:t xml:space="preserve"> and Thompson’s (1996) work on leadership cycle theory, finding that </w:t>
      </w:r>
      <w:r w:rsidRPr="002566E4">
        <w:rPr>
          <w:rStyle w:val="StyleBoldUnderline"/>
          <w:highlight w:val="cyan"/>
        </w:rPr>
        <w:t>rhythms in the global economy are associated with the rise and fall of pre-eminent power</w:t>
      </w:r>
      <w:r w:rsidRPr="00AB1AC6">
        <w:rPr>
          <w:rStyle w:val="StyleBoldUnderline"/>
        </w:rPr>
        <w:t xml:space="preserve"> and the often bloody transition from one pre-eminent leader to the next</w:t>
      </w:r>
      <w:r>
        <w:t xml:space="preserve">. As such, </w:t>
      </w:r>
      <w:r w:rsidRPr="00AB1AC6">
        <w:rPr>
          <w:rStyle w:val="StyleBoldUnderline"/>
        </w:rPr>
        <w:t xml:space="preserve">exogenous shocks such as </w:t>
      </w:r>
      <w:r w:rsidRPr="002566E4">
        <w:rPr>
          <w:rStyle w:val="StyleBoldUnderline"/>
          <w:highlight w:val="cyan"/>
        </w:rPr>
        <w:t>economic crises</w:t>
      </w:r>
      <w:r w:rsidRPr="00AB1AC6">
        <w:rPr>
          <w:rStyle w:val="StyleBoldUnderline"/>
        </w:rPr>
        <w:t xml:space="preserve"> could </w:t>
      </w:r>
      <w:r w:rsidRPr="002566E4">
        <w:rPr>
          <w:rStyle w:val="StyleBoldUnderline"/>
          <w:highlight w:val="cyan"/>
        </w:rPr>
        <w:t xml:space="preserve">usher in a redistribution of relative power </w:t>
      </w:r>
      <w:r>
        <w:t xml:space="preserve">(see also Gilpin, 10981) that </w:t>
      </w:r>
      <w:r w:rsidRPr="002566E4">
        <w:rPr>
          <w:rStyle w:val="StyleBoldUnderline"/>
          <w:highlight w:val="cyan"/>
        </w:rPr>
        <w:t>leads to uncertainty about power balances, increasing the risk of miscalculation</w:t>
      </w:r>
      <w:r>
        <w:t xml:space="preserve"> (</w:t>
      </w:r>
      <w:proofErr w:type="spellStart"/>
      <w:r>
        <w:t>Fearon</w:t>
      </w:r>
      <w:proofErr w:type="spellEnd"/>
      <w:r>
        <w:t xml:space="preserve">, 1995). Alternatively, </w:t>
      </w:r>
      <w:r w:rsidRPr="00AB1AC6">
        <w:rPr>
          <w:rStyle w:val="StyleBoldUnderline"/>
        </w:rPr>
        <w:t>even a relatively certain redistribution of power could lead to a permissive environment for conflict as a rising power may seek to challenge a declining power</w:t>
      </w:r>
      <w:r>
        <w:t xml:space="preserve"> (Werner, 1999). </w:t>
      </w:r>
      <w:proofErr w:type="spellStart"/>
      <w:r>
        <w:t>Seperately</w:t>
      </w:r>
      <w:proofErr w:type="spellEnd"/>
      <w:r>
        <w:t xml:space="preserve">, </w:t>
      </w:r>
      <w:proofErr w:type="spellStart"/>
      <w:r>
        <w:t>Polllins</w:t>
      </w:r>
      <w:proofErr w:type="spellEnd"/>
      <w: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w:t>
      </w:r>
      <w:proofErr w:type="gramStart"/>
      <w:r>
        <w:t>,2000</w:t>
      </w:r>
      <w:proofErr w:type="gramEnd"/>
      <w:r>
        <w:t xml:space="preserve">) theory of trade expectations suggests that ‘future expectation of trade’ is a significant variable in understanding economic conditions and security behavior of states. He argues that </w:t>
      </w:r>
      <w:r w:rsidRPr="00AB1AC6">
        <w:rPr>
          <w:rStyle w:val="StyleBoldUnderline"/>
        </w:rPr>
        <w:t>interdependent states are likely to gain pacific benefits from trade so long as they have an optimistic view of future trade relations</w:t>
      </w:r>
      <w:r>
        <w:t xml:space="preserve">. However, </w:t>
      </w:r>
      <w:r w:rsidRPr="002566E4">
        <w:rPr>
          <w:rStyle w:val="StyleBoldUnderline"/>
          <w:highlight w:val="cyan"/>
        </w:rPr>
        <w:t>if the expectation of future trade decline</w:t>
      </w:r>
      <w:r>
        <w:t xml:space="preserve">, particularly for difficult to replace items such as energy resources, </w:t>
      </w:r>
      <w:r w:rsidRPr="002566E4">
        <w:rPr>
          <w:rStyle w:val="StyleBoldUnderline"/>
          <w:highlight w:val="cyan"/>
        </w:rPr>
        <w:t>the likelihood for conflict increases</w:t>
      </w:r>
      <w:r w:rsidRPr="00AB1AC6">
        <w:rPr>
          <w:rStyle w:val="StyleBoldUnderline"/>
        </w:rPr>
        <w:t xml:space="preserve"> , as </w:t>
      </w:r>
      <w:r w:rsidRPr="002566E4">
        <w:rPr>
          <w:rStyle w:val="StyleBoldUnderline"/>
          <w:highlight w:val="cyan"/>
        </w:rPr>
        <w:t>states will be inclined to use force to gain access to</w:t>
      </w:r>
      <w:r w:rsidRPr="00AB1AC6">
        <w:rPr>
          <w:rStyle w:val="StyleBoldUnderline"/>
        </w:rPr>
        <w:t xml:space="preserve"> those </w:t>
      </w:r>
      <w:r w:rsidRPr="002566E4">
        <w:rPr>
          <w:rStyle w:val="StyleBoldUnderline"/>
          <w:highlight w:val="cyan"/>
        </w:rPr>
        <w:t>resources</w:t>
      </w:r>
      <w:r>
        <w:t xml:space="preserve">. </w:t>
      </w:r>
      <w:r w:rsidRPr="00AB1AC6">
        <w:rPr>
          <w:rStyle w:val="StyleBoldUnderline"/>
        </w:rPr>
        <w:t>Crises could potentially be the trigger for decreased trade expectations</w:t>
      </w:r>
      <w:r>
        <w:t xml:space="preserve"> either on its own or because it triggers protectionist moves by interdependent states. Third, others have considered the link between economic decline and external armed conflict at a national level. </w:t>
      </w:r>
      <w:proofErr w:type="spellStart"/>
      <w:r w:rsidRPr="00AB1AC6">
        <w:rPr>
          <w:rStyle w:val="StyleBoldUnderline"/>
        </w:rPr>
        <w:t>Blomberg</w:t>
      </w:r>
      <w:proofErr w:type="spellEnd"/>
      <w:r w:rsidRPr="00AB1AC6">
        <w:rPr>
          <w:rStyle w:val="StyleBoldUnderline"/>
        </w:rPr>
        <w:t xml:space="preserve"> and Hess (2002) find a strong correlation between internal conflict and external conflict, particularly during periods of economic downturn</w:t>
      </w:r>
      <w:r>
        <w:t xml:space="preserve">. They write, </w:t>
      </w:r>
      <w:proofErr w:type="gramStart"/>
      <w:r>
        <w:t>The</w:t>
      </w:r>
      <w:proofErr w:type="gramEnd"/>
      <w:r>
        <w:t xml:space="preserve"> linkages between internal and external conflict and prosperity are strong and mutually reinforcing. Economic conflict tends to spawn internal conflict, which in turn returns the </w:t>
      </w:r>
      <w:proofErr w:type="spellStart"/>
      <w:r>
        <w:t>favour</w:t>
      </w:r>
      <w:proofErr w:type="spellEnd"/>
      <w:r>
        <w:t xml:space="preserve">. Moreover, </w:t>
      </w:r>
      <w:r w:rsidRPr="00AB1AC6">
        <w:rPr>
          <w:rStyle w:val="StyleBoldUnderline"/>
        </w:rPr>
        <w:t>the presence of a recession tends to amplify the extent to which international and external conflicts self-reinforce each other</w:t>
      </w:r>
      <w:r>
        <w:t xml:space="preserve">. </w:t>
      </w:r>
      <w:proofErr w:type="gramStart"/>
      <w:r>
        <w:t>(</w:t>
      </w:r>
      <w:proofErr w:type="spellStart"/>
      <w:r>
        <w:t>Blomberg</w:t>
      </w:r>
      <w:proofErr w:type="spellEnd"/>
      <w:r>
        <w:t xml:space="preserve"> &amp; Hess, 2002, p.89).</w:t>
      </w:r>
      <w:proofErr w:type="gramEnd"/>
      <w:r>
        <w:t xml:space="preserve"> Economic decline has also been linked with an increase in the likelihood of terrorism (</w:t>
      </w:r>
      <w:proofErr w:type="spellStart"/>
      <w:r>
        <w:t>Blomberg</w:t>
      </w:r>
      <w:proofErr w:type="spellEnd"/>
      <w:r>
        <w:t xml:space="preserve">, Hess, &amp; </w:t>
      </w:r>
      <w:proofErr w:type="spellStart"/>
      <w:r>
        <w:t>Weerapana</w:t>
      </w:r>
      <w:proofErr w:type="spellEnd"/>
      <w:r>
        <w:t>, 2004), which has the capacity to spill across borders and lead to external tensions. Furthermore, crises generally reduce the popularity of a sitting government. ‘</w:t>
      </w:r>
      <w:r w:rsidRPr="002566E4">
        <w:rPr>
          <w:rStyle w:val="StyleBoldUnderline"/>
          <w:highlight w:val="cyan"/>
        </w:rPr>
        <w:t>Diversionary theory’ suggests that</w:t>
      </w:r>
      <w:r w:rsidRPr="00AB1AC6">
        <w:rPr>
          <w:rStyle w:val="StyleBoldUnderline"/>
        </w:rPr>
        <w:t xml:space="preserve">, </w:t>
      </w:r>
      <w:r w:rsidRPr="002566E4">
        <w:rPr>
          <w:rStyle w:val="StyleBoldUnderline"/>
          <w:highlight w:val="cyan"/>
        </w:rPr>
        <w:t>when facing</w:t>
      </w:r>
      <w:r w:rsidRPr="00AB1AC6">
        <w:rPr>
          <w:rStyle w:val="StyleBoldUnderline"/>
        </w:rPr>
        <w:t xml:space="preserve"> unpopularity arising from </w:t>
      </w:r>
      <w:r w:rsidRPr="002566E4">
        <w:rPr>
          <w:rStyle w:val="StyleBoldUnderline"/>
          <w:highlight w:val="cyan"/>
        </w:rPr>
        <w:t>economic decline</w:t>
      </w:r>
      <w:r w:rsidRPr="00AB1AC6">
        <w:rPr>
          <w:rStyle w:val="StyleBoldUnderline"/>
        </w:rPr>
        <w:t xml:space="preserve">, sitting </w:t>
      </w:r>
      <w:r w:rsidRPr="002566E4">
        <w:rPr>
          <w:rStyle w:val="StyleBoldUnderline"/>
          <w:highlight w:val="cyan"/>
        </w:rPr>
        <w:t>governments</w:t>
      </w:r>
      <w:r w:rsidRPr="00AB1AC6">
        <w:rPr>
          <w:rStyle w:val="StyleBoldUnderline"/>
        </w:rPr>
        <w:t xml:space="preserve"> have increased incentives to </w:t>
      </w:r>
      <w:r w:rsidRPr="002566E4">
        <w:rPr>
          <w:rStyle w:val="StyleBoldUnderline"/>
          <w:highlight w:val="cyan"/>
        </w:rPr>
        <w:t>create a ‘rally round the flag’</w:t>
      </w:r>
      <w:r w:rsidRPr="00AB1AC6">
        <w:rPr>
          <w:rStyle w:val="StyleBoldUnderline"/>
        </w:rPr>
        <w:t xml:space="preserve"> </w:t>
      </w:r>
      <w:r w:rsidRPr="002566E4">
        <w:rPr>
          <w:rStyle w:val="StyleBoldUnderline"/>
          <w:highlight w:val="cyan"/>
        </w:rPr>
        <w:t>effect</w:t>
      </w:r>
      <w:r w:rsidRPr="00AB1AC6">
        <w:rPr>
          <w:rStyle w:val="StyleBoldUnderline"/>
        </w:rPr>
        <w:t>.</w:t>
      </w:r>
      <w:r>
        <w:t xml:space="preserve"> </w:t>
      </w:r>
      <w:proofErr w:type="gramStart"/>
      <w:r>
        <w:t xml:space="preserve">Wang (1996), </w:t>
      </w:r>
      <w:proofErr w:type="spellStart"/>
      <w:r>
        <w:t>DeRouen</w:t>
      </w:r>
      <w:proofErr w:type="spellEnd"/>
      <w:r>
        <w:t xml:space="preserve"> (1995), and </w:t>
      </w:r>
      <w:proofErr w:type="spellStart"/>
      <w:r>
        <w:t>Blomberg</w:t>
      </w:r>
      <w:proofErr w:type="spellEnd"/>
      <w:r>
        <w:t>, Hess and Thacker (2006) find supporting evidence showing that economic decline and use of force are at least indirectly correlated.</w:t>
      </w:r>
      <w:proofErr w:type="gramEnd"/>
      <w:r>
        <w:t xml:space="preserve"> </w:t>
      </w:r>
      <w:proofErr w:type="spellStart"/>
      <w:r>
        <w:t>Gelpi</w:t>
      </w:r>
      <w:proofErr w:type="spellEnd"/>
      <w:r>
        <w:t xml:space="preserve"> (1997) Miller (1999) and </w:t>
      </w:r>
      <w:proofErr w:type="spellStart"/>
      <w:r>
        <w:t>Kisanganie</w:t>
      </w:r>
      <w:proofErr w:type="spellEnd"/>
      <w:r>
        <w:t xml:space="preserve"> and Pickering (2009) suggest that the tendency towards diversionary tactics are greater for democratic states than autocratic states, due to the fact that democratic leaders are generally more susceptible to being removed from office due to lack of domestic support. </w:t>
      </w:r>
      <w:proofErr w:type="spellStart"/>
      <w:r>
        <w:t>DeRouen</w:t>
      </w:r>
      <w:proofErr w:type="spellEnd"/>
      <w:r>
        <w:t xml:space="preserve"> (2000) has provided evidence showing that </w:t>
      </w:r>
      <w:r w:rsidRPr="002566E4">
        <w:rPr>
          <w:rStyle w:val="StyleBoldUnderline"/>
          <w:highlight w:val="cyan"/>
        </w:rPr>
        <w:t>periods of weak economic performance</w:t>
      </w:r>
      <w:r>
        <w:t xml:space="preserve"> in the United States, and thus weak presidential popularity, </w:t>
      </w:r>
      <w:r w:rsidRPr="002566E4">
        <w:rPr>
          <w:rStyle w:val="StyleBoldUnderline"/>
          <w:highlight w:val="cyan"/>
        </w:rPr>
        <w:t>are statistically linked to an increase in the use of force</w:t>
      </w:r>
      <w:r>
        <w:t xml:space="preserve">.  </w:t>
      </w:r>
    </w:p>
    <w:p w:rsidR="004525DA" w:rsidRPr="00F83ACA" w:rsidRDefault="004525DA" w:rsidP="004525DA">
      <w:pPr>
        <w:pStyle w:val="Heading4"/>
      </w:pPr>
      <w:r w:rsidRPr="00F83ACA">
        <w:t>Debt ceiling battle will trigger economic collapse – not symbolic fight, last time triggered dramatic swings in economic growth.</w:t>
      </w:r>
    </w:p>
    <w:p w:rsidR="004525DA" w:rsidRPr="003118FB" w:rsidRDefault="004525DA" w:rsidP="004525DA">
      <w:r w:rsidRPr="003118FB">
        <w:t xml:space="preserve">Ian </w:t>
      </w:r>
      <w:r w:rsidRPr="003118FB">
        <w:rPr>
          <w:rStyle w:val="StyleStyleBold12pt"/>
        </w:rPr>
        <w:t>Shepherdson,</w:t>
      </w:r>
      <w:r w:rsidRPr="003118FB">
        <w:t xml:space="preserve"> Contributor</w:t>
      </w:r>
      <w:r>
        <w:t xml:space="preserve"> </w:t>
      </w:r>
      <w:r w:rsidRPr="003118FB">
        <w:t xml:space="preserve">WALL STREET | </w:t>
      </w:r>
      <w:r w:rsidRPr="003118FB">
        <w:rPr>
          <w:rStyle w:val="StyleStyleBold12pt"/>
        </w:rPr>
        <w:t>9/13</w:t>
      </w:r>
      <w:r w:rsidRPr="003118FB">
        <w:t>/2013 @ 1:21PM |126 views http://www.forbes.com/sites/ianshepherdson/2013/09/13/the-debt-ceiling-fight-is-not-just-political-theater-your-portfolio-is-at-risk/</w:t>
      </w:r>
    </w:p>
    <w:p w:rsidR="004525DA" w:rsidRDefault="004525DA" w:rsidP="004525DA">
      <w:r w:rsidRPr="00F83ACA">
        <w:rPr>
          <w:rStyle w:val="StyleBoldUnderline"/>
        </w:rPr>
        <w:t>It is tempting to view the looming fight over raising the debt ceiling as little more than political theater.</w:t>
      </w:r>
      <w:r>
        <w:t xml:space="preserve"> </w:t>
      </w:r>
      <w:r w:rsidRPr="003118FB">
        <w:t>After all, the U.S. is not about to default on its obligations or pass a budget so tight that the debt ceiling would not need to be raised, thereby triggering a deep recession.</w:t>
      </w:r>
      <w:r>
        <w:t xml:space="preserve"> </w:t>
      </w:r>
      <w:r w:rsidRPr="00F83ACA">
        <w:rPr>
          <w:rStyle w:val="StyleBoldUnderline"/>
        </w:rPr>
        <w:t>Before you fetch the popcorn, though, remember that this position is not much different to 2011, when Congressional squabbling over the debt ceiling triggered a dramatic rollover in consumer and small business confidence, and a 16.7% plunge in the S&amp;P 500 in just two-and-a-half weeks</w:t>
      </w:r>
      <w:r w:rsidRPr="003118FB">
        <w:t>.</w:t>
      </w:r>
      <w:r>
        <w:t xml:space="preserve"> </w:t>
      </w:r>
      <w:r w:rsidRPr="003118FB">
        <w:t>You might believe that this time will be different because we have been here before and everyone knows a deal will be done, eventually.</w:t>
      </w:r>
      <w:r>
        <w:t xml:space="preserve"> </w:t>
      </w:r>
      <w:r w:rsidRPr="003118FB">
        <w:t>I hope you’re right, but that view is no more than an untested assertion, and it makes sense at least to contemplate the alternative.</w:t>
      </w:r>
      <w:r>
        <w:t xml:space="preserve"> </w:t>
      </w:r>
      <w:r w:rsidRPr="003118FB">
        <w:t>Your portfolio might thank you for it.</w:t>
      </w:r>
    </w:p>
    <w:p w:rsidR="004525DA" w:rsidRDefault="004525DA" w:rsidP="004525DA"/>
    <w:p w:rsidR="004525DA" w:rsidRDefault="004525DA" w:rsidP="004525DA">
      <w:pPr>
        <w:pStyle w:val="Heading4"/>
      </w:pPr>
      <w:r>
        <w:t>Impasse on debt ceiling causes loss of consumer confidence collapsing the recovery</w:t>
      </w:r>
    </w:p>
    <w:p w:rsidR="004525DA" w:rsidRDefault="004525DA" w:rsidP="004525DA">
      <w:r>
        <w:t xml:space="preserve">John </w:t>
      </w:r>
      <w:r w:rsidRPr="00D619A7">
        <w:rPr>
          <w:rStyle w:val="StyleStyleBold12pt"/>
        </w:rPr>
        <w:t>Morgan</w:t>
      </w:r>
      <w:r>
        <w:rPr>
          <w:rStyle w:val="StyleStyleBold12pt"/>
        </w:rPr>
        <w:t xml:space="preserve"> 9-1-</w:t>
      </w:r>
      <w:proofErr w:type="gramStart"/>
      <w:r>
        <w:rPr>
          <w:rStyle w:val="StyleStyleBold12pt"/>
        </w:rPr>
        <w:t xml:space="preserve">13 </w:t>
      </w:r>
      <w:r>
        <w:t xml:space="preserve"> IBD</w:t>
      </w:r>
      <w:proofErr w:type="gramEnd"/>
      <w:r>
        <w:t xml:space="preserve">: White House Distorts the Budget Crisis Sunday, 01 Sep 2013 01:43 PM  Read Latest Breaking News from Newsmax.com http://www.moneynews.com/Economy/budget-debt-ceiling-Obama-US/2013/09/01/id/523326#ixzz2epkNsTK3 </w:t>
      </w:r>
    </w:p>
    <w:p w:rsidR="004525DA" w:rsidRDefault="004525DA" w:rsidP="004525DA">
      <w:r w:rsidRPr="00D619A7">
        <w:t>The Washington Post predicted that when federal lawmakers get back to Washington next month and start addressing the budget and debt ceiling, "</w:t>
      </w:r>
      <w:r w:rsidRPr="00D619A7">
        <w:rPr>
          <w:rStyle w:val="StyleBoldUnderline"/>
        </w:rPr>
        <w:t xml:space="preserve">an impasse could diminish Americans' confidence about the economy." The Post said data from Gallup show two noticeable dips in confidence during the Obama presidency so far — one during the debt limit standoff during the summer of 2011, and the other during the fiscal cliff impasse at the end of 2012. "For a sense of what economic confidence will be like around the country this fall, </w:t>
      </w:r>
      <w:proofErr w:type="gramStart"/>
      <w:r w:rsidRPr="00D619A7">
        <w:rPr>
          <w:rStyle w:val="StyleBoldUnderline"/>
        </w:rPr>
        <w:t>it's</w:t>
      </w:r>
      <w:proofErr w:type="gramEnd"/>
      <w:r w:rsidRPr="00D619A7">
        <w:rPr>
          <w:rStyle w:val="StyleBoldUnderline"/>
        </w:rPr>
        <w:t xml:space="preserve"> well worth tuning into what is going on at both ends of Pennsylvania Avenue,"</w:t>
      </w:r>
      <w:r w:rsidRPr="00D619A7">
        <w:t xml:space="preserve"> The Post concluded.</w:t>
      </w:r>
      <w:r>
        <w:t xml:space="preserve"> </w:t>
      </w:r>
      <w:r w:rsidRPr="00D619A7">
        <w:rPr>
          <w:rStyle w:val="StyleBoldUnderline"/>
        </w:rPr>
        <w:t>If Congress and the White House cannot agree</w:t>
      </w:r>
      <w:r w:rsidRPr="00D619A7">
        <w:t xml:space="preserve"> on terms to raise the debt ceiling, </w:t>
      </w:r>
      <w:r w:rsidRPr="00D619A7">
        <w:rPr>
          <w:rStyle w:val="StyleBoldUnderline"/>
        </w:rPr>
        <w:t>it could result in another credit downgrade</w:t>
      </w:r>
      <w:r w:rsidRPr="00D619A7">
        <w:t xml:space="preserve"> for the United States, according to</w:t>
      </w:r>
      <w:r>
        <w:t xml:space="preserve"> The Christian Science Monitor.</w:t>
      </w:r>
    </w:p>
    <w:p w:rsidR="004525DA" w:rsidRDefault="004525DA" w:rsidP="004525DA">
      <w:pPr>
        <w:pStyle w:val="Heading4"/>
      </w:pPr>
      <w:r>
        <w:t>Obama will be able to stand strong over Republicans now in avoiding acrimonious debt ceiling battles</w:t>
      </w:r>
    </w:p>
    <w:p w:rsidR="004525DA" w:rsidRPr="00262757" w:rsidRDefault="004525DA" w:rsidP="004525DA">
      <w:r w:rsidRPr="00262757">
        <w:rPr>
          <w:rStyle w:val="StyleStyleBold12pt"/>
        </w:rPr>
        <w:t>Politico, 9-12</w:t>
      </w:r>
      <w:r>
        <w:t xml:space="preserve">-13 </w:t>
      </w:r>
      <w:r w:rsidRPr="00262757">
        <w:t>Read more: http://www.politico.com/story/2013/09/white-house-obamacare-debt-negotiations-96741.html#ixzz2epOKtixt</w:t>
      </w:r>
    </w:p>
    <w:p w:rsidR="004525DA" w:rsidRPr="00262757" w:rsidRDefault="004525DA" w:rsidP="004525DA">
      <w:pPr>
        <w:rPr>
          <w:rStyle w:val="StyleBoldUnderline"/>
        </w:rPr>
      </w:pPr>
      <w:r w:rsidRPr="00262757">
        <w:t xml:space="preserve">Senate </w:t>
      </w:r>
      <w:r w:rsidRPr="00CC6CAB">
        <w:rPr>
          <w:rStyle w:val="StyleBoldUnderline"/>
          <w:highlight w:val="cyan"/>
        </w:rPr>
        <w:t>Democratic leaders echoed White House arguments</w:t>
      </w:r>
      <w:r w:rsidRPr="00262757">
        <w:t xml:space="preserve"> in a Capitol Hill press conference on Thursday, </w:t>
      </w:r>
      <w:r w:rsidRPr="00CC6CAB">
        <w:rPr>
          <w:rStyle w:val="StyleBoldUnderline"/>
          <w:highlight w:val="cyan"/>
        </w:rPr>
        <w:t>and</w:t>
      </w:r>
      <w:r w:rsidRPr="00262757">
        <w:rPr>
          <w:rStyle w:val="StyleBoldUnderline"/>
        </w:rPr>
        <w:t xml:space="preserve"> they </w:t>
      </w:r>
      <w:r w:rsidRPr="00CC6CAB">
        <w:rPr>
          <w:rStyle w:val="StyleBoldUnderline"/>
          <w:highlight w:val="cyan"/>
        </w:rPr>
        <w:t>feel confident that their solidarity will prevail over a fractured House Republican Conference</w:t>
      </w:r>
      <w:r w:rsidRPr="00262757">
        <w:t xml:space="preserve"> that just had to pull a stopgap bill to keep the government funded into the fall because it wouldn’t gut </w:t>
      </w:r>
      <w:proofErr w:type="spellStart"/>
      <w:r w:rsidRPr="00262757">
        <w:t>Obamacare</w:t>
      </w:r>
      <w:proofErr w:type="spellEnd"/>
      <w:r w:rsidRPr="00262757">
        <w:t>. “</w:t>
      </w:r>
      <w:r w:rsidRPr="00262757">
        <w:rPr>
          <w:rStyle w:val="StyleBoldUnderline"/>
        </w:rPr>
        <w:t>The biggest thing has been the uniformity in the refusal to negotiate on the debt ceiling</w:t>
      </w:r>
      <w:r w:rsidRPr="00262757">
        <w:t xml:space="preserve">,” said Matt House, the communications director for Sen. Chuck Schumer (D-N.Y.). </w:t>
      </w:r>
      <w:r w:rsidRPr="00262757">
        <w:rPr>
          <w:rStyle w:val="StyleBoldUnderline"/>
        </w:rPr>
        <w:t xml:space="preserve">“We think </w:t>
      </w:r>
      <w:r w:rsidRPr="00CC6CAB">
        <w:rPr>
          <w:rStyle w:val="StyleBoldUnderline"/>
          <w:highlight w:val="cyan"/>
        </w:rPr>
        <w:t>at the last minute they’re going to be the ones that have to blink and come to us.”</w:t>
      </w:r>
    </w:p>
    <w:p w:rsidR="004525DA" w:rsidRDefault="004525DA" w:rsidP="004525DA">
      <w:r w:rsidRPr="00262757">
        <w:rPr>
          <w:rStyle w:val="StyleBoldUnderline"/>
        </w:rPr>
        <w:t>House Republicans are</w:t>
      </w:r>
      <w:r w:rsidRPr="00262757">
        <w:t xml:space="preserve"> badly </w:t>
      </w:r>
      <w:r w:rsidRPr="00262757">
        <w:rPr>
          <w:rStyle w:val="StyleBoldUnderline"/>
        </w:rPr>
        <w:t>fractured</w:t>
      </w:r>
      <w:r w:rsidRPr="00262757">
        <w:t xml:space="preserve"> over spending. </w:t>
      </w:r>
      <w:r w:rsidRPr="00262757">
        <w:rPr>
          <w:rStyle w:val="StyleBoldUnderline"/>
        </w:rPr>
        <w:t>They can’t agree among themselves on whether to keep spending on its current trajectory, cut it further</w:t>
      </w:r>
      <w:r w:rsidRPr="00262757">
        <w:t xml:space="preserve"> than the caps agreed to in previous budget deals, </w:t>
      </w:r>
      <w:r w:rsidRPr="00262757">
        <w:rPr>
          <w:rStyle w:val="StyleBoldUnderline"/>
        </w:rPr>
        <w:t>or</w:t>
      </w:r>
      <w:r w:rsidRPr="00262757">
        <w:t xml:space="preserve">, as a handful of Republicans believe, </w:t>
      </w:r>
      <w:r w:rsidRPr="00262757">
        <w:rPr>
          <w:rStyle w:val="StyleBoldUnderline"/>
        </w:rPr>
        <w:t>raise it a little bit</w:t>
      </w:r>
      <w:r w:rsidRPr="00262757">
        <w:t xml:space="preserve">. More important at the moment, they are divided over whether to shut down the government in the name of starving </w:t>
      </w:r>
      <w:proofErr w:type="spellStart"/>
      <w:r w:rsidRPr="00262757">
        <w:t>Obamacare</w:t>
      </w:r>
      <w:proofErr w:type="spellEnd"/>
      <w:r w:rsidRPr="00262757">
        <w:t>.</w:t>
      </w:r>
    </w:p>
    <w:p w:rsidR="004525DA" w:rsidRPr="007D3F55" w:rsidRDefault="004525DA" w:rsidP="004525DA">
      <w:pPr>
        <w:pStyle w:val="Heading4"/>
      </w:pPr>
      <w:r>
        <w:t>*</w:t>
      </w:r>
      <w:r w:rsidRPr="007D3F55">
        <w:t>PC key to avoid protracted debt ceiling battle</w:t>
      </w:r>
    </w:p>
    <w:p w:rsidR="004525DA" w:rsidRPr="007D3F55" w:rsidRDefault="004525DA" w:rsidP="004525DA">
      <w:r w:rsidRPr="007D3F55">
        <w:t xml:space="preserve">JULIE </w:t>
      </w:r>
      <w:r w:rsidRPr="007D3F55">
        <w:rPr>
          <w:rStyle w:val="StyleStyleBold12pt"/>
        </w:rPr>
        <w:t>PACE</w:t>
      </w:r>
      <w:r w:rsidRPr="007D3F55">
        <w:t> — AP White House Correspondent Syria debate on hold, Obama refocuses on agenda</w:t>
      </w:r>
    </w:p>
    <w:p w:rsidR="004525DA" w:rsidRPr="007D3F55" w:rsidRDefault="004525DA" w:rsidP="004525DA">
      <w:r w:rsidRPr="007D3F55">
        <w:t xml:space="preserve">Published: </w:t>
      </w:r>
      <w:r w:rsidRPr="007D3F55">
        <w:rPr>
          <w:rStyle w:val="StyleStyleBold12pt"/>
        </w:rPr>
        <w:t>September 12</w:t>
      </w:r>
      <w:r w:rsidRPr="007D3F55">
        <w:t>, 2013 Updated 2 hours ago Read more here: http://www.myrtlebeachonline.com/2013/09/12/3704721/obama-seeks-to-focus-on-domestic.html#storylink=cpy</w:t>
      </w:r>
    </w:p>
    <w:p w:rsidR="004525DA" w:rsidRPr="00833A93" w:rsidRDefault="004525DA" w:rsidP="004525DA">
      <w:r w:rsidRPr="00833A93">
        <w:t xml:space="preserve">WASHINGTON — </w:t>
      </w:r>
      <w:proofErr w:type="gramStart"/>
      <w:r w:rsidRPr="00833A93">
        <w:t>With</w:t>
      </w:r>
      <w:proofErr w:type="gramEnd"/>
      <w:r w:rsidRPr="00833A93">
        <w:t xml:space="preserve"> a military strike against Syria on hold, President Barack </w:t>
      </w:r>
      <w:r w:rsidRPr="00CC6CAB">
        <w:rPr>
          <w:rStyle w:val="StyleBoldUnderline"/>
          <w:highlight w:val="cyan"/>
        </w:rPr>
        <w:t>Obama tried</w:t>
      </w:r>
      <w:r w:rsidRPr="00833A93">
        <w:rPr>
          <w:rStyle w:val="StyleBoldUnderline"/>
        </w:rPr>
        <w:t xml:space="preserve"> Thursday </w:t>
      </w:r>
      <w:r w:rsidRPr="00CC6CAB">
        <w:rPr>
          <w:rStyle w:val="StyleBoldUnderline"/>
          <w:highlight w:val="cyan"/>
        </w:rPr>
        <w:t>to reignite momentum for his second-term domestic agenda</w:t>
      </w:r>
      <w:r w:rsidRPr="00833A93">
        <w:rPr>
          <w:rStyle w:val="StyleBoldUnderline"/>
        </w:rPr>
        <w:t xml:space="preserve">. But his progress could hinge on the strength of his standing on Capitol Hill </w:t>
      </w:r>
      <w:r w:rsidRPr="00833A93">
        <w:t xml:space="preserve">after what even allies acknowledge were missteps in the latest foreign crisis. "It is still important to recognize that we have a lot of things left to do here in this government," Obama told his Cabinet, </w:t>
      </w:r>
      <w:r w:rsidRPr="00833A93">
        <w:rPr>
          <w:rStyle w:val="StyleBoldUnderline"/>
        </w:rPr>
        <w:t>starting a sustained White House push to refocus the nation on matters at home as key benchmarks on the budget</w:t>
      </w:r>
      <w:r w:rsidRPr="00833A93">
        <w:t xml:space="preserve"> and health care rapidly approach. "The American people are still interested in making sure that our kids are getting the kind of education they deserve, that we are putting people back to work," Obama said. The White House plans to use next week's five-year anniversary of the 2008 financial collapse to warn Republicans that shutting down the government or failing to raise the debt limit could drag down the still-fragile economy. With Hispanic Heritage Month to begin Monday, Obama is also expected to press for a stalled immigration overhaul and urge minorities to sign up for health care exchanges beginning Oct. 1. 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 Two major factors are driving Obama's push to get back on track with domestic issues after three weeks of Syria dominating the political debate</w:t>
      </w:r>
      <w:r w:rsidRPr="00833A93">
        <w:rPr>
          <w:rStyle w:val="StyleBoldUnderline"/>
        </w:rPr>
        <w:t>. Polls show the economy, jobs and health care remain Americans' top concerns. And Obama has a limited window to make progress on those matters in a second term</w:t>
      </w:r>
      <w:r w:rsidRPr="00833A93">
        <w:t xml:space="preserve">, when lame-duck status can quickly creep up on presidents, particularly if they start losing public support. Obama already is grappling with some of the lowest approval ratings of his presidency. A Pew Research Center/USA Today poll out this week put his approval at 44 percent. That's down from 55 percent at the end of 2012. 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 "In times of crisis, the more clarity the better," said Sen. Lindsey Graham, R-S.C., a strong supporter of U.S. intervention in Syria. "This has been confusing. For those who are inclined to support the president, it's been pretty hard to nail down what the purpose of a military strike is." For a time, the Obama administration appeared to be barreling toward an imminent strike in retaliation for the Aug. 21 chemical weapons attack. But Obama made a sudden reversal and instead decided to seek congressional approval for military action. Even after administration officials briefed hundreds of lawmakers on classified intelligence, there appeared to be limited backing for a use-of-force resolution on Capitol Hill. Rather than face defeat, Obama asked lawmakers this week to postpone any votes while the U.S. explores the viability of a deal to secure Syria's chemical weapons stockpiles. That pause comes as a relief to Obama and many Democrats eager to return to issues more in line with the public's concerns. </w:t>
      </w:r>
      <w:r w:rsidRPr="00833A93">
        <w:rPr>
          <w:rStyle w:val="StyleBoldUnderline"/>
        </w:rPr>
        <w:t xml:space="preserve">The most pressing matters are a Sept. 30 deadline to approve funding to keep the government open </w:t>
      </w:r>
      <w:r w:rsidRPr="00833A93">
        <w:t xml:space="preserve">— the new fiscal year begins Oct. 1 — and the start of sign-ups for health care exchanges, a crucial element of the health care overhaul. On Wednesday, a revolt by tea party conservatives forced House Republican leaders to delay a vote on a temporary spending bill written to head off a government shutdown. Several dozen staunch conservatives are seeking to couple the spending bill with a provision to derail implementation of the health care law. </w:t>
      </w:r>
      <w:r w:rsidRPr="00833A93">
        <w:rPr>
          <w:rStyle w:val="StyleBoldUnderline"/>
        </w:rPr>
        <w:t xml:space="preserve">The White House also may face a fight with Republicans over raising the nation's debt ceiling this fall. </w:t>
      </w:r>
      <w:r w:rsidRPr="00833A93">
        <w:t>While</w:t>
      </w:r>
      <w:r w:rsidRPr="00833A93">
        <w:rPr>
          <w:rStyle w:val="StyleBoldUnderline"/>
        </w:rPr>
        <w:t xml:space="preserve"> Obama has insisted he won't negotiate over the debt limit,</w:t>
      </w:r>
      <w:r w:rsidRPr="00833A93">
        <w:t xml:space="preserve"> House Speaker John Boehner on Thursday said the GOP will insist on curbing spending. "You can't talk about increasing the debt limit unless you're willing to make changes and reforms that begin to solve the spending problem that Washington has," the Ohio Republican said.</w:t>
      </w:r>
    </w:p>
    <w:p w:rsidR="004525DA" w:rsidRPr="004525DA" w:rsidRDefault="004525DA" w:rsidP="004525DA"/>
    <w:p w:rsidR="004144C2" w:rsidRDefault="004144C2" w:rsidP="004144C2">
      <w:pPr>
        <w:pStyle w:val="Heading2"/>
      </w:pPr>
      <w:r>
        <w:t>Link</w:t>
      </w:r>
    </w:p>
    <w:p w:rsidR="004144C2" w:rsidRDefault="004144C2" w:rsidP="004144C2">
      <w:pPr>
        <w:pStyle w:val="Heading3"/>
      </w:pPr>
      <w:r>
        <w:t>I/L</w:t>
      </w:r>
    </w:p>
    <w:p w:rsidR="004144C2" w:rsidRPr="00FB5172" w:rsidRDefault="004144C2" w:rsidP="004144C2">
      <w:pPr>
        <w:pStyle w:val="Heading4"/>
      </w:pPr>
      <w:r w:rsidRPr="00FB5172">
        <w:t xml:space="preserve">The plan is a huge win </w:t>
      </w:r>
      <w:r>
        <w:t>for the tea party.</w:t>
      </w:r>
    </w:p>
    <w:p w:rsidR="004144C2" w:rsidRPr="00FB5172" w:rsidRDefault="004144C2" w:rsidP="004144C2">
      <w:r w:rsidRPr="00FB5172">
        <w:rPr>
          <w:rStyle w:val="StyleStyleBold12pt"/>
        </w:rPr>
        <w:t>Grim 2013</w:t>
      </w:r>
      <w:r w:rsidRPr="00FB5172">
        <w:t xml:space="preserve"> (Ryan Grim, June 11, 2013, “Divisions </w:t>
      </w:r>
      <w:proofErr w:type="gramStart"/>
      <w:r w:rsidRPr="00FB5172">
        <w:t>Over</w:t>
      </w:r>
      <w:proofErr w:type="gramEnd"/>
      <w:r w:rsidRPr="00FB5172">
        <w:t xml:space="preserve"> National Security State Scramble Old Alliances, Political Coalitions,” Huffington Post, http://www.huffingtonpost.com/2013/06/11/nsa-leak_n_3421415.html)</w:t>
      </w:r>
    </w:p>
    <w:p w:rsidR="004144C2" w:rsidRPr="00FB5172" w:rsidRDefault="004144C2" w:rsidP="004144C2">
      <w:r w:rsidRPr="00DA55F9">
        <w:rPr>
          <w:rStyle w:val="StyleBoldUnderline"/>
          <w:highlight w:val="cyan"/>
        </w:rPr>
        <w:t>The</w:t>
      </w:r>
      <w:r w:rsidRPr="00FB5172">
        <w:t xml:space="preserve"> contours of the </w:t>
      </w:r>
      <w:r w:rsidRPr="00DA55F9">
        <w:rPr>
          <w:rStyle w:val="StyleBoldUnderline"/>
          <w:highlight w:val="cyan"/>
        </w:rPr>
        <w:t>debate</w:t>
      </w:r>
      <w:r w:rsidRPr="00FB5172">
        <w:rPr>
          <w:rStyle w:val="StyleBoldUnderline"/>
        </w:rPr>
        <w:t xml:space="preserve"> </w:t>
      </w:r>
      <w:r w:rsidRPr="00DA55F9">
        <w:rPr>
          <w:rStyle w:val="StyleBoldUnderline"/>
          <w:highlight w:val="cyan"/>
        </w:rPr>
        <w:t>around</w:t>
      </w:r>
      <w:r w:rsidRPr="00FB5172">
        <w:rPr>
          <w:rStyle w:val="StyleBoldUnderline"/>
        </w:rPr>
        <w:t xml:space="preserve"> </w:t>
      </w:r>
      <w:r w:rsidRPr="00FB5172">
        <w:t xml:space="preserve">security and civil liberties that began the day after the 9/11 attacks have been steadily shifting ever since, but have recently become contorted in the wake of revelations about the depth and breadth of the National Security Agency's secret surveillance. The debate coincides and overlaps with disagreement over </w:t>
      </w:r>
      <w:r w:rsidRPr="00DA55F9">
        <w:rPr>
          <w:rStyle w:val="Emphasis"/>
          <w:highlight w:val="cyan"/>
        </w:rPr>
        <w:t>indefinite detention</w:t>
      </w:r>
      <w:r w:rsidRPr="00FB5172">
        <w:t xml:space="preserve">, the </w:t>
      </w:r>
      <w:r w:rsidRPr="00DA55F9">
        <w:rPr>
          <w:rStyle w:val="Emphasis"/>
          <w:highlight w:val="cyan"/>
        </w:rPr>
        <w:t>use of force abroad</w:t>
      </w:r>
      <w:r w:rsidRPr="00DA55F9">
        <w:rPr>
          <w:highlight w:val="cyan"/>
        </w:rPr>
        <w:t xml:space="preserve"> </w:t>
      </w:r>
      <w:r w:rsidRPr="00DA55F9">
        <w:rPr>
          <w:rStyle w:val="StyleBoldUnderline"/>
          <w:highlight w:val="cyan"/>
        </w:rPr>
        <w:t>and</w:t>
      </w:r>
      <w:r w:rsidRPr="00FB5172">
        <w:t xml:space="preserve">, specifically, </w:t>
      </w:r>
      <w:r w:rsidRPr="00DA55F9">
        <w:rPr>
          <w:rStyle w:val="Emphasis"/>
          <w:highlight w:val="cyan"/>
        </w:rPr>
        <w:t>the employment of drones</w:t>
      </w:r>
      <w:r w:rsidRPr="00FB5172">
        <w:t xml:space="preserve"> in a sprawling array of countries in the so-called global war on terror.¶ The debate </w:t>
      </w:r>
      <w:r w:rsidRPr="00DA55F9">
        <w:rPr>
          <w:rStyle w:val="StyleBoldUnderline"/>
          <w:highlight w:val="cyan"/>
        </w:rPr>
        <w:t>has taken on a partisan bent, with</w:t>
      </w:r>
      <w:r w:rsidRPr="00FB5172">
        <w:t xml:space="preserve"> grassroots Democrats broadly lining up in surveys to defend the administration, and </w:t>
      </w:r>
      <w:r w:rsidRPr="00FB5172">
        <w:rPr>
          <w:rStyle w:val="StyleBoldUnderline"/>
        </w:rPr>
        <w:t>Republicans charging that presidential authority goes too far.</w:t>
      </w:r>
      <w:r w:rsidRPr="00FB5172">
        <w:t xml:space="preserve"> But among the leaders in Washington and the media, alliances are scrambling, with the greatest dissension within conservative ranks.¶ The battle inside the GOP has left leading </w:t>
      </w:r>
      <w:r w:rsidRPr="00DA55F9">
        <w:rPr>
          <w:rStyle w:val="StyleBoldUnderline"/>
          <w:highlight w:val="cyan"/>
        </w:rPr>
        <w:t>tea party figures</w:t>
      </w:r>
      <w:r w:rsidRPr="00FB5172">
        <w:rPr>
          <w:rStyle w:val="StyleBoldUnderline"/>
        </w:rPr>
        <w:t xml:space="preserve"> such as Sens. Rand Paul</w:t>
      </w:r>
      <w:r w:rsidRPr="00FB5172">
        <w:t xml:space="preserve"> (R-Ky.) </w:t>
      </w:r>
      <w:r w:rsidRPr="00FB5172">
        <w:rPr>
          <w:rStyle w:val="StyleBoldUnderline"/>
        </w:rPr>
        <w:t>and Mike Lee</w:t>
      </w:r>
      <w:r w:rsidRPr="00FB5172">
        <w:t xml:space="preserve"> (R-Utah), Glenn Beck and Rush Limbaugh in uncomfortable alignment with independent Sen. Bernie Sanders, a self-described Democratic socialist from Vermont who caucuses with Democrats; Michael Moore; Glenn Greenwald; Julian </w:t>
      </w:r>
      <w:proofErr w:type="spellStart"/>
      <w:r w:rsidRPr="00FB5172">
        <w:t>Assange</w:t>
      </w:r>
      <w:proofErr w:type="spellEnd"/>
      <w:r w:rsidRPr="00FB5172">
        <w:t xml:space="preserve"> and Daniel Ellsberg. They </w:t>
      </w:r>
      <w:r w:rsidRPr="00FB5172">
        <w:rPr>
          <w:rStyle w:val="StyleBoldUnderline"/>
        </w:rPr>
        <w:t xml:space="preserve">are </w:t>
      </w:r>
      <w:r w:rsidRPr="00DA55F9">
        <w:rPr>
          <w:rStyle w:val="StyleBoldUnderline"/>
          <w:highlight w:val="cyan"/>
        </w:rPr>
        <w:t>pitted</w:t>
      </w:r>
      <w:r w:rsidRPr="00FB5172">
        <w:rPr>
          <w:rStyle w:val="StyleBoldUnderline"/>
        </w:rPr>
        <w:t xml:space="preserve"> </w:t>
      </w:r>
      <w:r w:rsidRPr="00DA55F9">
        <w:rPr>
          <w:rStyle w:val="StyleBoldUnderline"/>
          <w:highlight w:val="cyan"/>
        </w:rPr>
        <w:t>against</w:t>
      </w:r>
      <w:r w:rsidRPr="00FB5172">
        <w:rPr>
          <w:rStyle w:val="StyleBoldUnderline"/>
        </w:rPr>
        <w:t xml:space="preserve"> establishment figures</w:t>
      </w:r>
      <w:r w:rsidRPr="00FB5172">
        <w:t xml:space="preserve"> from both sides, </w:t>
      </w:r>
      <w:r w:rsidRPr="00FB5172">
        <w:rPr>
          <w:rStyle w:val="StyleBoldUnderline"/>
        </w:rPr>
        <w:t>such as Republican Sen. Lindsey Graham</w:t>
      </w:r>
      <w:r w:rsidRPr="00FB5172">
        <w:t xml:space="preserve"> (S.C.), </w:t>
      </w:r>
      <w:r w:rsidRPr="00FB5172">
        <w:rPr>
          <w:rStyle w:val="StyleBoldUnderline"/>
        </w:rPr>
        <w:t>liberal Democratic Sen. Barbara Boxer</w:t>
      </w:r>
      <w:r w:rsidRPr="00FB5172">
        <w:t xml:space="preserve"> (Calif.), </w:t>
      </w:r>
      <w:r w:rsidRPr="00FB5172">
        <w:rPr>
          <w:rStyle w:val="StyleBoldUnderline"/>
        </w:rPr>
        <w:t xml:space="preserve">and diplomat Richard </w:t>
      </w:r>
      <w:proofErr w:type="spellStart"/>
      <w:r w:rsidRPr="00FB5172">
        <w:rPr>
          <w:rStyle w:val="StyleBoldUnderline"/>
        </w:rPr>
        <w:t>Haass</w:t>
      </w:r>
      <w:proofErr w:type="spellEnd"/>
      <w:r w:rsidRPr="00FB5172">
        <w:rPr>
          <w:rStyle w:val="StyleBoldUnderline"/>
        </w:rPr>
        <w:t>.¶</w:t>
      </w:r>
      <w:r w:rsidRPr="00FB5172">
        <w:t xml:space="preserve"> </w:t>
      </w:r>
      <w:r w:rsidRPr="00DA55F9">
        <w:rPr>
          <w:rStyle w:val="StyleBoldUnderline"/>
          <w:highlight w:val="cyan"/>
        </w:rPr>
        <w:t>Democrats</w:t>
      </w:r>
      <w:r w:rsidRPr="00FB5172">
        <w:rPr>
          <w:rStyle w:val="StyleBoldUnderline"/>
        </w:rPr>
        <w:t xml:space="preserve">, </w:t>
      </w:r>
      <w:r w:rsidRPr="00DA55F9">
        <w:rPr>
          <w:rStyle w:val="StyleBoldUnderline"/>
          <w:highlight w:val="cyan"/>
        </w:rPr>
        <w:t>owing partly to the simple fact that they control the levers of executive power, are more likely to back the extensive use of that authority</w:t>
      </w:r>
      <w:r w:rsidRPr="00FB5172">
        <w:rPr>
          <w:rStyle w:val="StyleBoldUnderline"/>
        </w:rPr>
        <w:t>.</w:t>
      </w:r>
      <w:r w:rsidRPr="00FB5172">
        <w:t xml:space="preserve"> Two recent surveys differed in how respondents reacted to the NSA's surveillance programs, but they found similar patterns of partisanship.</w:t>
      </w:r>
    </w:p>
    <w:p w:rsidR="004144C2" w:rsidRDefault="004144C2" w:rsidP="004144C2"/>
    <w:p w:rsidR="004144C2" w:rsidRPr="00FB5172" w:rsidRDefault="004144C2" w:rsidP="004144C2">
      <w:pPr>
        <w:pStyle w:val="Heading4"/>
      </w:pPr>
      <w:r w:rsidRPr="00FB5172">
        <w:t>Tea party members are unwilling to compromise on the budget when in power</w:t>
      </w:r>
    </w:p>
    <w:p w:rsidR="004144C2" w:rsidRPr="00FB5172" w:rsidRDefault="004144C2" w:rsidP="004144C2">
      <w:r w:rsidRPr="00FB5172">
        <w:rPr>
          <w:rStyle w:val="StyleStyleBold12pt"/>
        </w:rPr>
        <w:t>McConnell and Todd 11</w:t>
      </w:r>
      <w:r w:rsidRPr="00FB5172">
        <w:t xml:space="preserve"> (</w:t>
      </w:r>
      <w:proofErr w:type="spellStart"/>
      <w:r w:rsidRPr="00FB5172">
        <w:t>Dugald</w:t>
      </w:r>
      <w:proofErr w:type="spellEnd"/>
      <w:r w:rsidRPr="00FB5172">
        <w:t xml:space="preserve"> and Brian, "Analysis: Debt fight shows tea party's influence - so far," July 30, politicalticker.blogs.cnn.com/2011/07/30/analysis-debt-fight-shows-tea-partys-influence-so-far/)</w:t>
      </w:r>
    </w:p>
    <w:p w:rsidR="004144C2" w:rsidRPr="00FB5172" w:rsidRDefault="004144C2" w:rsidP="004144C2">
      <w:r w:rsidRPr="00DA55F9">
        <w:rPr>
          <w:rStyle w:val="StyleBoldUnderline"/>
          <w:highlight w:val="cyan"/>
        </w:rPr>
        <w:t>As</w:t>
      </w:r>
      <w:r w:rsidRPr="00FB5172">
        <w:rPr>
          <w:rStyle w:val="StyleBoldUnderline"/>
        </w:rPr>
        <w:t xml:space="preserve"> </w:t>
      </w:r>
      <w:r w:rsidRPr="00DA55F9">
        <w:rPr>
          <w:rStyle w:val="StyleBoldUnderline"/>
          <w:highlight w:val="cyan"/>
        </w:rPr>
        <w:t>lawmakers</w:t>
      </w:r>
      <w:r w:rsidRPr="00FB5172">
        <w:rPr>
          <w:rStyle w:val="StyleBoldUnderline"/>
        </w:rPr>
        <w:t xml:space="preserve"> this weekend </w:t>
      </w:r>
      <w:r w:rsidRPr="00DA55F9">
        <w:rPr>
          <w:rStyle w:val="StyleBoldUnderline"/>
          <w:highlight w:val="cyan"/>
        </w:rPr>
        <w:t>try to reconcile</w:t>
      </w:r>
      <w:r w:rsidRPr="00FB5172">
        <w:rPr>
          <w:rStyle w:val="StyleBoldUnderline"/>
        </w:rPr>
        <w:t xml:space="preserve"> the two dueling </w:t>
      </w:r>
      <w:r w:rsidRPr="00DA55F9">
        <w:rPr>
          <w:rStyle w:val="StyleBoldUnderline"/>
          <w:highlight w:val="cyan"/>
        </w:rPr>
        <w:t>debt bills</w:t>
      </w:r>
      <w:r w:rsidRPr="00FB5172">
        <w:rPr>
          <w:rStyle w:val="StyleBoldUnderline"/>
        </w:rPr>
        <w:t xml:space="preserve"> in the House and Senate, one of the strongest forces </w:t>
      </w:r>
      <w:r w:rsidRPr="00DA55F9">
        <w:rPr>
          <w:rStyle w:val="StyleBoldUnderline"/>
          <w:highlight w:val="cyan"/>
        </w:rPr>
        <w:t>they have</w:t>
      </w:r>
      <w:r w:rsidRPr="00FB5172">
        <w:rPr>
          <w:rStyle w:val="StyleBoldUnderline"/>
        </w:rPr>
        <w:t xml:space="preserve"> to </w:t>
      </w:r>
      <w:r w:rsidRPr="00DA55F9">
        <w:rPr>
          <w:rStyle w:val="StyleBoldUnderline"/>
          <w:highlight w:val="cyan"/>
        </w:rPr>
        <w:t>reckon with</w:t>
      </w:r>
      <w:r w:rsidRPr="00FB5172">
        <w:rPr>
          <w:rStyle w:val="StyleBoldUnderline"/>
        </w:rPr>
        <w:t xml:space="preserve"> is the influence of </w:t>
      </w:r>
      <w:r w:rsidRPr="00DA55F9">
        <w:rPr>
          <w:rStyle w:val="StyleBoldUnderline"/>
          <w:highlight w:val="cyan"/>
        </w:rPr>
        <w:t>the tea party</w:t>
      </w:r>
      <w:r w:rsidRPr="00FB5172">
        <w:rPr>
          <w:rStyle w:val="StyleBoldUnderline"/>
        </w:rPr>
        <w:t xml:space="preserve"> lawmakers.</w:t>
      </w:r>
      <w:r w:rsidRPr="00FB5172">
        <w:t xml:space="preserve">¶ Their numbers are not overwhelming – of the 435 lawmakers in the House of Representatives, </w:t>
      </w:r>
      <w:r w:rsidRPr="00FB5172">
        <w:rPr>
          <w:rStyle w:val="StyleBoldUnderline"/>
        </w:rPr>
        <w:t xml:space="preserve">only 60 are members of the tea party caucus. Still, </w:t>
      </w:r>
      <w:r w:rsidRPr="00DA55F9">
        <w:rPr>
          <w:rStyle w:val="StyleBoldUnderline"/>
          <w:highlight w:val="cyan"/>
        </w:rPr>
        <w:t>analysts say they have</w:t>
      </w:r>
      <w:r w:rsidRPr="00FB5172">
        <w:rPr>
          <w:rStyle w:val="StyleBoldUnderline"/>
        </w:rPr>
        <w:t xml:space="preserve"> wielded </w:t>
      </w:r>
      <w:r w:rsidRPr="00DA55F9">
        <w:rPr>
          <w:rStyle w:val="StyleBoldUnderline"/>
          <w:highlight w:val="cyan"/>
        </w:rPr>
        <w:t>outsized influence on</w:t>
      </w:r>
      <w:r w:rsidRPr="00FB5172">
        <w:rPr>
          <w:rStyle w:val="StyleBoldUnderline"/>
        </w:rPr>
        <w:t xml:space="preserve"> the trajectory of </w:t>
      </w:r>
      <w:r w:rsidRPr="00DA55F9">
        <w:rPr>
          <w:rStyle w:val="StyleBoldUnderline"/>
          <w:highlight w:val="cyan"/>
        </w:rPr>
        <w:t>the debt fight</w:t>
      </w:r>
      <w:r w:rsidRPr="00FB5172">
        <w:rPr>
          <w:rStyle w:val="StyleBoldUnderline"/>
        </w:rPr>
        <w:t xml:space="preserve"> so fa</w:t>
      </w:r>
      <w:r w:rsidRPr="00FB5172">
        <w:t xml:space="preserve">r - but are also using tactics that could risk a backlash with the public. </w:t>
      </w:r>
      <w:r w:rsidRPr="00FB5172">
        <w:rPr>
          <w:rStyle w:val="StyleBoldUnderline"/>
        </w:rPr>
        <w:t xml:space="preserve">Their influence was clear on Thursday night, when </w:t>
      </w:r>
      <w:r w:rsidRPr="00FB5172">
        <w:t xml:space="preserve">House Speaker John </w:t>
      </w:r>
      <w:r w:rsidRPr="00DA55F9">
        <w:rPr>
          <w:rStyle w:val="StyleBoldUnderline"/>
          <w:highlight w:val="cyan"/>
        </w:rPr>
        <w:t>Boehner had to postpone a vote</w:t>
      </w:r>
      <w:r w:rsidRPr="00FB5172">
        <w:rPr>
          <w:rStyle w:val="StyleBoldUnderline"/>
        </w:rPr>
        <w:t xml:space="preserve"> on his debt-ceiling bill. </w:t>
      </w:r>
      <w:r w:rsidRPr="00FB5172">
        <w:t xml:space="preserve">On Friday, Boehner added a balanced budget amendment requirement - a provision dear to conservatives - to assure the bill passed.¶ </w:t>
      </w:r>
      <w:r w:rsidRPr="00FB5172">
        <w:rPr>
          <w:rStyle w:val="StyleBoldUnderline"/>
        </w:rPr>
        <w:t>Of the lawmakers who forced the change, thanks to their willingness to vote "no," more than half were members of the tea party caucus</w:t>
      </w:r>
      <w:r w:rsidRPr="00FB5172">
        <w:t xml:space="preserve">, according to an analysis by the blog </w:t>
      </w:r>
      <w:proofErr w:type="spellStart"/>
      <w:r w:rsidRPr="00FB5172">
        <w:t>fivethirtyeight</w:t>
      </w:r>
      <w:proofErr w:type="spellEnd"/>
      <w:r w:rsidRPr="00FB5172">
        <w:t xml:space="preserve">.¶ </w:t>
      </w:r>
      <w:r w:rsidRPr="00FB5172">
        <w:rPr>
          <w:rStyle w:val="StyleBoldUnderline"/>
        </w:rPr>
        <w:t>The change</w:t>
      </w:r>
      <w:r w:rsidRPr="00FB5172">
        <w:t xml:space="preserve"> in the bill </w:t>
      </w:r>
      <w:r w:rsidRPr="00FB5172">
        <w:rPr>
          <w:rStyle w:val="StyleBoldUnderline"/>
        </w:rPr>
        <w:t xml:space="preserve">means that, in whatever negotiations ensue </w:t>
      </w:r>
      <w:r w:rsidRPr="00FB5172">
        <w:t xml:space="preserve">to reconcile the Republican bill from the House and the Democratic bill in the Senate, House </w:t>
      </w:r>
      <w:r w:rsidRPr="00FB5172">
        <w:rPr>
          <w:rStyle w:val="StyleBoldUnderline"/>
        </w:rPr>
        <w:t xml:space="preserve">Republican leaders begin from a more conservative starting point.¶ "The tea party has forced Speaker Boehner more to the right. That involves deeper spending cuts, and also support for the balanced budget amendment," </w:t>
      </w:r>
      <w:r w:rsidRPr="00FB5172">
        <w:t xml:space="preserve">Darrell West at the Brookings Institution said. "They have had disproportionate impact on the entire congressional debate."¶ West says </w:t>
      </w:r>
      <w:r w:rsidRPr="00DA55F9">
        <w:rPr>
          <w:rStyle w:val="StyleBoldUnderline"/>
          <w:highlight w:val="cyan"/>
        </w:rPr>
        <w:t>it is their unity, their determination and their inflexibility that have allowed the tea party lawmakers to punch far above their weight</w:t>
      </w:r>
      <w:r w:rsidRPr="00FB5172">
        <w:rPr>
          <w:rStyle w:val="StyleBoldUnderline"/>
        </w:rPr>
        <w:t xml:space="preserve">.¶ </w:t>
      </w:r>
      <w:r w:rsidRPr="00DA55F9">
        <w:rPr>
          <w:rStyle w:val="StyleBoldUnderline"/>
          <w:highlight w:val="cyan"/>
        </w:rPr>
        <w:t>Last fall the tea party captured political lightning in a bottle and helped elect dozens of new members of Congress</w:t>
      </w:r>
      <w:r w:rsidRPr="00FB5172">
        <w:rPr>
          <w:rStyle w:val="StyleBoldUnderline"/>
        </w:rPr>
        <w:t>.</w:t>
      </w:r>
      <w:r w:rsidRPr="00FB5172">
        <w:t xml:space="preserve"> They came to Washington in January on the promise to shock the political system into spending less and cutting more.¶ </w:t>
      </w:r>
      <w:r w:rsidRPr="00FB5172">
        <w:rPr>
          <w:rStyle w:val="StyleBoldUnderline"/>
        </w:rPr>
        <w:t>Their unwillingness to compromise has changed the debate in Washington over the way the government handles its debt</w:t>
      </w:r>
      <w:r w:rsidRPr="00FB5172">
        <w:t xml:space="preserve">.¶ </w:t>
      </w:r>
    </w:p>
    <w:p w:rsidR="004144C2" w:rsidRDefault="004144C2" w:rsidP="004144C2"/>
    <w:p w:rsidR="004144C2" w:rsidRPr="00FB5172" w:rsidRDefault="004144C2" w:rsidP="004144C2">
      <w:pPr>
        <w:pStyle w:val="Heading4"/>
      </w:pPr>
      <w:r>
        <w:t xml:space="preserve">More </w:t>
      </w:r>
      <w:proofErr w:type="spellStart"/>
      <w:r>
        <w:t>ev</w:t>
      </w:r>
      <w:proofErr w:type="spellEnd"/>
      <w:r>
        <w:t>- tea party won’t compromise</w:t>
      </w:r>
    </w:p>
    <w:p w:rsidR="004144C2" w:rsidRPr="00FB5172" w:rsidRDefault="004144C2" w:rsidP="004144C2">
      <w:r w:rsidRPr="00FB5172">
        <w:rPr>
          <w:rStyle w:val="StyleStyleBold12pt"/>
        </w:rPr>
        <w:t>Politico 7/19</w:t>
      </w:r>
      <w:r w:rsidRPr="00FB5172">
        <w:t xml:space="preserve"> (Mitch McConnell's fractured Senate GOP </w:t>
      </w:r>
      <w:proofErr w:type="gramStart"/>
      <w:r w:rsidRPr="00FB5172">
        <w:t>caucus ,</w:t>
      </w:r>
      <w:proofErr w:type="gramEnd"/>
      <w:r w:rsidRPr="00FB5172">
        <w:t xml:space="preserve"> Read more: http://www.politico.com/story/2013/07/senate-republicans-splintering-94451.html#ixzz2amsQ0772)</w:t>
      </w:r>
    </w:p>
    <w:p w:rsidR="004144C2" w:rsidRPr="00FB5172" w:rsidRDefault="004144C2" w:rsidP="004144C2">
      <w:pPr>
        <w:rPr>
          <w:sz w:val="14"/>
        </w:rPr>
      </w:pPr>
      <w:r w:rsidRPr="00FB5172">
        <w:rPr>
          <w:sz w:val="14"/>
        </w:rPr>
        <w:t xml:space="preserve">These </w:t>
      </w:r>
      <w:r w:rsidRPr="00FB5172">
        <w:rPr>
          <w:rStyle w:val="StyleBoldUnderline"/>
        </w:rPr>
        <w:t xml:space="preserve">Senate </w:t>
      </w:r>
      <w:r w:rsidRPr="00DA55F9">
        <w:rPr>
          <w:rStyle w:val="StyleBoldUnderline"/>
          <w:highlight w:val="cyan"/>
        </w:rPr>
        <w:t>GOP factions</w:t>
      </w:r>
      <w:r w:rsidRPr="00FB5172">
        <w:rPr>
          <w:rStyle w:val="StyleBoldUnderline"/>
        </w:rPr>
        <w:t xml:space="preserve"> </w:t>
      </w:r>
      <w:r w:rsidRPr="00DA55F9">
        <w:rPr>
          <w:rStyle w:val="StyleBoldUnderline"/>
          <w:highlight w:val="cyan"/>
        </w:rPr>
        <w:t>aren’t set in stone</w:t>
      </w:r>
      <w:r w:rsidRPr="00FB5172">
        <w:rPr>
          <w:rStyle w:val="StyleBoldUnderline"/>
        </w:rPr>
        <w:t>, and some Republicans float from one group to another</w:t>
      </w:r>
      <w:r w:rsidRPr="00FB5172">
        <w:rPr>
          <w:sz w:val="14"/>
        </w:rPr>
        <w:t xml:space="preserve"> depending on the issue.</w:t>
      </w:r>
      <w:r w:rsidRPr="00FB5172">
        <w:rPr>
          <w:sz w:val="12"/>
        </w:rPr>
        <w:t>¶</w:t>
      </w:r>
      <w:r w:rsidRPr="00FB5172">
        <w:rPr>
          <w:sz w:val="14"/>
        </w:rPr>
        <w:t xml:space="preserve"> But the </w:t>
      </w:r>
      <w:r w:rsidRPr="00FB5172">
        <w:rPr>
          <w:rStyle w:val="StyleBoldUnderline"/>
        </w:rPr>
        <w:t xml:space="preserve">GOP tension is playing out on the Senate floor </w:t>
      </w:r>
      <w:r w:rsidRPr="00FB5172">
        <w:rPr>
          <w:sz w:val="14"/>
        </w:rPr>
        <w:t>as members of the leadership have consistently voted “no” on tricky issues that could cause them political headaches — while rank-and-file Republicans are voting “yes.”</w:t>
      </w:r>
      <w:r w:rsidRPr="00FB5172">
        <w:rPr>
          <w:sz w:val="12"/>
        </w:rPr>
        <w:t>¶</w:t>
      </w:r>
      <w:r w:rsidRPr="00FB5172">
        <w:rPr>
          <w:sz w:val="14"/>
        </w:rPr>
        <w:t xml:space="preserve"> McConnell’s leadership team — including Sens. John Thune of South Dakota, John </w:t>
      </w:r>
      <w:proofErr w:type="spellStart"/>
      <w:r w:rsidRPr="00FB5172">
        <w:rPr>
          <w:sz w:val="14"/>
        </w:rPr>
        <w:t>Barrasso</w:t>
      </w:r>
      <w:proofErr w:type="spellEnd"/>
      <w:r w:rsidRPr="00FB5172">
        <w:rPr>
          <w:sz w:val="14"/>
        </w:rPr>
        <w:t xml:space="preserve"> of Wyoming, Roy Blunt of Missouri and Jerry Moran of Kansas — has taken the safe route by opposing these bipartisan proposals. That leaves a group of roughly a dozen GOP senators to swallow the tough and unpopular votes — ranging from opening debate on gun legislation to passing an immigration bill to confirming Richard </w:t>
      </w:r>
      <w:proofErr w:type="spellStart"/>
      <w:r w:rsidRPr="00FB5172">
        <w:rPr>
          <w:sz w:val="14"/>
        </w:rPr>
        <w:t>Cordray</w:t>
      </w:r>
      <w:proofErr w:type="spellEnd"/>
      <w:r w:rsidRPr="00FB5172">
        <w:rPr>
          <w:sz w:val="14"/>
        </w:rPr>
        <w:t xml:space="preserve"> to head the GOP-despised Consumer Financial Protection Bureau.</w:t>
      </w:r>
      <w:r w:rsidRPr="00FB5172">
        <w:rPr>
          <w:sz w:val="12"/>
        </w:rPr>
        <w:t>¶</w:t>
      </w:r>
      <w:r w:rsidRPr="00FB5172">
        <w:rPr>
          <w:sz w:val="14"/>
        </w:rPr>
        <w:t xml:space="preserve"> (Also on POLITICO: McCain stalls Dempsey nomination)</w:t>
      </w:r>
      <w:r w:rsidRPr="00FB5172">
        <w:rPr>
          <w:sz w:val="12"/>
        </w:rPr>
        <w:t>¶</w:t>
      </w:r>
      <w:r w:rsidRPr="00FB5172">
        <w:rPr>
          <w:sz w:val="14"/>
        </w:rPr>
        <w:t xml:space="preserve"> The entire leadership team opposed the immigration bill, for instance, which passed with the support of 14 Republican senators, and the leaders voted to filibuster a bipartisan border security deal drafted by Sens. Bob Corker of Tennessee and John </w:t>
      </w:r>
      <w:proofErr w:type="spellStart"/>
      <w:r w:rsidRPr="00FB5172">
        <w:rPr>
          <w:sz w:val="14"/>
        </w:rPr>
        <w:t>Hoeven</w:t>
      </w:r>
      <w:proofErr w:type="spellEnd"/>
      <w:r w:rsidRPr="00FB5172">
        <w:rPr>
          <w:sz w:val="14"/>
        </w:rPr>
        <w:t xml:space="preserve"> of North Dakota. The leadership opposed beginning debate on gun legislation, even though 16 of their GOP colleagues voted to bring the measure to the floor. Most voted to continue filibustering Chuck Hagel as defense secretary, even as 71 senators from both parties voted to allow a vote on confirmation.</w:t>
      </w:r>
      <w:r w:rsidRPr="00FB5172">
        <w:rPr>
          <w:sz w:val="12"/>
        </w:rPr>
        <w:t>¶</w:t>
      </w:r>
      <w:r w:rsidRPr="00FB5172">
        <w:rPr>
          <w:sz w:val="14"/>
        </w:rPr>
        <w:t xml:space="preserve"> Some think the leadership is ducking the tough votes and allowing the rank-and-file to shoulder the burden.</w:t>
      </w:r>
      <w:r w:rsidRPr="00FB5172">
        <w:rPr>
          <w:sz w:val="12"/>
        </w:rPr>
        <w:t>¶</w:t>
      </w:r>
      <w:r w:rsidRPr="00FB5172">
        <w:rPr>
          <w:sz w:val="14"/>
        </w:rPr>
        <w:t xml:space="preserve"> “This leadership team has adopted the Obama ‘lead-from-behind’ approach to governing,” said a senior Senate Republican source, who asked for anonymity to speak candidly. “It hasn’t worked for the president and it doesn’t appear to be working here either.”</w:t>
      </w:r>
      <w:r w:rsidRPr="00FB5172">
        <w:rPr>
          <w:sz w:val="12"/>
        </w:rPr>
        <w:t>¶</w:t>
      </w:r>
      <w:r w:rsidRPr="00FB5172">
        <w:rPr>
          <w:sz w:val="14"/>
        </w:rPr>
        <w:t xml:space="preserve"> Republican leaders defend their approach, arguing that they typically are siding with a majority of the conference on a number of divisive issues, not with the smaller number of Republicans voting with Democrats, </w:t>
      </w:r>
      <w:proofErr w:type="spellStart"/>
      <w:r w:rsidRPr="00FB5172">
        <w:rPr>
          <w:sz w:val="14"/>
        </w:rPr>
        <w:t>Cornyn</w:t>
      </w:r>
      <w:proofErr w:type="spellEnd"/>
      <w:r w:rsidRPr="00FB5172">
        <w:rPr>
          <w:sz w:val="14"/>
        </w:rPr>
        <w:t xml:space="preserve"> argued.</w:t>
      </w:r>
      <w:r w:rsidRPr="00FB5172">
        <w:rPr>
          <w:sz w:val="12"/>
        </w:rPr>
        <w:t>¶</w:t>
      </w:r>
      <w:r w:rsidRPr="00FB5172">
        <w:rPr>
          <w:sz w:val="14"/>
        </w:rPr>
        <w:t xml:space="preserve"> “I think the majority of the conference votes the same way I do,” </w:t>
      </w:r>
      <w:proofErr w:type="spellStart"/>
      <w:r w:rsidRPr="00FB5172">
        <w:rPr>
          <w:sz w:val="14"/>
        </w:rPr>
        <w:t>Cornyn</w:t>
      </w:r>
      <w:proofErr w:type="spellEnd"/>
      <w:r w:rsidRPr="00FB5172">
        <w:rPr>
          <w:sz w:val="14"/>
        </w:rPr>
        <w:t xml:space="preserve"> said. “In some of these issues, we’re not united. It’s really as simple as that.”</w:t>
      </w:r>
      <w:r w:rsidRPr="00FB5172">
        <w:rPr>
          <w:sz w:val="12"/>
        </w:rPr>
        <w:t>¶</w:t>
      </w:r>
      <w:r w:rsidRPr="00FB5172">
        <w:rPr>
          <w:sz w:val="14"/>
        </w:rPr>
        <w:t xml:space="preserve"> </w:t>
      </w:r>
      <w:r w:rsidRPr="00FB5172">
        <w:rPr>
          <w:rStyle w:val="StyleBoldUnderline"/>
        </w:rPr>
        <w:t xml:space="preserve">The GOP </w:t>
      </w:r>
      <w:r w:rsidRPr="001115B8">
        <w:rPr>
          <w:rStyle w:val="StyleBoldUnderline"/>
          <w:highlight w:val="cyan"/>
        </w:rPr>
        <w:t>factionalism could become even more significant</w:t>
      </w:r>
      <w:r w:rsidRPr="00FB5172">
        <w:rPr>
          <w:rStyle w:val="StyleBoldUnderline"/>
        </w:rPr>
        <w:t xml:space="preserve"> this fall </w:t>
      </w:r>
      <w:r w:rsidRPr="001115B8">
        <w:rPr>
          <w:rStyle w:val="StyleBoldUnderline"/>
          <w:highlight w:val="cyan"/>
        </w:rPr>
        <w:t>when it’s time to</w:t>
      </w:r>
      <w:r w:rsidRPr="00FB5172">
        <w:rPr>
          <w:rStyle w:val="StyleBoldUnderline"/>
        </w:rPr>
        <w:t xml:space="preserve"> cut deals with Senate Majority Leader Harry Reid</w:t>
      </w:r>
      <w:r w:rsidRPr="00FB5172">
        <w:rPr>
          <w:sz w:val="14"/>
        </w:rPr>
        <w:t xml:space="preserve"> (D-Nev.) </w:t>
      </w:r>
      <w:r w:rsidRPr="00FB5172">
        <w:rPr>
          <w:rStyle w:val="StyleBoldUnderline"/>
        </w:rPr>
        <w:t xml:space="preserve">and the White House on </w:t>
      </w:r>
      <w:r w:rsidRPr="001115B8">
        <w:rPr>
          <w:rStyle w:val="StyleBoldUnderline"/>
          <w:highlight w:val="cyan"/>
        </w:rPr>
        <w:t>boost</w:t>
      </w:r>
      <w:r w:rsidRPr="00FB5172">
        <w:rPr>
          <w:rStyle w:val="StyleBoldUnderline"/>
        </w:rPr>
        <w:t xml:space="preserve">ing </w:t>
      </w:r>
      <w:r w:rsidRPr="001115B8">
        <w:rPr>
          <w:rStyle w:val="StyleBoldUnderline"/>
          <w:highlight w:val="cyan"/>
        </w:rPr>
        <w:t>the debt ceiling</w:t>
      </w:r>
      <w:r w:rsidRPr="00FB5172">
        <w:rPr>
          <w:rStyle w:val="StyleBoldUnderline"/>
        </w:rPr>
        <w:t xml:space="preserve"> and keeping the government operating past September. McCain, Corker and other members of the “Supper Club” — a group of Republicans who have been discussing budget issues with White House Chief of Staff Denis McDonough — met with McConnell on Thursday afternoon</w:t>
      </w:r>
      <w:r w:rsidRPr="00FB5172">
        <w:rPr>
          <w:sz w:val="14"/>
        </w:rPr>
        <w:t>, seeking strategies for those looming fiscal showdowns, which will really kick off in September.</w:t>
      </w:r>
      <w:r w:rsidRPr="00FB5172">
        <w:rPr>
          <w:sz w:val="12"/>
        </w:rPr>
        <w:t>¶</w:t>
      </w:r>
      <w:r w:rsidRPr="00FB5172">
        <w:rPr>
          <w:sz w:val="14"/>
        </w:rPr>
        <w:t xml:space="preserve"> </w:t>
      </w:r>
      <w:r w:rsidRPr="001115B8">
        <w:rPr>
          <w:rStyle w:val="StyleBoldUnderline"/>
          <w:highlight w:val="cyan"/>
        </w:rPr>
        <w:t>McCain wants to see Senate Republicans negotiate with Democrats on these critical matters, but there are a number of GOP conservatives — especially in the House — who are prepared to shut down the government or default on the debt unless Obama caves to their spending demands</w:t>
      </w:r>
      <w:r w:rsidRPr="001115B8">
        <w:rPr>
          <w:sz w:val="14"/>
          <w:highlight w:val="cyan"/>
        </w:rPr>
        <w:t>.</w:t>
      </w:r>
    </w:p>
    <w:p w:rsidR="004144C2" w:rsidRDefault="004144C2" w:rsidP="004144C2">
      <w:pPr>
        <w:pStyle w:val="Heading3"/>
      </w:pPr>
      <w:r>
        <w:t>I/L</w:t>
      </w:r>
    </w:p>
    <w:p w:rsidR="004144C2" w:rsidRPr="00AA5805" w:rsidRDefault="004144C2" w:rsidP="004144C2">
      <w:pPr>
        <w:pStyle w:val="Heading4"/>
        <w:rPr>
          <w:rStyle w:val="StyleBoldUnderline"/>
          <w:b/>
          <w:szCs w:val="26"/>
          <w:u w:val="none"/>
        </w:rPr>
      </w:pPr>
      <w:r w:rsidRPr="00AA5805">
        <w:rPr>
          <w:rStyle w:val="StyleBoldUnderline"/>
          <w:b/>
          <w:szCs w:val="26"/>
          <w:u w:val="none"/>
        </w:rPr>
        <w:t xml:space="preserve">Tea Party support of Boehner is key to budget deal- fights </w:t>
      </w:r>
      <w:proofErr w:type="gramStart"/>
      <w:r w:rsidRPr="00AA5805">
        <w:rPr>
          <w:rStyle w:val="StyleBoldUnderline"/>
          <w:b/>
          <w:szCs w:val="26"/>
          <w:u w:val="none"/>
        </w:rPr>
        <w:t>cause</w:t>
      </w:r>
      <w:proofErr w:type="gramEnd"/>
      <w:r w:rsidRPr="00AA5805">
        <w:rPr>
          <w:rStyle w:val="StyleBoldUnderline"/>
          <w:b/>
          <w:szCs w:val="26"/>
          <w:u w:val="none"/>
        </w:rPr>
        <w:t xml:space="preserve"> Boehner to cut them loose undermines Republican strategy on debt talks.</w:t>
      </w:r>
    </w:p>
    <w:p w:rsidR="004144C2" w:rsidRPr="00595343" w:rsidRDefault="004144C2" w:rsidP="004144C2">
      <w:proofErr w:type="spellStart"/>
      <w:r w:rsidRPr="00595343">
        <w:rPr>
          <w:rStyle w:val="StyleStyleBold12pt"/>
        </w:rPr>
        <w:t>Maass</w:t>
      </w:r>
      <w:proofErr w:type="spellEnd"/>
      <w:r w:rsidRPr="00595343">
        <w:rPr>
          <w:rStyle w:val="StyleStyleBold12pt"/>
        </w:rPr>
        <w:t xml:space="preserve"> ’13</w:t>
      </w:r>
      <w:r>
        <w:t xml:space="preserve"> </w:t>
      </w:r>
      <w:r w:rsidRPr="00595343">
        <w:t xml:space="preserve">Harold </w:t>
      </w:r>
      <w:proofErr w:type="spellStart"/>
      <w:r w:rsidRPr="00595343">
        <w:t>Maass</w:t>
      </w:r>
      <w:proofErr w:type="spellEnd"/>
      <w:r w:rsidRPr="00595343">
        <w:t xml:space="preserve"> September 12, 2013 3:22 AM </w:t>
      </w:r>
      <w:hyperlink r:id="rId15" w:history="1">
        <w:r w:rsidRPr="00595343">
          <w:t>http://news.yahoo.com/john-boehner-vs-tea-party-impending-showdown-072200060.html</w:t>
        </w:r>
      </w:hyperlink>
      <w:r w:rsidRPr="00595343">
        <w:t xml:space="preserve"> John Boehner vs. the Tea Party: The impending showdown</w:t>
      </w:r>
    </w:p>
    <w:p w:rsidR="004144C2" w:rsidRPr="00AA5805" w:rsidRDefault="004144C2" w:rsidP="004144C2">
      <w:r w:rsidRPr="00DA55F9">
        <w:rPr>
          <w:rStyle w:val="StyleBoldUnderline"/>
          <w:highlight w:val="cyan"/>
        </w:rPr>
        <w:t>Boehner</w:t>
      </w:r>
      <w:r w:rsidRPr="00AA0790">
        <w:rPr>
          <w:rStyle w:val="StyleBoldUnderline"/>
        </w:rPr>
        <w:t xml:space="preserve"> </w:t>
      </w:r>
      <w:r w:rsidRPr="00DA55F9">
        <w:rPr>
          <w:rStyle w:val="StyleBoldUnderline"/>
          <w:highlight w:val="cyan"/>
        </w:rPr>
        <w:t>and</w:t>
      </w:r>
      <w:r w:rsidRPr="00AA0790">
        <w:rPr>
          <w:rStyle w:val="StyleBoldUnderline"/>
        </w:rPr>
        <w:t xml:space="preserve"> other House </w:t>
      </w:r>
      <w:r w:rsidRPr="00DA55F9">
        <w:rPr>
          <w:rStyle w:val="StyleBoldUnderline"/>
          <w:highlight w:val="cyan"/>
        </w:rPr>
        <w:t>GOP leaders are trying to avert</w:t>
      </w:r>
      <w:r w:rsidRPr="00AA0790">
        <w:rPr>
          <w:rStyle w:val="StyleBoldUnderline"/>
        </w:rPr>
        <w:t xml:space="preserve"> such a </w:t>
      </w:r>
      <w:r w:rsidRPr="00DA55F9">
        <w:rPr>
          <w:rStyle w:val="StyleBoldUnderline"/>
          <w:highlight w:val="cyan"/>
        </w:rPr>
        <w:t>calamity with a compromise</w:t>
      </w:r>
      <w:r w:rsidRPr="00AA5805">
        <w:t xml:space="preserve"> that they pitched this week, </w:t>
      </w:r>
      <w:r w:rsidRPr="00AA0790">
        <w:rPr>
          <w:rStyle w:val="StyleBoldUnderline"/>
        </w:rPr>
        <w:t xml:space="preserve">which would entail a vote on a stopgap spending measure that would </w:t>
      </w:r>
      <w:hyperlink r:id="rId16" w:history="1">
        <w:r w:rsidRPr="00AA0790">
          <w:rPr>
            <w:rStyle w:val="StyleBoldUnderline"/>
          </w:rPr>
          <w:t>keep government agencies</w:t>
        </w:r>
      </w:hyperlink>
      <w:r w:rsidRPr="00AA0790">
        <w:rPr>
          <w:rStyle w:val="StyleBoldUnderline"/>
        </w:rPr>
        <w:t xml:space="preserve"> open from October 1 to December 15, at a level that preserves the sequester budget cuts</w:t>
      </w:r>
      <w:r w:rsidRPr="00AA5805">
        <w:t xml:space="preserve">. A separate measure would propose defunding </w:t>
      </w:r>
      <w:proofErr w:type="spellStart"/>
      <w:r w:rsidRPr="00AA5805">
        <w:t>ObamaCare</w:t>
      </w:r>
      <w:proofErr w:type="spellEnd"/>
      <w:r w:rsidRPr="00AA5805">
        <w:t>.</w:t>
      </w:r>
      <w:r w:rsidRPr="00AA5805">
        <w:rPr>
          <w:sz w:val="12"/>
        </w:rPr>
        <w:t>¶</w:t>
      </w:r>
      <w:r w:rsidRPr="00AA5805">
        <w:t xml:space="preserve"> </w:t>
      </w:r>
      <w:r w:rsidRPr="00DA55F9">
        <w:rPr>
          <w:rStyle w:val="StyleBoldUnderline"/>
          <w:highlight w:val="cyan"/>
        </w:rPr>
        <w:t>Boehner had to postpone a vote</w:t>
      </w:r>
      <w:r w:rsidRPr="00AA0790">
        <w:rPr>
          <w:rStyle w:val="StyleBoldUnderline"/>
        </w:rPr>
        <w:t xml:space="preserve"> on the plan Wednesday, though</w:t>
      </w:r>
      <w:r w:rsidRPr="00DA55F9">
        <w:rPr>
          <w:rStyle w:val="StyleBoldUnderline"/>
          <w:highlight w:val="cyan"/>
        </w:rPr>
        <w:t xml:space="preserve">, </w:t>
      </w:r>
      <w:hyperlink r:id="rId17" w:history="1">
        <w:r w:rsidRPr="00DA55F9">
          <w:rPr>
            <w:rStyle w:val="StyleBoldUnderline"/>
            <w:highlight w:val="cyan"/>
          </w:rPr>
          <w:t>due to a revolt</w:t>
        </w:r>
      </w:hyperlink>
      <w:r w:rsidRPr="00AA0790">
        <w:rPr>
          <w:rStyle w:val="StyleBoldUnderline"/>
        </w:rPr>
        <w:t xml:space="preserve"> </w:t>
      </w:r>
      <w:r w:rsidRPr="00DA55F9">
        <w:rPr>
          <w:rStyle w:val="StyleBoldUnderline"/>
          <w:highlight w:val="cyan"/>
        </w:rPr>
        <w:t>by</w:t>
      </w:r>
      <w:r w:rsidRPr="00AA0790">
        <w:rPr>
          <w:rStyle w:val="StyleBoldUnderline"/>
        </w:rPr>
        <w:t xml:space="preserve"> several dozen </w:t>
      </w:r>
      <w:r w:rsidRPr="00DA55F9">
        <w:rPr>
          <w:rStyle w:val="StyleBoldUnderline"/>
          <w:highlight w:val="cyan"/>
        </w:rPr>
        <w:t>Tea Party conservatives</w:t>
      </w:r>
      <w:r w:rsidRPr="00AA5805">
        <w:t xml:space="preserve">. They argue that Boehner and House Majority Leader Eric Cantor (Va.) are squandering the leverage provided by the Sept. 30 deadline, in exchange for a symbolic vote against </w:t>
      </w:r>
      <w:proofErr w:type="spellStart"/>
      <w:r w:rsidRPr="00AA5805">
        <w:t>ObamaCare</w:t>
      </w:r>
      <w:proofErr w:type="spellEnd"/>
      <w:r w:rsidRPr="00AA5805">
        <w:t xml:space="preserve"> that will never pass the Democratic-controlled Senate. </w:t>
      </w:r>
      <w:r w:rsidRPr="00DA55F9">
        <w:rPr>
          <w:rStyle w:val="StyleBoldUnderline"/>
          <w:highlight w:val="cyan"/>
        </w:rPr>
        <w:t xml:space="preserve">GOP leaders are trying to soothe their troops by saying they will insist on a one-year delay of </w:t>
      </w:r>
      <w:proofErr w:type="spellStart"/>
      <w:r w:rsidRPr="00DA55F9">
        <w:rPr>
          <w:rStyle w:val="StyleBoldUnderline"/>
          <w:highlight w:val="cyan"/>
        </w:rPr>
        <w:t>ObamaCare</w:t>
      </w:r>
      <w:proofErr w:type="spellEnd"/>
      <w:r w:rsidRPr="00DA55F9">
        <w:rPr>
          <w:rStyle w:val="StyleBoldUnderline"/>
          <w:highlight w:val="cyan"/>
        </w:rPr>
        <w:t xml:space="preserve"> in any deal to raise the debt limit</w:t>
      </w:r>
      <w:r w:rsidRPr="00AA5805">
        <w:t>, an even bigger budgetary matter looming in October.</w:t>
      </w:r>
      <w:r w:rsidRPr="00AA5805">
        <w:rPr>
          <w:sz w:val="12"/>
        </w:rPr>
        <w:t>¶</w:t>
      </w:r>
      <w:r w:rsidRPr="00AA5805">
        <w:t xml:space="preserve"> </w:t>
      </w:r>
      <w:r w:rsidRPr="00AA5805">
        <w:rPr>
          <w:sz w:val="12"/>
        </w:rPr>
        <w:t>¶</w:t>
      </w:r>
      <w:r w:rsidRPr="00AA5805">
        <w:t xml:space="preserve"> "But here's the rub," </w:t>
      </w:r>
      <w:hyperlink r:id="rId18" w:history="1">
        <w:r w:rsidRPr="00AA5805">
          <w:t>says Greg Sargent at The Washington Post</w:t>
        </w:r>
      </w:hyperlink>
      <w:r w:rsidRPr="00AA5805">
        <w:t>. "</w:t>
      </w:r>
      <w:r w:rsidRPr="00DA55F9">
        <w:rPr>
          <w:rStyle w:val="StyleBoldUnderline"/>
          <w:highlight w:val="cyan"/>
        </w:rPr>
        <w:t>At some point, something will have to pass with a lot of Dems</w:t>
      </w:r>
      <w:r w:rsidRPr="00AA5805">
        <w:t>." And President Obama and his fellow Democrats have vowed not to horse-trade over raising the debt ceiling. Here's more from Sargent</w:t>
      </w:r>
      <w:proofErr w:type="gramStart"/>
      <w:r w:rsidRPr="00AA5805">
        <w:t>:</w:t>
      </w:r>
      <w:r w:rsidRPr="00AA5805">
        <w:rPr>
          <w:sz w:val="12"/>
        </w:rPr>
        <w:t>¶</w:t>
      </w:r>
      <w:proofErr w:type="gramEnd"/>
      <w:r w:rsidRPr="00AA5805">
        <w:t xml:space="preserve"> That will leave only two choices</w:t>
      </w:r>
      <w:r w:rsidRPr="00AA0790">
        <w:rPr>
          <w:rStyle w:val="StyleBoldUnderline"/>
        </w:rPr>
        <w:t xml:space="preserve">: Pass a debt limit hike with mostly Democrats, </w:t>
      </w:r>
      <w:r w:rsidRPr="00DA55F9">
        <w:rPr>
          <w:rStyle w:val="StyleBoldUnderline"/>
          <w:highlight w:val="cyan"/>
        </w:rPr>
        <w:t>stiff-arming the Tea Party,</w:t>
      </w:r>
      <w:r w:rsidRPr="00AA5805">
        <w:t xml:space="preserve"> or allow economic havoc to break out. Boehner isn't going to do the latter. So his only choice will be the former</w:t>
      </w:r>
      <w:r w:rsidRPr="00AA5805">
        <w:rPr>
          <w:highlight w:val="cyan"/>
        </w:rPr>
        <w:t>...</w:t>
      </w:r>
      <w:r w:rsidRPr="00AA5805">
        <w:rPr>
          <w:sz w:val="12"/>
          <w:highlight w:val="cyan"/>
        </w:rPr>
        <w:t>¶</w:t>
      </w:r>
      <w:r w:rsidRPr="00AA5805">
        <w:rPr>
          <w:highlight w:val="cyan"/>
        </w:rPr>
        <w:t xml:space="preserve"> </w:t>
      </w:r>
      <w:proofErr w:type="gramStart"/>
      <w:r w:rsidRPr="00DA55F9">
        <w:rPr>
          <w:rStyle w:val="StyleBoldUnderline"/>
          <w:highlight w:val="cyan"/>
        </w:rPr>
        <w:t>Which</w:t>
      </w:r>
      <w:proofErr w:type="gramEnd"/>
      <w:r w:rsidRPr="00DA55F9">
        <w:rPr>
          <w:rStyle w:val="StyleBoldUnderline"/>
          <w:highlight w:val="cyan"/>
        </w:rPr>
        <w:t xml:space="preserve"> means that at some point this fall, Boehner will have to cut the Tea Party loose</w:t>
      </w:r>
      <w:r w:rsidRPr="00AA5805">
        <w:rPr>
          <w:highlight w:val="cyan"/>
        </w:rPr>
        <w:t>,</w:t>
      </w:r>
      <w:r w:rsidRPr="00AA5805">
        <w:t xml:space="preserve"> and suffer the consequences. [</w:t>
      </w:r>
      <w:hyperlink r:id="rId19" w:history="1">
        <w:r w:rsidRPr="00AA5805">
          <w:t>Washington Post</w:t>
        </w:r>
      </w:hyperlink>
      <w:r w:rsidRPr="00AA5805">
        <w:t>]</w:t>
      </w:r>
      <w:r w:rsidRPr="00AA5805">
        <w:rPr>
          <w:sz w:val="12"/>
        </w:rPr>
        <w:t>¶</w:t>
      </w:r>
      <w:r w:rsidRPr="00AA5805">
        <w:t xml:space="preserve"> </w:t>
      </w:r>
      <w:proofErr w:type="gramStart"/>
      <w:r w:rsidRPr="00AA5805">
        <w:t>Not</w:t>
      </w:r>
      <w:proofErr w:type="gramEnd"/>
      <w:r w:rsidRPr="00AA5805">
        <w:t xml:space="preserve"> all conservatives think it will — or should — get to that point. </w:t>
      </w:r>
      <w:hyperlink r:id="rId20" w:history="1">
        <w:r w:rsidRPr="00AA5805">
          <w:t xml:space="preserve">W. James </w:t>
        </w:r>
        <w:proofErr w:type="spellStart"/>
        <w:r w:rsidRPr="00AA5805">
          <w:t>Antle</w:t>
        </w:r>
        <w:proofErr w:type="spellEnd"/>
        <w:r w:rsidRPr="00AA5805">
          <w:t xml:space="preserve"> III at The American Conservative</w:t>
        </w:r>
      </w:hyperlink>
      <w:r w:rsidRPr="00AA5805">
        <w:t xml:space="preserve">, who supports repealing </w:t>
      </w:r>
      <w:proofErr w:type="spellStart"/>
      <w:r w:rsidRPr="00AA5805">
        <w:t>ObamaCare</w:t>
      </w:r>
      <w:proofErr w:type="spellEnd"/>
      <w:r w:rsidRPr="00AA5805">
        <w:t xml:space="preserve">, says </w:t>
      </w:r>
      <w:r w:rsidRPr="00AA0790">
        <w:rPr>
          <w:rStyle w:val="StyleBoldUnderline"/>
        </w:rPr>
        <w:t>Tea Party Republicans are pursuing the wrong strategy</w:t>
      </w:r>
      <w:r w:rsidRPr="00AA5805">
        <w:t xml:space="preserve">, since </w:t>
      </w:r>
      <w:proofErr w:type="spellStart"/>
      <w:r w:rsidRPr="00AA5805">
        <w:t>ObamaCare</w:t>
      </w:r>
      <w:proofErr w:type="spellEnd"/>
      <w:r w:rsidRPr="00AA5805">
        <w:t xml:space="preserve"> is likely to "collapse under its own weight" once it's implemented</w:t>
      </w:r>
      <w:proofErr w:type="gramStart"/>
      <w:r w:rsidRPr="00AA5805">
        <w:t>:</w:t>
      </w:r>
      <w:r w:rsidRPr="00AA5805">
        <w:rPr>
          <w:sz w:val="12"/>
        </w:rPr>
        <w:t>¶</w:t>
      </w:r>
      <w:proofErr w:type="gramEnd"/>
      <w:r w:rsidRPr="00AA5805">
        <w:t xml:space="preserve"> A failed attempt to defund </w:t>
      </w:r>
      <w:proofErr w:type="spellStart"/>
      <w:r w:rsidRPr="00AA5805">
        <w:t>ObamaCare</w:t>
      </w:r>
      <w:proofErr w:type="spellEnd"/>
      <w:r w:rsidRPr="00AA5805">
        <w:t xml:space="preserve"> would be just as pointlessly symbolic as the various House repeal and delay votes. But instead of winning Democratic votes and underscoring the enduring unpopularity of </w:t>
      </w:r>
      <w:proofErr w:type="spellStart"/>
      <w:r w:rsidRPr="00AA5805">
        <w:t>ObamaCare</w:t>
      </w:r>
      <w:proofErr w:type="spellEnd"/>
      <w:r w:rsidRPr="00AA5805">
        <w:t xml:space="preserve">, </w:t>
      </w:r>
      <w:r w:rsidRPr="00595343">
        <w:rPr>
          <w:rStyle w:val="StyleBoldUnderline"/>
        </w:rPr>
        <w:t>it might unify the Democrats and deepen the GOP's unpopularity</w:t>
      </w:r>
      <w:r w:rsidRPr="00AA5805">
        <w:t>. [</w:t>
      </w:r>
      <w:hyperlink r:id="rId21" w:history="1">
        <w:r w:rsidRPr="00AA5805">
          <w:t>The American Conservative</w:t>
        </w:r>
      </w:hyperlink>
      <w:r w:rsidRPr="00AA5805">
        <w:t>]</w:t>
      </w:r>
      <w:r w:rsidRPr="00AA5805">
        <w:rPr>
          <w:sz w:val="12"/>
        </w:rPr>
        <w:t>¶</w:t>
      </w:r>
      <w:r w:rsidRPr="00AA5805">
        <w:t xml:space="preserve"> Still, that isn't likely to appease a furious conservative base that views </w:t>
      </w:r>
      <w:proofErr w:type="spellStart"/>
      <w:r w:rsidRPr="00AA5805">
        <w:t>ObamaCare</w:t>
      </w:r>
      <w:proofErr w:type="spellEnd"/>
      <w:r w:rsidRPr="00AA5805">
        <w:t xml:space="preserve"> as a socialist takeover of the health care system. And </w:t>
      </w:r>
      <w:r w:rsidRPr="00DA55F9">
        <w:rPr>
          <w:rStyle w:val="StyleBoldUnderline"/>
          <w:highlight w:val="cyan"/>
        </w:rPr>
        <w:t>the Tea Party has shown</w:t>
      </w:r>
      <w:r w:rsidRPr="00AA0790">
        <w:rPr>
          <w:rStyle w:val="StyleBoldUnderline"/>
        </w:rPr>
        <w:t xml:space="preserve"> time and again </w:t>
      </w:r>
      <w:r w:rsidRPr="00DA55F9">
        <w:rPr>
          <w:rStyle w:val="StyleBoldUnderline"/>
          <w:highlight w:val="cyan"/>
        </w:rPr>
        <w:t>that it</w:t>
      </w:r>
      <w:r w:rsidRPr="00AA0790">
        <w:rPr>
          <w:rStyle w:val="StyleBoldUnderline"/>
        </w:rPr>
        <w:t xml:space="preserve">, not Boehner, </w:t>
      </w:r>
      <w:r w:rsidRPr="00DA55F9">
        <w:rPr>
          <w:rStyle w:val="StyleBoldUnderline"/>
          <w:highlight w:val="cyan"/>
        </w:rPr>
        <w:t>wields the real</w:t>
      </w:r>
      <w:r w:rsidRPr="00AA0790">
        <w:rPr>
          <w:rStyle w:val="StyleBoldUnderline"/>
        </w:rPr>
        <w:t xml:space="preserve"> </w:t>
      </w:r>
      <w:r w:rsidRPr="00DA55F9">
        <w:rPr>
          <w:rStyle w:val="StyleBoldUnderline"/>
          <w:highlight w:val="cyan"/>
        </w:rPr>
        <w:t>power</w:t>
      </w:r>
      <w:r w:rsidRPr="00AA0790">
        <w:rPr>
          <w:rStyle w:val="StyleBoldUnderline"/>
        </w:rPr>
        <w:t xml:space="preserve"> in the Republican caucus.</w:t>
      </w:r>
      <w:r w:rsidRPr="00AA5805">
        <w:t xml:space="preserve"> </w:t>
      </w:r>
      <w:hyperlink r:id="rId22" w:history="1">
        <w:r w:rsidRPr="00AA5805">
          <w:t>Carrie Wofford at U.S. News &amp; World Report</w:t>
        </w:r>
      </w:hyperlink>
      <w:r w:rsidRPr="00AA5805">
        <w:t xml:space="preserve"> says, "Boehner may indeed try to defund America. After all</w:t>
      </w:r>
      <w:r w:rsidRPr="00595343">
        <w:rPr>
          <w:rStyle w:val="StyleBoldUnderline"/>
        </w:rPr>
        <w:t xml:space="preserve">, </w:t>
      </w:r>
      <w:r w:rsidRPr="00DA55F9">
        <w:rPr>
          <w:rStyle w:val="StyleBoldUnderline"/>
          <w:highlight w:val="cyan"/>
        </w:rPr>
        <w:t>his speakership rests in part on his ability to keep the extremists in his caucus supporting him</w:t>
      </w:r>
      <w:r w:rsidRPr="00AA5805">
        <w:t xml:space="preserve"> — not always easy with Eric Cantor breathing down his neck.</w:t>
      </w:r>
    </w:p>
    <w:p w:rsidR="004144C2" w:rsidRPr="000022F2" w:rsidRDefault="004144C2" w:rsidP="004144C2"/>
    <w:p w:rsidR="004144C2" w:rsidRDefault="004144C2" w:rsidP="004144C2">
      <w:pPr>
        <w:pStyle w:val="Heading4"/>
      </w:pPr>
      <w:r>
        <w:t xml:space="preserve">Boehner loves drones which means he will fight the Tea Party and destroy compromise with them </w:t>
      </w:r>
    </w:p>
    <w:p w:rsidR="004144C2" w:rsidRPr="001E302D" w:rsidRDefault="004144C2" w:rsidP="004144C2">
      <w:r w:rsidRPr="001E302D">
        <w:rPr>
          <w:rStyle w:val="StyleStyleBold12pt"/>
        </w:rPr>
        <w:t xml:space="preserve">David </w:t>
      </w:r>
      <w:proofErr w:type="spellStart"/>
      <w:r w:rsidRPr="001E302D">
        <w:rPr>
          <w:rStyle w:val="StyleStyleBold12pt"/>
        </w:rPr>
        <w:t>Weigel</w:t>
      </w:r>
      <w:proofErr w:type="spellEnd"/>
      <w:r w:rsidRPr="001E302D">
        <w:rPr>
          <w:rStyle w:val="StyleStyleBold12pt"/>
        </w:rPr>
        <w:t xml:space="preserve"> Feb 6, 2013</w:t>
      </w:r>
      <w:r>
        <w:br/>
        <w:t>Boehner Backs Obama on Targeted Killing</w:t>
      </w:r>
    </w:p>
    <w:p w:rsidR="004144C2" w:rsidRDefault="00674989" w:rsidP="004144C2">
      <w:hyperlink r:id="rId23" w:history="1">
        <w:r w:rsidR="004144C2">
          <w:rPr>
            <w:rStyle w:val="Hyperlink"/>
          </w:rPr>
          <w:t>http://www.slate.com/blogs/weigel/2013/02/06/boehner_backs_obama_on_targeted_killing.html</w:t>
        </w:r>
      </w:hyperlink>
    </w:p>
    <w:p w:rsidR="004144C2" w:rsidRPr="001E302D" w:rsidRDefault="004144C2" w:rsidP="004144C2">
      <w:r w:rsidRPr="001E302D">
        <w:t xml:space="preserve">Here's one reason why drone warfare and targeted killing don't really get discussed in Washington unless there's a memo leak or a protest: </w:t>
      </w:r>
      <w:r w:rsidRPr="0077749F">
        <w:rPr>
          <w:rStyle w:val="StyleBoldUnderline"/>
          <w:highlight w:val="yellow"/>
        </w:rPr>
        <w:t>There's bipartisan consensus to whistle awkwardly and let the system continue</w:t>
      </w:r>
      <w:r w:rsidRPr="001E302D">
        <w:t xml:space="preserve">. At John </w:t>
      </w:r>
      <w:r w:rsidRPr="0077749F">
        <w:rPr>
          <w:rStyle w:val="StyleBoldUnderline"/>
          <w:highlight w:val="yellow"/>
        </w:rPr>
        <w:t>Boehner</w:t>
      </w:r>
      <w:r w:rsidRPr="001E302D">
        <w:t xml:space="preserve">'s weekly press conference, PRI's Todd </w:t>
      </w:r>
      <w:proofErr w:type="spellStart"/>
      <w:r w:rsidRPr="001E302D">
        <w:t>Zwillich</w:t>
      </w:r>
      <w:proofErr w:type="spellEnd"/>
      <w:r w:rsidRPr="001E302D">
        <w:t xml:space="preserve"> asked whether the most powerful Republican in the country, a "constitutional officer," had any concerns about targeted killing. After all, Congress could hold hearings. Congress could cut funding. "[House Intelligence Committee] Chairman Mike Rogers put out a statement yesterday," </w:t>
      </w:r>
      <w:r w:rsidRPr="0077749F">
        <w:rPr>
          <w:rStyle w:val="StyleBoldUnderline"/>
          <w:highlight w:val="yellow"/>
        </w:rPr>
        <w:t>said</w:t>
      </w:r>
      <w:r w:rsidRPr="001E302D">
        <w:t xml:space="preserve"> Boehner, "and </w:t>
      </w:r>
      <w:r w:rsidRPr="0077749F">
        <w:rPr>
          <w:rStyle w:val="StyleBoldUnderline"/>
          <w:highlight w:val="yellow"/>
        </w:rPr>
        <w:t>I</w:t>
      </w:r>
      <w:r w:rsidRPr="0077749F">
        <w:rPr>
          <w:highlight w:val="yellow"/>
        </w:rPr>
        <w:t xml:space="preserve"> </w:t>
      </w:r>
      <w:r w:rsidRPr="0077749F">
        <w:rPr>
          <w:rStyle w:val="StyleBoldUnderline"/>
          <w:highlight w:val="yellow"/>
        </w:rPr>
        <w:t>agree with that statement</w:t>
      </w:r>
      <w:r w:rsidRPr="0077749F">
        <w:rPr>
          <w:highlight w:val="yellow"/>
        </w:rPr>
        <w:t>.</w:t>
      </w:r>
      <w:r w:rsidRPr="001E302D">
        <w:t xml:space="preserve">" He didn't quote the statement, but what Rogers said yesterday was that </w:t>
      </w:r>
      <w:r w:rsidRPr="0077749F">
        <w:rPr>
          <w:rStyle w:val="StyleBoldUnderline"/>
          <w:highlight w:val="yellow"/>
        </w:rPr>
        <w:t>targeted killing of American citizens was a "lawful act of national self-defense."</w:t>
      </w:r>
      <w:r w:rsidRPr="001E302D">
        <w:t xml:space="preserve"> Via the AP: </w:t>
      </w:r>
      <w:r w:rsidRPr="0077749F">
        <w:rPr>
          <w:rStyle w:val="StyleBoldUnderline"/>
          <w:highlight w:val="yellow"/>
        </w:rPr>
        <w:t>When an individual has joined al-Qaida</w:t>
      </w:r>
      <w:r w:rsidRPr="001E302D">
        <w:t xml:space="preserve"> — the organization responsible for the murder of thousands of Americans — and actively plots future attacks against U.S. citizens, soldiers, and interests around the world, </w:t>
      </w:r>
      <w:r w:rsidRPr="0077749F">
        <w:rPr>
          <w:rStyle w:val="StyleBoldUnderline"/>
          <w:highlight w:val="yellow"/>
        </w:rPr>
        <w:t>the U.S. government has both the authority and the obligation to defend the country against that threat</w:t>
      </w:r>
      <w:r w:rsidRPr="001E302D">
        <w:rPr>
          <w:rStyle w:val="StyleBoldUnderline"/>
        </w:rPr>
        <w:t>.</w:t>
      </w:r>
      <w:r w:rsidRPr="001E302D">
        <w:t xml:space="preserve"> In general, </w:t>
      </w:r>
      <w:r w:rsidRPr="001E302D">
        <w:rPr>
          <w:rStyle w:val="StyleBoldUnderline"/>
        </w:rPr>
        <w:t>Republicans agreed with the legal theories</w:t>
      </w:r>
      <w:r w:rsidRPr="001E302D">
        <w:t xml:space="preserve"> behind all this when George W. Bush was president. They agree with the theories now. They might call for more transparency, as Sen. John </w:t>
      </w:r>
      <w:proofErr w:type="spellStart"/>
      <w:r w:rsidRPr="001E302D">
        <w:t>Cornyn</w:t>
      </w:r>
      <w:proofErr w:type="spellEnd"/>
      <w:r w:rsidRPr="001E302D">
        <w:t xml:space="preserve"> is doing, but they don't do so because they question the basis for the attacks.</w:t>
      </w:r>
    </w:p>
    <w:p w:rsidR="004144C2" w:rsidRPr="004144C2" w:rsidRDefault="004144C2" w:rsidP="004144C2"/>
    <w:sectPr w:rsidR="004144C2" w:rsidRPr="004144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989" w:rsidRDefault="00674989" w:rsidP="005F5576">
      <w:r>
        <w:separator/>
      </w:r>
    </w:p>
  </w:endnote>
  <w:endnote w:type="continuationSeparator" w:id="0">
    <w:p w:rsidR="00674989" w:rsidRDefault="0067498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989" w:rsidRDefault="00674989" w:rsidP="005F5576">
      <w:r>
        <w:separator/>
      </w:r>
    </w:p>
  </w:footnote>
  <w:footnote w:type="continuationSeparator" w:id="0">
    <w:p w:rsidR="00674989" w:rsidRDefault="0067498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15A75"/>
    <w:multiLevelType w:val="hybridMultilevel"/>
    <w:tmpl w:val="7EE6C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832F34"/>
    <w:multiLevelType w:val="hybridMultilevel"/>
    <w:tmpl w:val="882ED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8"/>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95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1958"/>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F31"/>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558E"/>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3C10"/>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44C2"/>
    <w:rsid w:val="00425B88"/>
    <w:rsid w:val="004319DE"/>
    <w:rsid w:val="00435232"/>
    <w:rsid w:val="004400EA"/>
    <w:rsid w:val="00450882"/>
    <w:rsid w:val="00451C20"/>
    <w:rsid w:val="00452001"/>
    <w:rsid w:val="004525DA"/>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17EF"/>
    <w:rsid w:val="0061680A"/>
    <w:rsid w:val="00623B70"/>
    <w:rsid w:val="0063578B"/>
    <w:rsid w:val="00636B3D"/>
    <w:rsid w:val="00641025"/>
    <w:rsid w:val="00650E98"/>
    <w:rsid w:val="00656C61"/>
    <w:rsid w:val="006672D8"/>
    <w:rsid w:val="00670D96"/>
    <w:rsid w:val="00672877"/>
    <w:rsid w:val="00674989"/>
    <w:rsid w:val="00683154"/>
    <w:rsid w:val="00690115"/>
    <w:rsid w:val="00690898"/>
    <w:rsid w:val="00693039"/>
    <w:rsid w:val="00693A5A"/>
    <w:rsid w:val="006B302F"/>
    <w:rsid w:val="006C64D4"/>
    <w:rsid w:val="006D3EC5"/>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4F58"/>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23E7"/>
    <w:rsid w:val="00A26733"/>
    <w:rsid w:val="00A3595E"/>
    <w:rsid w:val="00A46C7F"/>
    <w:rsid w:val="00A73245"/>
    <w:rsid w:val="00A77145"/>
    <w:rsid w:val="00A82989"/>
    <w:rsid w:val="00A8366C"/>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70BC"/>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523"/>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tag,no read"/>
    <w:basedOn w:val="Normal"/>
    <w:next w:val="Normal"/>
    <w:link w:val="Heading4Char"/>
    <w:qFormat/>
    <w:rsid w:val="00D176BE"/>
    <w:pPr>
      <w:keepNext/>
      <w:keepLines/>
      <w:spacing w:before="200"/>
      <w:outlineLvl w:val="3"/>
    </w:pPr>
    <w:rPr>
      <w:rFonts w:eastAsiaTheme="majorEastAsia" w:cstheme="majorBidi"/>
      <w:b/>
      <w:bCs/>
      <w:iCs/>
      <w:sz w:val="24"/>
    </w:rPr>
  </w:style>
  <w:style w:type="paragraph" w:styleId="Heading6">
    <w:name w:val="heading 6"/>
    <w:basedOn w:val="Normal"/>
    <w:next w:val="Normal"/>
    <w:link w:val="Heading6Char"/>
    <w:uiPriority w:val="9"/>
    <w:semiHidden/>
    <w:qFormat/>
    <w:rsid w:val="0008195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Minimized Char,9.5 pt,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tag Char,no read Char"/>
    <w:basedOn w:val="DefaultParagraphFont"/>
    <w:link w:val="Heading4"/>
    <w:qFormat/>
    <w:rsid w:val="00D176BE"/>
    <w:rPr>
      <w:rFonts w:ascii="Calibri" w:eastAsiaTheme="majorEastAsia" w:hAnsi="Calibri" w:cstheme="majorBidi"/>
      <w:b/>
      <w:bCs/>
      <w:iCs/>
      <w:sz w:val="24"/>
    </w:rPr>
  </w:style>
  <w:style w:type="character" w:customStyle="1" w:styleId="HighlightedUnderline">
    <w:name w:val="Highlighted Underline"/>
    <w:basedOn w:val="DefaultParagraphFont"/>
    <w:uiPriority w:val="1"/>
    <w:qFormat/>
    <w:rsid w:val="006D3EC5"/>
    <w:rPr>
      <w:rFonts w:ascii="Times New Roman" w:hAnsi="Times New Roman"/>
      <w:b w:val="0"/>
      <w:sz w:val="24"/>
      <w:u w:val="single"/>
      <w:bdr w:val="none" w:sz="0" w:space="0" w:color="auto"/>
      <w:shd w:val="clear" w:color="auto" w:fill="00FFFF"/>
    </w:rPr>
  </w:style>
  <w:style w:type="character" w:customStyle="1" w:styleId="Heading6Char">
    <w:name w:val="Heading 6 Char"/>
    <w:basedOn w:val="DefaultParagraphFont"/>
    <w:link w:val="Heading6"/>
    <w:uiPriority w:val="9"/>
    <w:semiHidden/>
    <w:rsid w:val="00081958"/>
    <w:rPr>
      <w:rFonts w:asciiTheme="majorHAnsi" w:eastAsiaTheme="majorEastAsia" w:hAnsiTheme="majorHAnsi" w:cstheme="majorBidi"/>
      <w:i/>
      <w:iCs/>
      <w:color w:val="243F60" w:themeColor="accent1" w:themeShade="7F"/>
      <w:sz w:val="16"/>
    </w:rPr>
  </w:style>
  <w:style w:type="paragraph" w:styleId="ListParagraph">
    <w:name w:val="List Paragraph"/>
    <w:basedOn w:val="Normal"/>
    <w:uiPriority w:val="34"/>
    <w:semiHidden/>
    <w:rsid w:val="00081958"/>
    <w:pPr>
      <w:ind w:left="720"/>
      <w:contextualSpacing/>
    </w:pPr>
  </w:style>
  <w:style w:type="paragraph" w:customStyle="1" w:styleId="HotRoute">
    <w:name w:val="Hot Route"/>
    <w:basedOn w:val="Normal"/>
    <w:link w:val="HotRouteChar"/>
    <w:qFormat/>
    <w:rsid w:val="00081958"/>
    <w:pPr>
      <w:ind w:left="72"/>
    </w:pPr>
    <w:rPr>
      <w:rFonts w:eastAsiaTheme="minorEastAsia" w:cstheme="minorBidi"/>
      <w:iCs/>
      <w:color w:val="000000"/>
      <w:sz w:val="22"/>
      <w:szCs w:val="24"/>
    </w:rPr>
  </w:style>
  <w:style w:type="character" w:customStyle="1" w:styleId="HotRouteChar">
    <w:name w:val="Hot Route Char"/>
    <w:link w:val="HotRoute"/>
    <w:rsid w:val="00081958"/>
    <w:rPr>
      <w:rFonts w:ascii="Calibri" w:eastAsiaTheme="minorEastAsia" w:hAnsi="Calibri"/>
      <w:iCs/>
      <w:color w:val="000000"/>
      <w:szCs w:val="24"/>
    </w:rPr>
  </w:style>
  <w:style w:type="paragraph" w:styleId="NormalWeb">
    <w:name w:val="Normal (Web)"/>
    <w:basedOn w:val="Normal"/>
    <w:uiPriority w:val="99"/>
    <w:semiHidden/>
    <w:unhideWhenUsed/>
    <w:rsid w:val="00081958"/>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1958"/>
  </w:style>
  <w:style w:type="paragraph" w:customStyle="1" w:styleId="card">
    <w:name w:val="card"/>
    <w:basedOn w:val="Normal"/>
    <w:next w:val="Normal"/>
    <w:link w:val="cardChar"/>
    <w:rsid w:val="00081958"/>
    <w:pPr>
      <w:widowControl w:val="0"/>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081958"/>
    <w:rPr>
      <w:rFonts w:ascii="Times New Roman" w:eastAsia="Times New Roman" w:hAnsi="Times New Roman" w:cs="Times New Roman"/>
      <w:sz w:val="20"/>
      <w:szCs w:val="20"/>
    </w:rPr>
  </w:style>
  <w:style w:type="character" w:customStyle="1" w:styleId="underline">
    <w:name w:val="underline"/>
    <w:basedOn w:val="DefaultParagraphFont"/>
    <w:rsid w:val="00081958"/>
    <w:rPr>
      <w:b/>
      <w:u w:val="single"/>
    </w:rPr>
  </w:style>
  <w:style w:type="character" w:customStyle="1" w:styleId="UnderlineChar">
    <w:name w:val="Underline Char"/>
    <w:basedOn w:val="DefaultParagraphFont"/>
    <w:rsid w:val="00081958"/>
    <w:rPr>
      <w:rFonts w:ascii="Arial Narrow" w:hAnsi="Arial Narrow"/>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tag,no read"/>
    <w:basedOn w:val="Normal"/>
    <w:next w:val="Normal"/>
    <w:link w:val="Heading4Char"/>
    <w:qFormat/>
    <w:rsid w:val="00D176BE"/>
    <w:pPr>
      <w:keepNext/>
      <w:keepLines/>
      <w:spacing w:before="200"/>
      <w:outlineLvl w:val="3"/>
    </w:pPr>
    <w:rPr>
      <w:rFonts w:eastAsiaTheme="majorEastAsia" w:cstheme="majorBidi"/>
      <w:b/>
      <w:bCs/>
      <w:iCs/>
      <w:sz w:val="24"/>
    </w:rPr>
  </w:style>
  <w:style w:type="paragraph" w:styleId="Heading6">
    <w:name w:val="heading 6"/>
    <w:basedOn w:val="Normal"/>
    <w:next w:val="Normal"/>
    <w:link w:val="Heading6Char"/>
    <w:uiPriority w:val="9"/>
    <w:semiHidden/>
    <w:qFormat/>
    <w:rsid w:val="0008195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Minimized Char,9.5 pt,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tag Char,no read Char"/>
    <w:basedOn w:val="DefaultParagraphFont"/>
    <w:link w:val="Heading4"/>
    <w:qFormat/>
    <w:rsid w:val="00D176BE"/>
    <w:rPr>
      <w:rFonts w:ascii="Calibri" w:eastAsiaTheme="majorEastAsia" w:hAnsi="Calibri" w:cstheme="majorBidi"/>
      <w:b/>
      <w:bCs/>
      <w:iCs/>
      <w:sz w:val="24"/>
    </w:rPr>
  </w:style>
  <w:style w:type="character" w:customStyle="1" w:styleId="HighlightedUnderline">
    <w:name w:val="Highlighted Underline"/>
    <w:basedOn w:val="DefaultParagraphFont"/>
    <w:uiPriority w:val="1"/>
    <w:qFormat/>
    <w:rsid w:val="006D3EC5"/>
    <w:rPr>
      <w:rFonts w:ascii="Times New Roman" w:hAnsi="Times New Roman"/>
      <w:b w:val="0"/>
      <w:sz w:val="24"/>
      <w:u w:val="single"/>
      <w:bdr w:val="none" w:sz="0" w:space="0" w:color="auto"/>
      <w:shd w:val="clear" w:color="auto" w:fill="00FFFF"/>
    </w:rPr>
  </w:style>
  <w:style w:type="character" w:customStyle="1" w:styleId="Heading6Char">
    <w:name w:val="Heading 6 Char"/>
    <w:basedOn w:val="DefaultParagraphFont"/>
    <w:link w:val="Heading6"/>
    <w:uiPriority w:val="9"/>
    <w:semiHidden/>
    <w:rsid w:val="00081958"/>
    <w:rPr>
      <w:rFonts w:asciiTheme="majorHAnsi" w:eastAsiaTheme="majorEastAsia" w:hAnsiTheme="majorHAnsi" w:cstheme="majorBidi"/>
      <w:i/>
      <w:iCs/>
      <w:color w:val="243F60" w:themeColor="accent1" w:themeShade="7F"/>
      <w:sz w:val="16"/>
    </w:rPr>
  </w:style>
  <w:style w:type="paragraph" w:styleId="ListParagraph">
    <w:name w:val="List Paragraph"/>
    <w:basedOn w:val="Normal"/>
    <w:uiPriority w:val="34"/>
    <w:semiHidden/>
    <w:rsid w:val="00081958"/>
    <w:pPr>
      <w:ind w:left="720"/>
      <w:contextualSpacing/>
    </w:pPr>
  </w:style>
  <w:style w:type="paragraph" w:customStyle="1" w:styleId="HotRoute">
    <w:name w:val="Hot Route"/>
    <w:basedOn w:val="Normal"/>
    <w:link w:val="HotRouteChar"/>
    <w:qFormat/>
    <w:rsid w:val="00081958"/>
    <w:pPr>
      <w:ind w:left="72"/>
    </w:pPr>
    <w:rPr>
      <w:rFonts w:eastAsiaTheme="minorEastAsia" w:cstheme="minorBidi"/>
      <w:iCs/>
      <w:color w:val="000000"/>
      <w:sz w:val="22"/>
      <w:szCs w:val="24"/>
    </w:rPr>
  </w:style>
  <w:style w:type="character" w:customStyle="1" w:styleId="HotRouteChar">
    <w:name w:val="Hot Route Char"/>
    <w:link w:val="HotRoute"/>
    <w:rsid w:val="00081958"/>
    <w:rPr>
      <w:rFonts w:ascii="Calibri" w:eastAsiaTheme="minorEastAsia" w:hAnsi="Calibri"/>
      <w:iCs/>
      <w:color w:val="000000"/>
      <w:szCs w:val="24"/>
    </w:rPr>
  </w:style>
  <w:style w:type="paragraph" w:styleId="NormalWeb">
    <w:name w:val="Normal (Web)"/>
    <w:basedOn w:val="Normal"/>
    <w:uiPriority w:val="99"/>
    <w:semiHidden/>
    <w:unhideWhenUsed/>
    <w:rsid w:val="00081958"/>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1958"/>
  </w:style>
  <w:style w:type="paragraph" w:customStyle="1" w:styleId="card">
    <w:name w:val="card"/>
    <w:basedOn w:val="Normal"/>
    <w:next w:val="Normal"/>
    <w:link w:val="cardChar"/>
    <w:rsid w:val="00081958"/>
    <w:pPr>
      <w:widowControl w:val="0"/>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081958"/>
    <w:rPr>
      <w:rFonts w:ascii="Times New Roman" w:eastAsia="Times New Roman" w:hAnsi="Times New Roman" w:cs="Times New Roman"/>
      <w:sz w:val="20"/>
      <w:szCs w:val="20"/>
    </w:rPr>
  </w:style>
  <w:style w:type="character" w:customStyle="1" w:styleId="underline">
    <w:name w:val="underline"/>
    <w:basedOn w:val="DefaultParagraphFont"/>
    <w:rsid w:val="00081958"/>
    <w:rPr>
      <w:b/>
      <w:u w:val="single"/>
    </w:rPr>
  </w:style>
  <w:style w:type="character" w:customStyle="1" w:styleId="UnderlineChar">
    <w:name w:val="Underline Char"/>
    <w:basedOn w:val="DefaultParagraphFont"/>
    <w:rsid w:val="00081958"/>
    <w:rPr>
      <w:rFonts w:ascii="Arial Narrow" w:hAnsi="Arial Narrow"/>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ytimes.com/2013/08/09/world/asia/suicide-bombing-pakistan.html?_r=0" TargetMode="External"/><Relationship Id="rId18" Type="http://schemas.openxmlformats.org/officeDocument/2006/relationships/hyperlink" Target="http://www.washingtonpost.com/blogs/plum-line/wp/2013/09/11/john-boehner-must-cut-loose-the-tea-party/" TargetMode="External"/><Relationship Id="rId3" Type="http://schemas.openxmlformats.org/officeDocument/2006/relationships/customXml" Target="../customXml/item3.xml"/><Relationship Id="rId21" Type="http://schemas.openxmlformats.org/officeDocument/2006/relationships/hyperlink" Target="http://www.theamericanconservative.com/articles/why-ted-cruz-cant-win-a-government-shutdown/" TargetMode="External"/><Relationship Id="rId7" Type="http://schemas.openxmlformats.org/officeDocument/2006/relationships/settings" Target="settings.xml"/><Relationship Id="rId12" Type="http://schemas.openxmlformats.org/officeDocument/2006/relationships/hyperlink" Target="http://topics.nytimes.com/top/reference/timestopics/people/w/declan_walsh/index.html" TargetMode="External"/><Relationship Id="rId17" Type="http://schemas.openxmlformats.org/officeDocument/2006/relationships/hyperlink" Target="http://www.journalgazette.net/article/20130912/NEWS03/309129960/1066/NEWS0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atimes.com/opinion/opinion-la/la-ol-gop-defunding-obamacare-plan-shifts-toward-delaying-it-20130910,0,4825515.story" TargetMode="External"/><Relationship Id="rId20" Type="http://schemas.openxmlformats.org/officeDocument/2006/relationships/hyperlink" Target="http://www.theamericanconservative.com/articles/why-ted-cruz-cant-win-a-government-shutdown/"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ratical.org/ratville/CAH/RRiraqWar.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news.yahoo.com/john-boehner-vs-tea-party-impending-showdown-072200060.html" TargetMode="External"/><Relationship Id="rId23" Type="http://schemas.openxmlformats.org/officeDocument/2006/relationships/hyperlink" Target="http://www.slate.com/blogs/weigel/2013/02/06/boehner_backs_obama_on_targeted_killing.html" TargetMode="External"/><Relationship Id="rId10" Type="http://schemas.openxmlformats.org/officeDocument/2006/relationships/endnotes" Target="endnotes.xml"/><Relationship Id="rId19" Type="http://schemas.openxmlformats.org/officeDocument/2006/relationships/hyperlink" Target="http://www.washingtonpost.com/blogs/plum-line/wp/2013/09/11/john-boehner-must-cut-loose-the-tea-party/"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joehamaker@gmail.com" TargetMode="External"/><Relationship Id="rId22" Type="http://schemas.openxmlformats.org/officeDocument/2006/relationships/hyperlink" Target="http://www.usnews.com/opinion/blogs/carrie-wofford/2013/09/10/the-tea-partys-defund-obamacare-push-is-just-sill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20Hama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17</Pages>
  <Words>17953</Words>
  <Characters>102335</Characters>
  <Application>Microsoft Office Word</Application>
  <DocSecurity>0</DocSecurity>
  <Lines>852</Lines>
  <Paragraphs>240</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1NC</vt:lpstr>
      <vt:lpstr>    1</vt:lpstr>
      <vt:lpstr>    2</vt:lpstr>
      <vt:lpstr>    3</vt:lpstr>
      <vt:lpstr>    Terror</vt:lpstr>
      <vt:lpstr>    Prolif</vt:lpstr>
      <vt:lpstr>    Solvency</vt:lpstr>
      <vt:lpstr>2NC</vt:lpstr>
      <vt:lpstr>        Perm</vt:lpstr>
      <vt:lpstr>        Links to politics</vt:lpstr>
      <vt:lpstr>    4GW</vt:lpstr>
      <vt:lpstr>    Terror</vt:lpstr>
      <vt:lpstr>    Drone Prolif</vt:lpstr>
      <vt:lpstr>1NR</vt:lpstr>
    </vt:vector>
  </TitlesOfParts>
  <Company>Whitman College</Company>
  <LinksUpToDate>false</LinksUpToDate>
  <CharactersWithSpaces>120048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Hamaker</dc:creator>
  <cp:lastModifiedBy>Joe Hamaker</cp:lastModifiedBy>
  <cp:revision>2</cp:revision>
  <dcterms:created xsi:type="dcterms:W3CDTF">2013-09-15T00:15:00Z</dcterms:created>
  <dcterms:modified xsi:type="dcterms:W3CDTF">2013-09-15T16:37:00Z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